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51BF" w14:textId="77777777" w:rsidR="00CE754E" w:rsidRDefault="00CE754E" w:rsidP="00AE7258">
      <w:pPr>
        <w:pStyle w:val="Heading3"/>
        <w:rPr>
          <w:rFonts w:ascii="Arial" w:eastAsiaTheme="minorHAnsi" w:hAnsi="Arial" w:cs="Arial"/>
          <w:color w:val="222222"/>
          <w:sz w:val="27"/>
          <w:lang w:eastAsia="en-GB"/>
        </w:rPr>
      </w:pPr>
    </w:p>
    <w:p w14:paraId="358E7B0B" w14:textId="77777777" w:rsidR="006B299B" w:rsidRPr="006B299B" w:rsidRDefault="006B299B" w:rsidP="006B299B">
      <w:pPr>
        <w:rPr>
          <w:rFonts w:eastAsiaTheme="minorHAnsi"/>
          <w:lang w:eastAsia="en-GB"/>
        </w:rPr>
      </w:pPr>
    </w:p>
    <w:p w14:paraId="397B98D7" w14:textId="6BB722DC" w:rsidR="00AE7258" w:rsidRDefault="005815B5" w:rsidP="00AE7258">
      <w:pPr>
        <w:pStyle w:val="Heading3"/>
        <w:rPr>
          <w:rFonts w:ascii="Arial" w:eastAsiaTheme="minorHAnsi" w:hAnsi="Arial" w:cs="Arial"/>
          <w:color w:val="222222"/>
          <w:sz w:val="27"/>
          <w:lang w:eastAsia="en-GB"/>
        </w:rPr>
      </w:pPr>
      <w:r>
        <w:rPr>
          <w:noProof/>
        </w:rPr>
        <mc:AlternateContent>
          <mc:Choice Requires="wps">
            <w:drawing>
              <wp:anchor distT="0" distB="0" distL="114300" distR="114300" simplePos="0" relativeHeight="251658241" behindDoc="0" locked="0" layoutInCell="0" allowOverlap="1" wp14:anchorId="0AB464B5" wp14:editId="4F057A49">
                <wp:simplePos x="0" y="0"/>
                <wp:positionH relativeFrom="column">
                  <wp:posOffset>-505312</wp:posOffset>
                </wp:positionH>
                <wp:positionV relativeFrom="paragraph">
                  <wp:posOffset>-156068</wp:posOffset>
                </wp:positionV>
                <wp:extent cx="888763" cy="1148715"/>
                <wp:effectExtent l="0" t="0" r="26035" b="133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763" cy="1148715"/>
                        </a:xfrm>
                        <a:prstGeom prst="ellipse">
                          <a:avLst/>
                        </a:pr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F01B7" id="Oval 3" o:spid="_x0000_s1026" style="position:absolute;margin-left:-39.8pt;margin-top:-12.3pt;width:70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" o:allowincell="f" filled="f" strokecolor="navy"/>
            </w:pict>
          </mc:Fallback>
        </mc:AlternateContent>
      </w:r>
      <w:r>
        <w:rPr>
          <w:noProof/>
        </w:rPr>
        <mc:AlternateContent>
          <mc:Choice Requires="wps">
            <w:drawing>
              <wp:anchor distT="0" distB="0" distL="114300" distR="114300" simplePos="0" relativeHeight="251658242" behindDoc="0" locked="0" layoutInCell="0" allowOverlap="1" wp14:anchorId="628438DC" wp14:editId="4E42AB70">
                <wp:simplePos x="0" y="0"/>
                <wp:positionH relativeFrom="column">
                  <wp:posOffset>580004</wp:posOffset>
                </wp:positionH>
                <wp:positionV relativeFrom="paragraph">
                  <wp:posOffset>-309892</wp:posOffset>
                </wp:positionV>
                <wp:extent cx="5015972" cy="939776"/>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5972" cy="93977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6A3606" w14:textId="795A121B" w:rsidR="00473DF8" w:rsidRDefault="00473DF8">
                            <w:pPr>
                              <w:pStyle w:val="Heading1"/>
                            </w:pPr>
                            <w:proofErr w:type="spellStart"/>
                            <w:r>
                              <w:t>Elmsett</w:t>
                            </w:r>
                            <w:proofErr w:type="spellEnd"/>
                            <w:r>
                              <w:t xml:space="preserve"> Parish Council</w:t>
                            </w:r>
                          </w:p>
                          <w:p w14:paraId="59A77CBD" w14:textId="77777777" w:rsidR="00473DF8" w:rsidRPr="005034A6" w:rsidRDefault="00473DF8">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9694278" w14:textId="77777777" w:rsidR="00473DF8" w:rsidRDefault="00473DF8">
                            <w:pPr>
                              <w:pStyle w:val="BodyText"/>
                              <w:rPr>
                                <w:rFonts w:ascii="Tahoma" w:hAnsi="Tahoma"/>
                                <w:sz w:val="22"/>
                              </w:rPr>
                            </w:pPr>
                            <w:r>
                              <w:rPr>
                                <w:rFonts w:ascii="Tahoma" w:hAnsi="Tahoma"/>
                                <w:sz w:val="22"/>
                              </w:rPr>
                              <w:t xml:space="preserve">   </w:t>
                            </w:r>
                            <w:r>
                              <w:rPr>
                                <w:rFonts w:ascii="Tahoma" w:hAnsi="Tahoma"/>
                                <w:sz w:val="22"/>
                              </w:rPr>
                              <w:tab/>
                            </w:r>
                          </w:p>
                          <w:p w14:paraId="2627A6F9" w14:textId="77777777" w:rsidR="00473DF8" w:rsidRDefault="00473DF8">
                            <w:pPr>
                              <w:pStyle w:val="BodyText"/>
                              <w:rPr>
                                <w:rFonts w:ascii="Tahoma" w:hAnsi="Tahoma"/>
                                <w:sz w:val="22"/>
                              </w:rPr>
                            </w:pPr>
                          </w:p>
                          <w:p w14:paraId="5A3D6CD5" w14:textId="77777777" w:rsidR="00473DF8" w:rsidRDefault="00473D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438DC" id="Rectangle 4" o:spid="_x0000_s1026" style="position:absolute;margin-left:45.65pt;margin-top:-24.4pt;width:394.95pt;height: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" o:allowincell="f" stroked="f" strokeweight="0">
                <v:textbox inset="0,0,0,0">
                  <w:txbxContent>
                    <w:p w14:paraId="646A3606" w14:textId="795A121B" w:rsidR="00473DF8" w:rsidRDefault="00473DF8">
                      <w:pPr>
                        <w:pStyle w:val="Heading1"/>
                      </w:pPr>
                      <w:proofErr w:type="spellStart"/>
                      <w:r>
                        <w:t>Elmsett</w:t>
                      </w:r>
                      <w:proofErr w:type="spellEnd"/>
                      <w:r>
                        <w:t xml:space="preserve"> Parish Council</w:t>
                      </w:r>
                    </w:p>
                    <w:p w14:paraId="59A77CBD" w14:textId="77777777" w:rsidR="00473DF8" w:rsidRPr="005034A6" w:rsidRDefault="00473DF8">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9694278" w14:textId="77777777" w:rsidR="00473DF8" w:rsidRDefault="00473DF8">
                      <w:pPr>
                        <w:pStyle w:val="BodyText"/>
                        <w:rPr>
                          <w:rFonts w:ascii="Tahoma" w:hAnsi="Tahoma"/>
                          <w:sz w:val="22"/>
                        </w:rPr>
                      </w:pPr>
                      <w:r>
                        <w:rPr>
                          <w:rFonts w:ascii="Tahoma" w:hAnsi="Tahoma"/>
                          <w:sz w:val="22"/>
                        </w:rPr>
                        <w:t xml:space="preserve">   </w:t>
                      </w:r>
                      <w:r>
                        <w:rPr>
                          <w:rFonts w:ascii="Tahoma" w:hAnsi="Tahoma"/>
                          <w:sz w:val="22"/>
                        </w:rPr>
                        <w:tab/>
                      </w:r>
                    </w:p>
                    <w:p w14:paraId="2627A6F9" w14:textId="77777777" w:rsidR="00473DF8" w:rsidRDefault="00473DF8">
                      <w:pPr>
                        <w:pStyle w:val="BodyText"/>
                        <w:rPr>
                          <w:rFonts w:ascii="Tahoma" w:hAnsi="Tahoma"/>
                          <w:sz w:val="22"/>
                        </w:rPr>
                      </w:pPr>
                    </w:p>
                    <w:p w14:paraId="5A3D6CD5" w14:textId="77777777" w:rsidR="00473DF8" w:rsidRDefault="00473DF8">
                      <w:pPr>
                        <w:pStyle w:val="BodyText"/>
                      </w:pPr>
                    </w:p>
                  </w:txbxContent>
                </v:textbox>
              </v:rect>
            </w:pict>
          </mc:Fallback>
        </mc:AlternateContent>
      </w:r>
      <w:r w:rsidR="00C65845">
        <w:rPr>
          <w:rFonts w:ascii="Arial" w:eastAsiaTheme="minorHAnsi" w:hAnsi="Arial" w:cs="Arial"/>
          <w:color w:val="222222"/>
          <w:sz w:val="27"/>
          <w:lang w:eastAsia="en-GB"/>
        </w:rPr>
        <w:t>SS</w:t>
      </w:r>
      <w:r>
        <w:rPr>
          <w:rFonts w:ascii="Arial" w:eastAsiaTheme="minorHAnsi" w:hAnsi="Arial" w:cs="Arial"/>
          <w:color w:val="222222"/>
          <w:sz w:val="27"/>
          <w:lang w:eastAsia="en-GB"/>
        </w:rPr>
        <w:t xml:space="preserve"> </w:t>
      </w:r>
    </w:p>
    <w:p w14:paraId="1A92149E" w14:textId="7AE795CC" w:rsidR="00221AD0" w:rsidRDefault="005034A6">
      <w:r>
        <w:rPr>
          <w:noProof/>
        </w:rPr>
        <mc:AlternateContent>
          <mc:Choice Requires="wps">
            <w:drawing>
              <wp:anchor distT="0" distB="0" distL="114300" distR="114300" simplePos="0" relativeHeight="251658240" behindDoc="0" locked="0" layoutInCell="0" allowOverlap="1" wp14:anchorId="05864291" wp14:editId="15B9DCAF">
                <wp:simplePos x="0" y="0"/>
                <wp:positionH relativeFrom="column">
                  <wp:posOffset>-515620</wp:posOffset>
                </wp:positionH>
                <wp:positionV relativeFrom="paragraph">
                  <wp:posOffset>-518160</wp:posOffset>
                </wp:positionV>
                <wp:extent cx="874395" cy="12649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1264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86D346" w14:textId="77777777" w:rsidR="00473DF8" w:rsidRDefault="00473DF8"/>
                          <w:p w14:paraId="5D640610" w14:textId="77777777" w:rsidR="00473DF8" w:rsidRDefault="00473DF8">
                            <w:r>
                              <w:rPr>
                                <w:sz w:val="20"/>
                              </w:rPr>
                              <w:object w:dxaOrig="2955" w:dyaOrig="3435" w14:anchorId="55BBF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78pt" fillcolor="window">
                                  <v:imagedata r:id="rId8" o:title="" gain="86232f"/>
                                </v:shape>
                                <o:OLEObject Type="Embed" ProgID="PBrush" ShapeID="_x0000_i1026" DrawAspect="Content" ObjectID="_1822663143"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64291" id="Rectangle 2" o:spid="_x0000_s1027" style="position:absolute;margin-left:-40.6pt;margin-top:-40.8pt;width:68.85pt;height: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" o:allowincell="f" stroked="f" strokeweight="0">
                <v:textbox inset="0,0,0,0">
                  <w:txbxContent>
                    <w:p w14:paraId="6686D346" w14:textId="77777777" w:rsidR="00473DF8" w:rsidRDefault="00473DF8"/>
                    <w:p w14:paraId="5D640610" w14:textId="77777777" w:rsidR="00473DF8" w:rsidRDefault="00473DF8">
                      <w:r>
                        <w:rPr>
                          <w:sz w:val="20"/>
                        </w:rPr>
                        <w:object w:dxaOrig="2955" w:dyaOrig="3435" w14:anchorId="55BBF94E">
                          <v:shape id="_x0000_i1026" type="#_x0000_t75" style="width:66pt;height:78pt" fillcolor="window">
                            <v:imagedata r:id="rId8" o:title="" gain="86232f"/>
                          </v:shape>
                          <o:OLEObject Type="Embed" ProgID="PBrush" ShapeID="_x0000_i1026" DrawAspect="Content" ObjectID="_1822663143" r:id="rId10"/>
                        </w:object>
                      </w:r>
                    </w:p>
                  </w:txbxContent>
                </v:textbox>
              </v:rect>
            </w:pict>
          </mc:Fallback>
        </mc:AlternateContent>
      </w:r>
      <w:r>
        <w:rPr>
          <w:noProof/>
        </w:rPr>
        <mc:AlternateContent>
          <mc:Choice Requires="wps">
            <w:drawing>
              <wp:anchor distT="0" distB="0" distL="114300" distR="114300" simplePos="0" relativeHeight="251658243" behindDoc="0" locked="0" layoutInCell="0" allowOverlap="1" wp14:anchorId="458837CA" wp14:editId="0D78E270">
                <wp:simplePos x="0" y="0"/>
                <wp:positionH relativeFrom="column">
                  <wp:posOffset>736600</wp:posOffset>
                </wp:positionH>
                <wp:positionV relativeFrom="paragraph">
                  <wp:posOffset>127635</wp:posOffset>
                </wp:positionV>
                <wp:extent cx="466788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885"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0CCE"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0.05pt" to="425.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" o:allowincell="f" strokecolor="navy" strokeweight="2.25pt"/>
            </w:pict>
          </mc:Fallback>
        </mc:AlternateContent>
      </w:r>
      <w:r w:rsidR="004B63BC">
        <w:t>.</w:t>
      </w:r>
      <w:r w:rsidR="002410A3">
        <w:t xml:space="preserve">.  </w:t>
      </w:r>
      <w:r w:rsidR="00DB1A2C">
        <w:t xml:space="preserve"> </w:t>
      </w:r>
      <w:r w:rsidR="00C54D7E">
        <w:t>b</w:t>
      </w:r>
    </w:p>
    <w:p w14:paraId="712DBF2C" w14:textId="77777777" w:rsidR="00221AD0" w:rsidRDefault="00221AD0"/>
    <w:p w14:paraId="030BE9A8" w14:textId="77777777" w:rsidR="00221AD0" w:rsidRDefault="00221AD0"/>
    <w:p w14:paraId="7B0F9071" w14:textId="4783D482" w:rsidR="00FA1572" w:rsidRDefault="00FA1572" w:rsidP="007E0DA3">
      <w:pPr>
        <w:rPr>
          <w:b/>
          <w:sz w:val="28"/>
        </w:rPr>
      </w:pPr>
    </w:p>
    <w:p w14:paraId="79398FA8" w14:textId="77777777" w:rsidR="004E72DD" w:rsidRDefault="004E72DD" w:rsidP="00704A76">
      <w:pPr>
        <w:rPr>
          <w:szCs w:val="24"/>
        </w:rPr>
      </w:pPr>
    </w:p>
    <w:p w14:paraId="1F254B06" w14:textId="3C3C87FC" w:rsidR="00704A76" w:rsidRDefault="009D7DF9" w:rsidP="004D5BA5">
      <w:pPr>
        <w:tabs>
          <w:tab w:val="left" w:pos="0"/>
        </w:tabs>
        <w:rPr>
          <w:szCs w:val="24"/>
        </w:rPr>
      </w:pPr>
      <w:r w:rsidRPr="0005480F">
        <w:rPr>
          <w:szCs w:val="24"/>
        </w:rPr>
        <w:t xml:space="preserve">I HEREBY GIVE YOU NOTICE OF </w:t>
      </w:r>
      <w:r>
        <w:rPr>
          <w:szCs w:val="24"/>
        </w:rPr>
        <w:t>THE</w:t>
      </w:r>
      <w:r w:rsidR="006D4DA3">
        <w:rPr>
          <w:szCs w:val="24"/>
        </w:rPr>
        <w:t xml:space="preserve"> NEXT</w:t>
      </w:r>
      <w:r w:rsidR="00016745">
        <w:rPr>
          <w:szCs w:val="24"/>
        </w:rPr>
        <w:t xml:space="preserve"> MEETING OF ELMSETT </w:t>
      </w:r>
      <w:r w:rsidRPr="0005480F">
        <w:rPr>
          <w:szCs w:val="24"/>
        </w:rPr>
        <w:t xml:space="preserve">PARISH COUNCIL TO BE HELD </w:t>
      </w:r>
      <w:r w:rsidR="009C3FE8">
        <w:rPr>
          <w:szCs w:val="24"/>
        </w:rPr>
        <w:t>ON</w:t>
      </w:r>
    </w:p>
    <w:p w14:paraId="74BBD50E" w14:textId="77777777" w:rsidR="00704A76" w:rsidRPr="005200BB" w:rsidRDefault="00704A76" w:rsidP="004D5BA5">
      <w:pPr>
        <w:tabs>
          <w:tab w:val="left" w:pos="0"/>
        </w:tabs>
        <w:jc w:val="center"/>
        <w:rPr>
          <w:b/>
          <w:szCs w:val="24"/>
        </w:rPr>
      </w:pPr>
    </w:p>
    <w:p w14:paraId="4CE5B9BB" w14:textId="3F8274E2" w:rsidR="00F10BFB" w:rsidRDefault="00694971" w:rsidP="00110070">
      <w:pPr>
        <w:tabs>
          <w:tab w:val="left" w:pos="851"/>
        </w:tabs>
        <w:jc w:val="center"/>
        <w:rPr>
          <w:b/>
          <w:sz w:val="44"/>
          <w:szCs w:val="44"/>
        </w:rPr>
      </w:pPr>
      <w:r>
        <w:rPr>
          <w:b/>
          <w:sz w:val="44"/>
          <w:szCs w:val="44"/>
        </w:rPr>
        <w:t>Tuesday</w:t>
      </w:r>
      <w:r w:rsidR="00DF1148">
        <w:rPr>
          <w:b/>
          <w:sz w:val="44"/>
          <w:szCs w:val="44"/>
        </w:rPr>
        <w:t xml:space="preserve"> </w:t>
      </w:r>
      <w:r w:rsidR="00604E38">
        <w:rPr>
          <w:b/>
          <w:sz w:val="44"/>
          <w:szCs w:val="44"/>
        </w:rPr>
        <w:t>28</w:t>
      </w:r>
      <w:r w:rsidR="00DF1148">
        <w:rPr>
          <w:b/>
          <w:sz w:val="44"/>
          <w:szCs w:val="44"/>
        </w:rPr>
        <w:t xml:space="preserve"> </w:t>
      </w:r>
      <w:r w:rsidR="00CB7DA0">
        <w:rPr>
          <w:b/>
          <w:sz w:val="44"/>
          <w:szCs w:val="44"/>
        </w:rPr>
        <w:t>October</w:t>
      </w:r>
      <w:r w:rsidR="00924818">
        <w:rPr>
          <w:b/>
          <w:sz w:val="44"/>
          <w:szCs w:val="44"/>
        </w:rPr>
        <w:t xml:space="preserve"> 202</w:t>
      </w:r>
      <w:r w:rsidR="008D4034">
        <w:rPr>
          <w:b/>
          <w:sz w:val="44"/>
          <w:szCs w:val="44"/>
        </w:rPr>
        <w:t>5</w:t>
      </w:r>
    </w:p>
    <w:p w14:paraId="4822B270" w14:textId="668A1E22" w:rsidR="009E7D0E" w:rsidRDefault="009E7D0E" w:rsidP="00DC7434">
      <w:pPr>
        <w:jc w:val="center"/>
        <w:rPr>
          <w:b/>
          <w:sz w:val="44"/>
          <w:szCs w:val="44"/>
        </w:rPr>
      </w:pPr>
      <w:r>
        <w:rPr>
          <w:b/>
          <w:sz w:val="44"/>
          <w:szCs w:val="44"/>
        </w:rPr>
        <w:t>7.30pm</w:t>
      </w:r>
    </w:p>
    <w:p w14:paraId="5F58BA43" w14:textId="5B2D660B" w:rsidR="00DE6334" w:rsidRPr="005A4370" w:rsidRDefault="026B7FC6" w:rsidP="00347EF4">
      <w:pPr>
        <w:jc w:val="center"/>
        <w:rPr>
          <w:b/>
          <w:bCs/>
          <w:sz w:val="44"/>
          <w:szCs w:val="44"/>
          <w:u w:val="single"/>
        </w:rPr>
      </w:pPr>
      <w:r w:rsidRPr="026B7FC6">
        <w:rPr>
          <w:b/>
          <w:bCs/>
          <w:sz w:val="44"/>
          <w:szCs w:val="44"/>
        </w:rPr>
        <w:t xml:space="preserve"> </w:t>
      </w:r>
      <w:r w:rsidR="00DF1148">
        <w:rPr>
          <w:b/>
          <w:bCs/>
          <w:sz w:val="44"/>
          <w:szCs w:val="44"/>
          <w:u w:val="single"/>
        </w:rPr>
        <w:t xml:space="preserve">ELMSETT </w:t>
      </w:r>
      <w:r w:rsidR="00333694">
        <w:rPr>
          <w:b/>
          <w:bCs/>
          <w:sz w:val="44"/>
          <w:szCs w:val="44"/>
          <w:u w:val="single"/>
        </w:rPr>
        <w:t>METHODIST CHURCH HALL</w:t>
      </w:r>
    </w:p>
    <w:p w14:paraId="37924002" w14:textId="77777777" w:rsidR="002954CF" w:rsidRPr="00DE6334" w:rsidRDefault="002954CF" w:rsidP="00DE6334">
      <w:pPr>
        <w:jc w:val="center"/>
        <w:rPr>
          <w:b/>
          <w:bCs/>
          <w:sz w:val="28"/>
        </w:rPr>
      </w:pPr>
    </w:p>
    <w:p w14:paraId="49403A13" w14:textId="675A4C37" w:rsidR="00F229DB" w:rsidRPr="00757B28" w:rsidRDefault="00F229DB" w:rsidP="00F229DB">
      <w:pPr>
        <w:jc w:val="right"/>
        <w:rPr>
          <w:szCs w:val="24"/>
        </w:rPr>
      </w:pPr>
      <w:r w:rsidRPr="00757B28">
        <w:rPr>
          <w:szCs w:val="24"/>
        </w:rPr>
        <w:t xml:space="preserve">Signed: </w:t>
      </w:r>
      <w:r w:rsidR="003624A7" w:rsidRPr="00757B28">
        <w:rPr>
          <w:szCs w:val="24"/>
        </w:rPr>
        <w:t>Kathleen Peacock</w:t>
      </w:r>
    </w:p>
    <w:p w14:paraId="4000BD2D" w14:textId="77777777" w:rsidR="00F229DB" w:rsidRPr="00757B28" w:rsidRDefault="00F229DB" w:rsidP="00F229DB">
      <w:pPr>
        <w:jc w:val="right"/>
        <w:rPr>
          <w:szCs w:val="24"/>
        </w:rPr>
      </w:pPr>
      <w:r w:rsidRPr="00757B28">
        <w:rPr>
          <w:szCs w:val="24"/>
        </w:rPr>
        <w:t>Clerk</w:t>
      </w:r>
    </w:p>
    <w:p w14:paraId="77662BC1" w14:textId="77777777" w:rsidR="00300DEF" w:rsidRPr="00994BAC" w:rsidRDefault="00F229DB" w:rsidP="00F229DB">
      <w:pPr>
        <w:rPr>
          <w:rFonts w:cs="Arial"/>
          <w:sz w:val="22"/>
          <w:szCs w:val="22"/>
        </w:rPr>
      </w:pPr>
      <w:r w:rsidRPr="00994BAC">
        <w:rPr>
          <w:rFonts w:cs="Arial"/>
          <w:sz w:val="22"/>
          <w:szCs w:val="22"/>
        </w:rPr>
        <w:t>To:  ALL MEMBERS OF THE PUBLIC</w:t>
      </w:r>
    </w:p>
    <w:p w14:paraId="25A98519" w14:textId="77777777" w:rsidR="00C23E1C" w:rsidRPr="00994BAC" w:rsidRDefault="00C23E1C" w:rsidP="00F229DB">
      <w:pPr>
        <w:rPr>
          <w:rFonts w:cs="Arial"/>
          <w:sz w:val="22"/>
          <w:szCs w:val="22"/>
        </w:rPr>
      </w:pPr>
    </w:p>
    <w:p w14:paraId="5968678C" w14:textId="77777777" w:rsidR="00F229DB" w:rsidRPr="00994BAC" w:rsidRDefault="00F229DB" w:rsidP="00F229DB">
      <w:pPr>
        <w:jc w:val="center"/>
        <w:rPr>
          <w:rFonts w:cs="Arial"/>
          <w:b/>
          <w:sz w:val="22"/>
          <w:szCs w:val="22"/>
        </w:rPr>
      </w:pPr>
      <w:r w:rsidRPr="00994BAC">
        <w:rPr>
          <w:rFonts w:cs="Arial"/>
          <w:b/>
          <w:sz w:val="22"/>
          <w:szCs w:val="22"/>
        </w:rPr>
        <w:t>A G E N D A</w:t>
      </w:r>
    </w:p>
    <w:p w14:paraId="15593B81" w14:textId="77777777" w:rsidR="00692F93" w:rsidRPr="00994BAC" w:rsidRDefault="00692F93" w:rsidP="00F229DB">
      <w:pPr>
        <w:jc w:val="center"/>
        <w:rPr>
          <w:rFonts w:cs="Arial"/>
          <w:b/>
          <w:sz w:val="22"/>
          <w:szCs w:val="22"/>
        </w:rPr>
      </w:pPr>
    </w:p>
    <w:p w14:paraId="1798315F" w14:textId="4ACC006E" w:rsidR="005E3384" w:rsidRPr="008444FD" w:rsidRDefault="009218C5" w:rsidP="008444FD">
      <w:pPr>
        <w:pStyle w:val="ListParagraph"/>
        <w:numPr>
          <w:ilvl w:val="0"/>
          <w:numId w:val="13"/>
        </w:numPr>
        <w:tabs>
          <w:tab w:val="left" w:pos="709"/>
        </w:tabs>
        <w:ind w:left="0" w:firstLine="0"/>
        <w:rPr>
          <w:rFonts w:cs="Arial"/>
          <w:sz w:val="22"/>
          <w:szCs w:val="22"/>
        </w:rPr>
      </w:pPr>
      <w:r w:rsidRPr="005E3384">
        <w:rPr>
          <w:rFonts w:cs="Arial"/>
          <w:sz w:val="22"/>
          <w:szCs w:val="22"/>
        </w:rPr>
        <w:t>A</w:t>
      </w:r>
      <w:r w:rsidR="00F229DB" w:rsidRPr="005E3384">
        <w:rPr>
          <w:rFonts w:cs="Arial"/>
          <w:sz w:val="22"/>
          <w:szCs w:val="22"/>
        </w:rPr>
        <w:t>pologies</w:t>
      </w:r>
    </w:p>
    <w:p w14:paraId="68A2B69D" w14:textId="77777777" w:rsidR="00110070" w:rsidRPr="00110070" w:rsidRDefault="00110070" w:rsidP="00110070">
      <w:pPr>
        <w:pStyle w:val="ListParagraph"/>
        <w:rPr>
          <w:rFonts w:cs="Arial"/>
          <w:sz w:val="22"/>
          <w:szCs w:val="22"/>
        </w:rPr>
      </w:pPr>
    </w:p>
    <w:p w14:paraId="6EF7F7CC" w14:textId="7307AC9A" w:rsidR="003A0772" w:rsidRDefault="003A0772" w:rsidP="00333694">
      <w:pPr>
        <w:pStyle w:val="ListParagraph"/>
        <w:numPr>
          <w:ilvl w:val="0"/>
          <w:numId w:val="13"/>
        </w:numPr>
        <w:tabs>
          <w:tab w:val="left" w:pos="709"/>
        </w:tabs>
        <w:ind w:left="0" w:firstLine="0"/>
        <w:rPr>
          <w:rFonts w:cs="Arial"/>
          <w:sz w:val="22"/>
          <w:szCs w:val="22"/>
        </w:rPr>
      </w:pPr>
      <w:r w:rsidRPr="005E3384">
        <w:rPr>
          <w:rFonts w:cs="Arial"/>
          <w:sz w:val="22"/>
          <w:szCs w:val="22"/>
        </w:rPr>
        <w:t xml:space="preserve">Minutes </w:t>
      </w:r>
      <w:r>
        <w:rPr>
          <w:rFonts w:cs="Arial"/>
          <w:sz w:val="22"/>
          <w:szCs w:val="22"/>
        </w:rPr>
        <w:t xml:space="preserve">of the </w:t>
      </w:r>
      <w:r w:rsidRPr="005E3384">
        <w:rPr>
          <w:rFonts w:cs="Arial"/>
          <w:sz w:val="22"/>
          <w:szCs w:val="22"/>
        </w:rPr>
        <w:t>meeting held on</w:t>
      </w:r>
      <w:r>
        <w:rPr>
          <w:rFonts w:cs="Arial"/>
          <w:sz w:val="22"/>
          <w:szCs w:val="22"/>
        </w:rPr>
        <w:t xml:space="preserve"> 14 September &amp; 13 </w:t>
      </w:r>
      <w:r w:rsidR="00095763">
        <w:rPr>
          <w:rFonts w:cs="Arial"/>
          <w:sz w:val="22"/>
          <w:szCs w:val="22"/>
        </w:rPr>
        <w:t>October</w:t>
      </w:r>
      <w:r w:rsidRPr="005E3384">
        <w:rPr>
          <w:rFonts w:cs="Arial"/>
          <w:sz w:val="22"/>
          <w:szCs w:val="22"/>
        </w:rPr>
        <w:t xml:space="preserve"> 202</w:t>
      </w:r>
      <w:r>
        <w:rPr>
          <w:rFonts w:cs="Arial"/>
          <w:sz w:val="22"/>
          <w:szCs w:val="22"/>
        </w:rPr>
        <w:t>5</w:t>
      </w:r>
      <w:r w:rsidRPr="005E3384">
        <w:rPr>
          <w:rFonts w:cs="Arial"/>
          <w:sz w:val="22"/>
          <w:szCs w:val="22"/>
        </w:rPr>
        <w:t>.</w:t>
      </w:r>
    </w:p>
    <w:p w14:paraId="7E95B41F" w14:textId="77777777" w:rsidR="00333694" w:rsidRPr="00333694" w:rsidRDefault="00333694" w:rsidP="00333694">
      <w:pPr>
        <w:pStyle w:val="ListParagraph"/>
        <w:tabs>
          <w:tab w:val="left" w:pos="709"/>
        </w:tabs>
        <w:ind w:left="0"/>
        <w:rPr>
          <w:rFonts w:cs="Arial"/>
          <w:sz w:val="22"/>
          <w:szCs w:val="22"/>
        </w:rPr>
      </w:pPr>
    </w:p>
    <w:p w14:paraId="5BC17040" w14:textId="20C2B4D8" w:rsidR="002908AF" w:rsidRDefault="003A0772" w:rsidP="004D5BA5">
      <w:pPr>
        <w:tabs>
          <w:tab w:val="left" w:pos="709"/>
        </w:tabs>
        <w:spacing w:line="480" w:lineRule="auto"/>
        <w:rPr>
          <w:rFonts w:cs="Arial"/>
          <w:sz w:val="22"/>
          <w:szCs w:val="22"/>
        </w:rPr>
      </w:pPr>
      <w:r>
        <w:rPr>
          <w:rFonts w:cs="Arial"/>
          <w:sz w:val="22"/>
          <w:szCs w:val="22"/>
        </w:rPr>
        <w:t xml:space="preserve">3. </w:t>
      </w:r>
      <w:r>
        <w:rPr>
          <w:rFonts w:cs="Arial"/>
          <w:sz w:val="22"/>
          <w:szCs w:val="22"/>
        </w:rPr>
        <w:tab/>
      </w:r>
      <w:r w:rsidR="00F229DB" w:rsidRPr="002908AF">
        <w:rPr>
          <w:rFonts w:cs="Arial"/>
          <w:sz w:val="22"/>
          <w:szCs w:val="22"/>
        </w:rPr>
        <w:t>Declaration of Interest on agenda item</w:t>
      </w:r>
      <w:r w:rsidR="00384F7D" w:rsidRPr="002908AF">
        <w:rPr>
          <w:rFonts w:cs="Arial"/>
          <w:sz w:val="22"/>
          <w:szCs w:val="22"/>
        </w:rPr>
        <w:t>s</w:t>
      </w:r>
    </w:p>
    <w:p w14:paraId="4AFDAFF7" w14:textId="1638B4AC" w:rsidR="0015696E" w:rsidRDefault="003A0772" w:rsidP="008C5DAC">
      <w:pPr>
        <w:tabs>
          <w:tab w:val="left" w:pos="709"/>
        </w:tabs>
        <w:spacing w:line="480" w:lineRule="auto"/>
        <w:ind w:left="708" w:hanging="708"/>
        <w:rPr>
          <w:rFonts w:cs="Arial"/>
          <w:sz w:val="22"/>
          <w:szCs w:val="22"/>
        </w:rPr>
      </w:pPr>
      <w:r>
        <w:rPr>
          <w:rFonts w:cs="Arial"/>
          <w:color w:val="000000"/>
          <w:sz w:val="22"/>
          <w:szCs w:val="22"/>
          <w:bdr w:val="none" w:sz="0" w:space="0" w:color="auto" w:frame="1"/>
          <w:lang w:eastAsia="en-GB"/>
        </w:rPr>
        <w:t xml:space="preserve">4. </w:t>
      </w:r>
      <w:r w:rsidR="008C5DAC">
        <w:rPr>
          <w:rFonts w:cs="Arial"/>
          <w:sz w:val="22"/>
          <w:szCs w:val="22"/>
        </w:rPr>
        <w:tab/>
      </w:r>
      <w:r w:rsidR="0015696E" w:rsidRPr="002908AF">
        <w:rPr>
          <w:rFonts w:cs="Arial"/>
          <w:sz w:val="22"/>
          <w:szCs w:val="22"/>
        </w:rPr>
        <w:t>Reports from a) County Councillor b) District Councillor</w:t>
      </w:r>
    </w:p>
    <w:p w14:paraId="2C1B98C0" w14:textId="4A4E6F3F" w:rsidR="008C5DAC" w:rsidRPr="008C5DAC" w:rsidRDefault="008C5DAC" w:rsidP="008C5DAC">
      <w:pPr>
        <w:tabs>
          <w:tab w:val="left" w:pos="709"/>
        </w:tabs>
        <w:spacing w:line="480" w:lineRule="auto"/>
        <w:ind w:left="708" w:hanging="708"/>
        <w:rPr>
          <w:rFonts w:cs="Arial"/>
          <w:color w:val="000000"/>
          <w:sz w:val="22"/>
          <w:szCs w:val="22"/>
          <w:bdr w:val="none" w:sz="0" w:space="0" w:color="auto" w:frame="1"/>
          <w:lang w:eastAsia="en-GB"/>
        </w:rPr>
      </w:pPr>
      <w:r>
        <w:rPr>
          <w:rFonts w:cs="Arial"/>
          <w:sz w:val="22"/>
          <w:szCs w:val="22"/>
        </w:rPr>
        <w:t>5</w:t>
      </w:r>
      <w:r w:rsidR="003A0772">
        <w:rPr>
          <w:rFonts w:cs="Arial"/>
          <w:sz w:val="22"/>
          <w:szCs w:val="22"/>
        </w:rPr>
        <w:t xml:space="preserve">. </w:t>
      </w:r>
      <w:r w:rsidR="003A0772">
        <w:rPr>
          <w:rFonts w:cs="Arial"/>
          <w:sz w:val="22"/>
          <w:szCs w:val="22"/>
        </w:rPr>
        <w:tab/>
      </w:r>
      <w:r w:rsidR="0015696E" w:rsidRPr="002908AF">
        <w:rPr>
          <w:rFonts w:cs="Arial"/>
          <w:sz w:val="22"/>
          <w:szCs w:val="22"/>
        </w:rPr>
        <w:t>Chairman’s Report</w:t>
      </w:r>
      <w:r w:rsidR="0015696E">
        <w:rPr>
          <w:rFonts w:cs="Arial"/>
          <w:sz w:val="22"/>
          <w:szCs w:val="22"/>
        </w:rPr>
        <w:t xml:space="preserve">: </w:t>
      </w:r>
      <w:proofErr w:type="spellStart"/>
      <w:r w:rsidR="0015696E" w:rsidRPr="00D84611">
        <w:rPr>
          <w:rFonts w:cs="Arial"/>
          <w:color w:val="000000"/>
          <w:sz w:val="22"/>
          <w:szCs w:val="22"/>
          <w:bdr w:val="none" w:sz="0" w:space="0" w:color="auto" w:frame="1"/>
          <w:lang w:eastAsia="en-GB"/>
        </w:rPr>
        <w:t>Babergh</w:t>
      </w:r>
      <w:proofErr w:type="spellEnd"/>
      <w:r w:rsidR="0015696E" w:rsidRPr="00D84611">
        <w:rPr>
          <w:rFonts w:cs="Arial"/>
          <w:color w:val="000000"/>
          <w:sz w:val="22"/>
          <w:szCs w:val="22"/>
          <w:bdr w:val="none" w:sz="0" w:space="0" w:color="auto" w:frame="1"/>
          <w:lang w:eastAsia="en-GB"/>
        </w:rPr>
        <w:t xml:space="preserve"> and Mid Suffolk Joint Local Plan Call for Sites 2025</w:t>
      </w:r>
    </w:p>
    <w:p w14:paraId="2F37475C" w14:textId="19B2DF63" w:rsidR="008C5DAC" w:rsidRPr="003A0772" w:rsidRDefault="008C5DAC" w:rsidP="008C5DAC">
      <w:pPr>
        <w:tabs>
          <w:tab w:val="left" w:pos="709"/>
        </w:tabs>
        <w:spacing w:line="480" w:lineRule="auto"/>
        <w:ind w:left="708" w:hanging="708"/>
        <w:rPr>
          <w:rFonts w:cs="Arial"/>
          <w:sz w:val="22"/>
          <w:szCs w:val="22"/>
        </w:rPr>
      </w:pPr>
      <w:r>
        <w:rPr>
          <w:rFonts w:cs="Arial"/>
          <w:sz w:val="22"/>
          <w:szCs w:val="22"/>
        </w:rPr>
        <w:t>7</w:t>
      </w:r>
      <w:r w:rsidR="003A0772">
        <w:rPr>
          <w:rFonts w:cs="Arial"/>
          <w:sz w:val="22"/>
          <w:szCs w:val="22"/>
        </w:rPr>
        <w:t xml:space="preserve">. </w:t>
      </w:r>
      <w:r w:rsidR="003A0772">
        <w:rPr>
          <w:rFonts w:cs="Arial"/>
          <w:sz w:val="22"/>
          <w:szCs w:val="22"/>
        </w:rPr>
        <w:tab/>
      </w:r>
      <w:r w:rsidRPr="00021155">
        <w:rPr>
          <w:rFonts w:cs="Arial"/>
          <w:color w:val="000000"/>
          <w:sz w:val="22"/>
          <w:szCs w:val="22"/>
          <w:bdr w:val="none" w:sz="0" w:space="0" w:color="auto" w:frame="1"/>
          <w:lang w:eastAsia="en-GB"/>
        </w:rPr>
        <w:t>Recess for Public Comments</w:t>
      </w:r>
    </w:p>
    <w:p w14:paraId="4978F08B" w14:textId="653B5C6B" w:rsidR="00B2050D" w:rsidRPr="0015696E" w:rsidRDefault="008C5DAC" w:rsidP="008C5DAC">
      <w:pPr>
        <w:tabs>
          <w:tab w:val="left" w:pos="709"/>
        </w:tabs>
        <w:spacing w:line="480" w:lineRule="auto"/>
        <w:rPr>
          <w:rFonts w:cs="Arial"/>
          <w:sz w:val="22"/>
          <w:szCs w:val="22"/>
        </w:rPr>
      </w:pPr>
      <w:r>
        <w:rPr>
          <w:rFonts w:cs="Arial"/>
          <w:sz w:val="22"/>
          <w:szCs w:val="22"/>
        </w:rPr>
        <w:t xml:space="preserve">8. </w:t>
      </w:r>
      <w:r>
        <w:rPr>
          <w:rFonts w:cs="Arial"/>
          <w:sz w:val="22"/>
          <w:szCs w:val="22"/>
        </w:rPr>
        <w:tab/>
      </w:r>
      <w:r w:rsidR="0015696E">
        <w:rPr>
          <w:rFonts w:cs="Arial"/>
          <w:sz w:val="22"/>
          <w:szCs w:val="22"/>
        </w:rPr>
        <w:t>Correspondence</w:t>
      </w:r>
    </w:p>
    <w:p w14:paraId="22E67C35" w14:textId="364E0D84" w:rsidR="004227A9" w:rsidRDefault="008C5DAC" w:rsidP="004227A9">
      <w:pPr>
        <w:shd w:val="clear" w:color="auto" w:fill="FFFFFF"/>
        <w:rPr>
          <w:rFonts w:cs="Arial"/>
          <w:color w:val="000000"/>
          <w:sz w:val="22"/>
          <w:szCs w:val="22"/>
          <w:bdr w:val="none" w:sz="0" w:space="0" w:color="auto" w:frame="1"/>
          <w:lang w:eastAsia="en-GB"/>
        </w:rPr>
      </w:pPr>
      <w:r>
        <w:rPr>
          <w:rFonts w:cs="Arial"/>
          <w:color w:val="000000"/>
          <w:sz w:val="22"/>
          <w:szCs w:val="22"/>
          <w:lang w:eastAsia="en-GB"/>
        </w:rPr>
        <w:t>9</w:t>
      </w:r>
      <w:r w:rsidR="003A0772">
        <w:rPr>
          <w:rFonts w:cs="Arial"/>
          <w:color w:val="000000"/>
          <w:sz w:val="22"/>
          <w:szCs w:val="22"/>
          <w:lang w:eastAsia="en-GB"/>
        </w:rPr>
        <w:t>.</w:t>
      </w:r>
      <w:r w:rsidR="003A0772">
        <w:rPr>
          <w:rFonts w:cs="Arial"/>
          <w:color w:val="000000"/>
          <w:sz w:val="22"/>
          <w:szCs w:val="22"/>
          <w:lang w:eastAsia="en-GB"/>
        </w:rPr>
        <w:tab/>
      </w:r>
      <w:r w:rsidR="004227A9" w:rsidRPr="00021155">
        <w:rPr>
          <w:rFonts w:cs="Arial"/>
          <w:color w:val="000000"/>
          <w:sz w:val="22"/>
          <w:szCs w:val="22"/>
          <w:bdr w:val="none" w:sz="0" w:space="0" w:color="auto" w:frame="1"/>
          <w:lang w:eastAsia="en-GB"/>
        </w:rPr>
        <w:t>Planning</w:t>
      </w:r>
      <w:r w:rsidR="004227A9">
        <w:rPr>
          <w:rFonts w:cs="Arial"/>
          <w:color w:val="000000"/>
          <w:sz w:val="22"/>
          <w:szCs w:val="22"/>
          <w:bdr w:val="none" w:sz="0" w:space="0" w:color="auto" w:frame="1"/>
          <w:lang w:eastAsia="en-GB"/>
        </w:rPr>
        <w:t xml:space="preserve"> – The Council will consider the following Planning </w:t>
      </w:r>
      <w:proofErr w:type="gramStart"/>
      <w:r w:rsidR="004227A9">
        <w:rPr>
          <w:rFonts w:cs="Arial"/>
          <w:color w:val="000000"/>
          <w:sz w:val="22"/>
          <w:szCs w:val="22"/>
          <w:bdr w:val="none" w:sz="0" w:space="0" w:color="auto" w:frame="1"/>
          <w:lang w:eastAsia="en-GB"/>
        </w:rPr>
        <w:t>notifications;</w:t>
      </w:r>
      <w:proofErr w:type="gramEnd"/>
      <w:r w:rsidR="004227A9">
        <w:rPr>
          <w:rFonts w:cs="Arial"/>
          <w:color w:val="000000"/>
          <w:sz w:val="22"/>
          <w:szCs w:val="22"/>
          <w:bdr w:val="none" w:sz="0" w:space="0" w:color="auto" w:frame="1"/>
          <w:lang w:eastAsia="en-GB"/>
        </w:rPr>
        <w:t xml:space="preserve"> </w:t>
      </w:r>
    </w:p>
    <w:p w14:paraId="28DE6464" w14:textId="77777777" w:rsidR="0015696E" w:rsidRPr="00B2050D" w:rsidRDefault="0015696E" w:rsidP="004227A9">
      <w:pPr>
        <w:shd w:val="clear" w:color="auto" w:fill="FFFFFF"/>
        <w:rPr>
          <w:rFonts w:cs="Arial"/>
          <w:color w:val="000000"/>
          <w:sz w:val="22"/>
          <w:szCs w:val="22"/>
          <w:lang w:eastAsia="en-GB"/>
        </w:rPr>
      </w:pPr>
    </w:p>
    <w:p w14:paraId="180DF84D" w14:textId="4C57CE52" w:rsidR="005B1465" w:rsidRPr="005B1465" w:rsidRDefault="004227A9" w:rsidP="005B1465">
      <w:pPr>
        <w:shd w:val="clear" w:color="auto" w:fill="FFFFFF"/>
        <w:ind w:left="720"/>
        <w:rPr>
          <w:rFonts w:cs="Arial"/>
          <w:color w:val="000000"/>
          <w:sz w:val="22"/>
          <w:szCs w:val="22"/>
          <w:bdr w:val="none" w:sz="0" w:space="0" w:color="auto" w:frame="1"/>
          <w:lang w:eastAsia="en-GB"/>
        </w:rPr>
      </w:pPr>
      <w:r w:rsidRPr="00256DC5">
        <w:rPr>
          <w:rFonts w:cs="Arial"/>
          <w:color w:val="000000"/>
          <w:sz w:val="22"/>
          <w:szCs w:val="22"/>
          <w:bdr w:val="none" w:sz="0" w:space="0" w:color="auto" w:frame="1"/>
          <w:lang w:eastAsia="en-GB"/>
        </w:rPr>
        <w:t xml:space="preserve">a) </w:t>
      </w:r>
      <w:r w:rsidR="005B1465">
        <w:rPr>
          <w:rFonts w:cs="Arial"/>
          <w:color w:val="000000"/>
          <w:sz w:val="22"/>
          <w:szCs w:val="22"/>
          <w:bdr w:val="none" w:sz="0" w:space="0" w:color="auto" w:frame="1"/>
          <w:lang w:eastAsia="en-GB"/>
        </w:rPr>
        <w:t>A</w:t>
      </w:r>
      <w:r w:rsidR="005B1465" w:rsidRPr="005B1465">
        <w:rPr>
          <w:rFonts w:cs="Arial"/>
          <w:color w:val="000000"/>
          <w:sz w:val="22"/>
          <w:szCs w:val="22"/>
          <w:bdr w:val="none" w:sz="0" w:space="0" w:color="auto" w:frame="1"/>
          <w:lang w:eastAsia="en-GB"/>
        </w:rPr>
        <w:t>PPLICATION FOR PLANNING PERMISSION - DC/25/04614</w:t>
      </w:r>
    </w:p>
    <w:p w14:paraId="6AFB5D17" w14:textId="77777777" w:rsidR="005B1465" w:rsidRPr="005B1465" w:rsidRDefault="005B1465" w:rsidP="005B1465">
      <w:pPr>
        <w:shd w:val="clear" w:color="auto" w:fill="FFFFFF"/>
        <w:ind w:left="720"/>
        <w:rPr>
          <w:rFonts w:cs="Arial"/>
          <w:color w:val="000000"/>
          <w:sz w:val="22"/>
          <w:szCs w:val="22"/>
          <w:bdr w:val="none" w:sz="0" w:space="0" w:color="auto" w:frame="1"/>
          <w:lang w:eastAsia="en-GB"/>
        </w:rPr>
      </w:pPr>
      <w:r w:rsidRPr="005B1465">
        <w:rPr>
          <w:rFonts w:cs="Arial"/>
          <w:color w:val="000000"/>
          <w:sz w:val="22"/>
          <w:szCs w:val="22"/>
          <w:bdr w:val="none" w:sz="0" w:space="0" w:color="auto" w:frame="1"/>
          <w:lang w:eastAsia="en-GB"/>
        </w:rPr>
        <w:t>Proposal: Planning Application. Change of use of redundant agricultural building to</w:t>
      </w:r>
    </w:p>
    <w:p w14:paraId="7F37C46F" w14:textId="55EBA934" w:rsidR="004227A9" w:rsidRDefault="005B1465" w:rsidP="005B1465">
      <w:pPr>
        <w:shd w:val="clear" w:color="auto" w:fill="FFFFFF"/>
        <w:ind w:left="720"/>
        <w:rPr>
          <w:rFonts w:cs="Arial"/>
          <w:b/>
          <w:bCs/>
          <w:color w:val="000000"/>
          <w:sz w:val="22"/>
          <w:szCs w:val="22"/>
          <w:bdr w:val="none" w:sz="0" w:space="0" w:color="auto" w:frame="1"/>
          <w:lang w:eastAsia="en-GB"/>
        </w:rPr>
      </w:pPr>
      <w:r w:rsidRPr="005B1465">
        <w:rPr>
          <w:rFonts w:cs="Arial"/>
          <w:color w:val="000000"/>
          <w:sz w:val="22"/>
          <w:szCs w:val="22"/>
          <w:bdr w:val="none" w:sz="0" w:space="0" w:color="auto" w:frame="1"/>
          <w:lang w:eastAsia="en-GB"/>
        </w:rPr>
        <w:t>workshop/store.</w:t>
      </w:r>
      <w:r>
        <w:rPr>
          <w:rFonts w:cs="Arial"/>
          <w:color w:val="000000"/>
          <w:sz w:val="22"/>
          <w:szCs w:val="22"/>
          <w:bdr w:val="none" w:sz="0" w:space="0" w:color="auto" w:frame="1"/>
          <w:lang w:eastAsia="en-GB"/>
        </w:rPr>
        <w:t xml:space="preserve"> </w:t>
      </w:r>
      <w:r w:rsidRPr="005B1465">
        <w:rPr>
          <w:rFonts w:cs="Arial"/>
          <w:color w:val="000000"/>
          <w:sz w:val="22"/>
          <w:szCs w:val="22"/>
          <w:bdr w:val="none" w:sz="0" w:space="0" w:color="auto" w:frame="1"/>
          <w:lang w:eastAsia="en-GB"/>
        </w:rPr>
        <w:t xml:space="preserve">Location: Manor Farm, Manor Road, </w:t>
      </w:r>
      <w:proofErr w:type="spellStart"/>
      <w:r w:rsidRPr="005B1465">
        <w:rPr>
          <w:rFonts w:cs="Arial"/>
          <w:color w:val="000000"/>
          <w:sz w:val="22"/>
          <w:szCs w:val="22"/>
          <w:bdr w:val="none" w:sz="0" w:space="0" w:color="auto" w:frame="1"/>
          <w:lang w:eastAsia="en-GB"/>
        </w:rPr>
        <w:t>Elmsett</w:t>
      </w:r>
      <w:proofErr w:type="spellEnd"/>
      <w:r w:rsidRPr="005B1465">
        <w:rPr>
          <w:rFonts w:cs="Arial"/>
          <w:color w:val="000000"/>
          <w:sz w:val="22"/>
          <w:szCs w:val="22"/>
          <w:bdr w:val="none" w:sz="0" w:space="0" w:color="auto" w:frame="1"/>
          <w:lang w:eastAsia="en-GB"/>
        </w:rPr>
        <w:t xml:space="preserve">, IP7 6PN. </w:t>
      </w:r>
      <w:r>
        <w:rPr>
          <w:rFonts w:cs="Arial"/>
          <w:b/>
          <w:bCs/>
          <w:color w:val="000000"/>
          <w:sz w:val="22"/>
          <w:szCs w:val="22"/>
          <w:bdr w:val="none" w:sz="0" w:space="0" w:color="auto" w:frame="1"/>
          <w:lang w:eastAsia="en-GB"/>
        </w:rPr>
        <w:t xml:space="preserve">Deadline 11 November. </w:t>
      </w:r>
    </w:p>
    <w:p w14:paraId="42EBF72E" w14:textId="77777777" w:rsidR="0015696E" w:rsidRPr="005B1465" w:rsidRDefault="0015696E" w:rsidP="005B1465">
      <w:pPr>
        <w:shd w:val="clear" w:color="auto" w:fill="FFFFFF"/>
        <w:ind w:left="720"/>
        <w:rPr>
          <w:rFonts w:cs="Arial"/>
          <w:b/>
          <w:bCs/>
          <w:color w:val="000000"/>
          <w:sz w:val="22"/>
          <w:szCs w:val="22"/>
          <w:bdr w:val="none" w:sz="0" w:space="0" w:color="auto" w:frame="1"/>
          <w:lang w:eastAsia="en-GB"/>
        </w:rPr>
      </w:pPr>
    </w:p>
    <w:p w14:paraId="471F84C0" w14:textId="0F1652A1" w:rsidR="00CF1C9D" w:rsidRPr="00CF1C9D" w:rsidRDefault="004227A9" w:rsidP="00557318">
      <w:pPr>
        <w:ind w:left="720"/>
        <w:rPr>
          <w:rFonts w:cs="Arial"/>
          <w:color w:val="000000"/>
          <w:sz w:val="22"/>
          <w:szCs w:val="22"/>
          <w:bdr w:val="none" w:sz="0" w:space="0" w:color="auto" w:frame="1"/>
          <w:lang w:eastAsia="en-GB"/>
        </w:rPr>
      </w:pPr>
      <w:r>
        <w:rPr>
          <w:rFonts w:cs="Arial"/>
          <w:color w:val="000000"/>
          <w:sz w:val="22"/>
          <w:szCs w:val="22"/>
          <w:bdr w:val="none" w:sz="0" w:space="0" w:color="auto" w:frame="1"/>
          <w:lang w:eastAsia="en-GB"/>
        </w:rPr>
        <w:t>b)</w:t>
      </w:r>
      <w:r w:rsidR="00CF1C9D">
        <w:rPr>
          <w:rFonts w:cs="Arial"/>
          <w:color w:val="000000"/>
          <w:sz w:val="22"/>
          <w:szCs w:val="22"/>
          <w:bdr w:val="none" w:sz="0" w:space="0" w:color="auto" w:frame="1"/>
          <w:lang w:eastAsia="en-GB"/>
        </w:rPr>
        <w:t xml:space="preserve"> </w:t>
      </w:r>
      <w:r w:rsidR="00CF1C9D" w:rsidRPr="00CD36F8">
        <w:rPr>
          <w:rFonts w:cs="Arial"/>
          <w:color w:val="000000"/>
          <w:sz w:val="22"/>
          <w:szCs w:val="22"/>
          <w:bdr w:val="none" w:sz="0" w:space="0" w:color="auto" w:frame="1"/>
          <w:lang w:eastAsia="en-GB"/>
        </w:rPr>
        <w:t>National Grid (Norwich to Tilbury) Development Consent Order (Application Reference: EN020027)</w:t>
      </w:r>
      <w:r w:rsidR="00CD36F8" w:rsidRPr="00CD36F8">
        <w:rPr>
          <w:rFonts w:cs="Arial"/>
          <w:color w:val="000000"/>
          <w:sz w:val="22"/>
          <w:szCs w:val="22"/>
          <w:bdr w:val="none" w:sz="0" w:space="0" w:color="auto" w:frame="1"/>
          <w:lang w:eastAsia="en-GB"/>
        </w:rPr>
        <w:t xml:space="preserve">. </w:t>
      </w:r>
      <w:r w:rsidR="00CF1C9D" w:rsidRPr="00CF1C9D">
        <w:rPr>
          <w:rFonts w:cs="Arial"/>
          <w:color w:val="000000"/>
          <w:sz w:val="22"/>
          <w:szCs w:val="22"/>
          <w:bdr w:val="none" w:sz="0" w:space="0" w:color="auto" w:frame="1"/>
          <w:lang w:eastAsia="en-GB"/>
        </w:rPr>
        <w:t>Notice of Acceptance of an Application for a Development Consent Order by the Planning Inspectorate (on behalf of The Secretary of State for Energy Security and Net Zero) under Section 56 of The Planning Act 2008 (the ‘2008 Act’)</w:t>
      </w:r>
      <w:r w:rsidR="00CD36F8" w:rsidRPr="00CD36F8">
        <w:rPr>
          <w:rFonts w:cs="Arial"/>
          <w:color w:val="000000"/>
          <w:sz w:val="22"/>
          <w:szCs w:val="22"/>
          <w:bdr w:val="none" w:sz="0" w:space="0" w:color="auto" w:frame="1"/>
          <w:lang w:eastAsia="en-GB"/>
        </w:rPr>
        <w:t xml:space="preserve">. </w:t>
      </w:r>
      <w:r w:rsidR="00CF1C9D" w:rsidRPr="00CF1C9D">
        <w:rPr>
          <w:rFonts w:cs="Arial"/>
          <w:color w:val="000000"/>
          <w:sz w:val="22"/>
          <w:szCs w:val="22"/>
          <w:bdr w:val="none" w:sz="0" w:space="0" w:color="auto" w:frame="1"/>
          <w:lang w:eastAsia="en-GB"/>
        </w:rPr>
        <w:t>Regulation 8 of The Infrastructure Planning (Applications: Prescribed Forms and Procedure) Regulations 2009 (as amended) (the ‘2009 Regulations’)</w:t>
      </w:r>
    </w:p>
    <w:p w14:paraId="1F348F65" w14:textId="1581BE61" w:rsidR="00CF1C9D" w:rsidRPr="00CF1C9D" w:rsidRDefault="00CF1C9D" w:rsidP="00CD36F8">
      <w:pPr>
        <w:ind w:left="720"/>
        <w:jc w:val="both"/>
        <w:rPr>
          <w:rFonts w:cs="Arial"/>
          <w:color w:val="000000"/>
          <w:sz w:val="22"/>
          <w:szCs w:val="22"/>
          <w:bdr w:val="none" w:sz="0" w:space="0" w:color="auto" w:frame="1"/>
          <w:lang w:eastAsia="en-GB"/>
        </w:rPr>
      </w:pPr>
      <w:r w:rsidRPr="00CF1C9D">
        <w:rPr>
          <w:rFonts w:cs="Arial"/>
          <w:color w:val="000000"/>
          <w:sz w:val="22"/>
          <w:szCs w:val="22"/>
          <w:bdr w:val="none" w:sz="0" w:space="0" w:color="auto" w:frame="1"/>
          <w:lang w:eastAsia="en-GB"/>
        </w:rPr>
        <w:t>Regulation 16 of The Infrastructure Planning (Environmental Impact Assessment) Regulations 2017 (the ‘2017 Regulations’)</w:t>
      </w:r>
      <w:r w:rsidR="00CD36F8" w:rsidRPr="00CD36F8">
        <w:rPr>
          <w:rFonts w:cs="Arial"/>
          <w:color w:val="000000"/>
          <w:sz w:val="22"/>
          <w:szCs w:val="22"/>
          <w:bdr w:val="none" w:sz="0" w:space="0" w:color="auto" w:frame="1"/>
          <w:lang w:eastAsia="en-GB"/>
        </w:rPr>
        <w:t>.</w:t>
      </w:r>
      <w:r w:rsidR="00557318">
        <w:rPr>
          <w:rFonts w:cs="Arial"/>
          <w:color w:val="000000"/>
          <w:sz w:val="22"/>
          <w:szCs w:val="22"/>
          <w:bdr w:val="none" w:sz="0" w:space="0" w:color="auto" w:frame="1"/>
          <w:lang w:eastAsia="en-GB"/>
        </w:rPr>
        <w:t xml:space="preserve"> </w:t>
      </w:r>
      <w:r w:rsidR="00557318" w:rsidRPr="00557318">
        <w:rPr>
          <w:rFonts w:cs="Arial"/>
          <w:b/>
          <w:bCs/>
          <w:color w:val="000000"/>
          <w:sz w:val="22"/>
          <w:szCs w:val="22"/>
          <w:bdr w:val="none" w:sz="0" w:space="0" w:color="auto" w:frame="1"/>
          <w:lang w:eastAsia="en-GB"/>
        </w:rPr>
        <w:t>For information</w:t>
      </w:r>
      <w:r w:rsidR="00557318">
        <w:rPr>
          <w:rFonts w:cs="Arial"/>
          <w:color w:val="000000"/>
          <w:sz w:val="22"/>
          <w:szCs w:val="22"/>
          <w:bdr w:val="none" w:sz="0" w:space="0" w:color="auto" w:frame="1"/>
          <w:lang w:eastAsia="en-GB"/>
        </w:rPr>
        <w:t xml:space="preserve">. </w:t>
      </w:r>
    </w:p>
    <w:p w14:paraId="15F46DA5" w14:textId="3E6DE0C5" w:rsidR="00021155" w:rsidRPr="00021155" w:rsidRDefault="00021155" w:rsidP="00D05587">
      <w:pPr>
        <w:ind w:firstLine="720"/>
        <w:rPr>
          <w:rFonts w:cs="Arial"/>
          <w:color w:val="000000"/>
          <w:sz w:val="22"/>
          <w:szCs w:val="22"/>
          <w:lang w:eastAsia="en-GB"/>
        </w:rPr>
      </w:pPr>
    </w:p>
    <w:p w14:paraId="7624214D" w14:textId="1AE41620" w:rsidR="006502B1" w:rsidRPr="00795693" w:rsidRDefault="008C5DAC" w:rsidP="00021155">
      <w:pPr>
        <w:shd w:val="clear" w:color="auto" w:fill="FFFFFF"/>
        <w:rPr>
          <w:rFonts w:cs="Arial"/>
          <w:color w:val="000000"/>
          <w:sz w:val="22"/>
          <w:szCs w:val="22"/>
          <w:bdr w:val="none" w:sz="0" w:space="0" w:color="auto" w:frame="1"/>
          <w:lang w:eastAsia="en-GB"/>
        </w:rPr>
      </w:pPr>
      <w:r>
        <w:rPr>
          <w:rFonts w:cs="Arial"/>
          <w:color w:val="000000"/>
          <w:sz w:val="22"/>
          <w:szCs w:val="22"/>
          <w:bdr w:val="none" w:sz="0" w:space="0" w:color="auto" w:frame="1"/>
          <w:lang w:eastAsia="en-GB"/>
        </w:rPr>
        <w:t>10</w:t>
      </w:r>
      <w:r w:rsidR="003A0772">
        <w:rPr>
          <w:rFonts w:cs="Arial"/>
          <w:color w:val="000000"/>
          <w:sz w:val="22"/>
          <w:szCs w:val="22"/>
          <w:bdr w:val="none" w:sz="0" w:space="0" w:color="auto" w:frame="1"/>
          <w:lang w:eastAsia="en-GB"/>
        </w:rPr>
        <w:tab/>
      </w:r>
      <w:r w:rsidR="006502B1" w:rsidRPr="00795693">
        <w:rPr>
          <w:rFonts w:cs="Arial"/>
          <w:color w:val="000000"/>
          <w:sz w:val="22"/>
          <w:szCs w:val="22"/>
          <w:bdr w:val="none" w:sz="0" w:space="0" w:color="auto" w:frame="1"/>
          <w:lang w:eastAsia="en-GB"/>
        </w:rPr>
        <w:t>Village Shop</w:t>
      </w:r>
      <w:r w:rsidR="00F7591A">
        <w:rPr>
          <w:rFonts w:cs="Arial"/>
          <w:color w:val="000000"/>
          <w:sz w:val="22"/>
          <w:szCs w:val="22"/>
          <w:bdr w:val="none" w:sz="0" w:space="0" w:color="auto" w:frame="1"/>
          <w:lang w:eastAsia="en-GB"/>
        </w:rPr>
        <w:t xml:space="preserve"> and Village Hall</w:t>
      </w:r>
      <w:r w:rsidR="006502B1" w:rsidRPr="00795693">
        <w:rPr>
          <w:rFonts w:cs="Arial"/>
          <w:color w:val="000000"/>
          <w:sz w:val="22"/>
          <w:szCs w:val="22"/>
          <w:bdr w:val="none" w:sz="0" w:space="0" w:color="auto" w:frame="1"/>
          <w:lang w:eastAsia="en-GB"/>
        </w:rPr>
        <w:t xml:space="preserve"> update</w:t>
      </w:r>
    </w:p>
    <w:p w14:paraId="3D74255E" w14:textId="5815BA88" w:rsidR="0039131A" w:rsidRPr="0039131A" w:rsidRDefault="0039131A" w:rsidP="0039131A">
      <w:pPr>
        <w:shd w:val="clear" w:color="auto" w:fill="FFFFFF"/>
        <w:rPr>
          <w:rFonts w:cs="Arial"/>
          <w:color w:val="242424"/>
          <w:sz w:val="22"/>
          <w:szCs w:val="22"/>
          <w:lang w:eastAsia="en-GB"/>
        </w:rPr>
      </w:pPr>
    </w:p>
    <w:p w14:paraId="1D41CEA5" w14:textId="77777777" w:rsidR="00095763" w:rsidRDefault="00095763" w:rsidP="00021155">
      <w:pPr>
        <w:shd w:val="clear" w:color="auto" w:fill="FFFFFF"/>
        <w:rPr>
          <w:rFonts w:cs="Arial"/>
          <w:color w:val="000000"/>
          <w:sz w:val="22"/>
          <w:szCs w:val="22"/>
          <w:bdr w:val="none" w:sz="0" w:space="0" w:color="auto" w:frame="1"/>
          <w:lang w:eastAsia="en-GB"/>
        </w:rPr>
      </w:pPr>
    </w:p>
    <w:p w14:paraId="481F74F6" w14:textId="18D71EC0" w:rsidR="00095763" w:rsidRPr="00021155" w:rsidRDefault="00095763" w:rsidP="00021155">
      <w:pPr>
        <w:shd w:val="clear" w:color="auto" w:fill="FFFFFF"/>
        <w:rPr>
          <w:rFonts w:cs="Arial"/>
          <w:color w:val="242424"/>
          <w:sz w:val="22"/>
          <w:szCs w:val="22"/>
          <w:lang w:eastAsia="en-GB"/>
        </w:rPr>
      </w:pPr>
      <w:r>
        <w:rPr>
          <w:rFonts w:cs="Arial"/>
          <w:color w:val="000000"/>
          <w:sz w:val="22"/>
          <w:szCs w:val="22"/>
          <w:bdr w:val="none" w:sz="0" w:space="0" w:color="auto" w:frame="1"/>
          <w:lang w:eastAsia="en-GB"/>
        </w:rPr>
        <w:t>1</w:t>
      </w:r>
      <w:r w:rsidR="008C5DAC">
        <w:rPr>
          <w:rFonts w:cs="Arial"/>
          <w:color w:val="000000"/>
          <w:sz w:val="22"/>
          <w:szCs w:val="22"/>
          <w:bdr w:val="none" w:sz="0" w:space="0" w:color="auto" w:frame="1"/>
          <w:lang w:eastAsia="en-GB"/>
        </w:rPr>
        <w:t>1</w:t>
      </w:r>
      <w:r>
        <w:rPr>
          <w:rFonts w:cs="Arial"/>
          <w:color w:val="000000"/>
          <w:sz w:val="22"/>
          <w:szCs w:val="22"/>
          <w:bdr w:val="none" w:sz="0" w:space="0" w:color="auto" w:frame="1"/>
          <w:lang w:eastAsia="en-GB"/>
        </w:rPr>
        <w:t>.      Annual Play Equipment Inspection</w:t>
      </w:r>
    </w:p>
    <w:p w14:paraId="720EF37D" w14:textId="1C6B9E5D" w:rsidR="00021155" w:rsidRPr="00021155" w:rsidRDefault="00021155" w:rsidP="00021155">
      <w:pPr>
        <w:shd w:val="clear" w:color="auto" w:fill="FFFFFF"/>
        <w:rPr>
          <w:rFonts w:cs="Arial"/>
          <w:color w:val="242424"/>
          <w:sz w:val="22"/>
          <w:szCs w:val="22"/>
          <w:lang w:eastAsia="en-GB"/>
        </w:rPr>
      </w:pPr>
    </w:p>
    <w:p w14:paraId="3EFAC036" w14:textId="741DD43B" w:rsidR="00F24744" w:rsidRDefault="00333694" w:rsidP="00F24744">
      <w:pPr>
        <w:shd w:val="clear" w:color="auto" w:fill="FFFFFF"/>
        <w:rPr>
          <w:rFonts w:cs="Arial"/>
          <w:color w:val="000000"/>
          <w:sz w:val="22"/>
          <w:szCs w:val="22"/>
          <w:bdr w:val="none" w:sz="0" w:space="0" w:color="auto" w:frame="1"/>
          <w:lang w:eastAsia="en-GB"/>
        </w:rPr>
      </w:pPr>
      <w:r>
        <w:rPr>
          <w:rFonts w:cs="Arial"/>
          <w:color w:val="000000"/>
          <w:sz w:val="22"/>
          <w:szCs w:val="22"/>
          <w:bdr w:val="none" w:sz="0" w:space="0" w:color="auto" w:frame="1"/>
          <w:lang w:eastAsia="en-GB"/>
        </w:rPr>
        <w:t>1</w:t>
      </w:r>
      <w:r w:rsidR="008C5DAC">
        <w:rPr>
          <w:rFonts w:cs="Arial"/>
          <w:color w:val="000000"/>
          <w:sz w:val="22"/>
          <w:szCs w:val="22"/>
          <w:bdr w:val="none" w:sz="0" w:space="0" w:color="auto" w:frame="1"/>
          <w:lang w:eastAsia="en-GB"/>
        </w:rPr>
        <w:t>2</w:t>
      </w:r>
      <w:r w:rsidR="00795693" w:rsidRPr="00795693">
        <w:rPr>
          <w:rFonts w:cs="Arial"/>
          <w:color w:val="000000"/>
          <w:sz w:val="22"/>
          <w:szCs w:val="22"/>
          <w:bdr w:val="none" w:sz="0" w:space="0" w:color="auto" w:frame="1"/>
          <w:lang w:eastAsia="en-GB"/>
        </w:rPr>
        <w:tab/>
      </w:r>
      <w:r w:rsidR="00021155" w:rsidRPr="00021155">
        <w:rPr>
          <w:rFonts w:cs="Arial"/>
          <w:color w:val="000000"/>
          <w:sz w:val="22"/>
          <w:szCs w:val="22"/>
          <w:bdr w:val="none" w:sz="0" w:space="0" w:color="auto" w:frame="1"/>
          <w:lang w:eastAsia="en-GB"/>
        </w:rPr>
        <w:t xml:space="preserve">Finance </w:t>
      </w:r>
      <w:r w:rsidR="005576FE">
        <w:rPr>
          <w:rFonts w:cs="Arial"/>
          <w:color w:val="000000"/>
          <w:sz w:val="22"/>
          <w:szCs w:val="22"/>
          <w:bdr w:val="none" w:sz="0" w:space="0" w:color="auto" w:frame="1"/>
          <w:lang w:eastAsia="en-GB"/>
        </w:rPr>
        <w:t>–</w:t>
      </w:r>
      <w:r w:rsidR="00021155" w:rsidRPr="00021155">
        <w:rPr>
          <w:rFonts w:cs="Arial"/>
          <w:color w:val="000000"/>
          <w:sz w:val="22"/>
          <w:szCs w:val="22"/>
          <w:bdr w:val="none" w:sz="0" w:space="0" w:color="auto" w:frame="1"/>
          <w:lang w:eastAsia="en-GB"/>
        </w:rPr>
        <w:t xml:space="preserve"> Accounts due and </w:t>
      </w:r>
      <w:r w:rsidR="005576FE">
        <w:rPr>
          <w:rFonts w:cs="Arial"/>
          <w:color w:val="000000"/>
          <w:sz w:val="22"/>
          <w:szCs w:val="22"/>
          <w:bdr w:val="none" w:sz="0" w:space="0" w:color="auto" w:frame="1"/>
          <w:lang w:eastAsia="en-GB"/>
        </w:rPr>
        <w:t xml:space="preserve">Bank </w:t>
      </w:r>
      <w:r w:rsidR="009C6B64">
        <w:rPr>
          <w:rFonts w:cs="Arial"/>
          <w:color w:val="000000"/>
          <w:sz w:val="22"/>
          <w:szCs w:val="22"/>
          <w:bdr w:val="none" w:sz="0" w:space="0" w:color="auto" w:frame="1"/>
          <w:lang w:eastAsia="en-GB"/>
        </w:rPr>
        <w:t>Reconciliations</w:t>
      </w:r>
      <w:r w:rsidR="00B868EE">
        <w:rPr>
          <w:rFonts w:cs="Arial"/>
          <w:color w:val="000000"/>
          <w:sz w:val="22"/>
          <w:szCs w:val="22"/>
          <w:bdr w:val="none" w:sz="0" w:space="0" w:color="auto" w:frame="1"/>
          <w:lang w:eastAsia="en-GB"/>
        </w:rPr>
        <w:t>.</w:t>
      </w:r>
    </w:p>
    <w:p w14:paraId="0ED7F334" w14:textId="43B4A6EF" w:rsidR="00F24744" w:rsidRDefault="006D3145" w:rsidP="0049686C">
      <w:pPr>
        <w:pStyle w:val="ListParagraph"/>
        <w:numPr>
          <w:ilvl w:val="0"/>
          <w:numId w:val="14"/>
        </w:numPr>
        <w:shd w:val="clear" w:color="auto" w:fill="FFFFFF"/>
        <w:rPr>
          <w:rFonts w:cs="Arial"/>
          <w:color w:val="242424"/>
          <w:sz w:val="22"/>
          <w:szCs w:val="22"/>
          <w:lang w:eastAsia="en-GB"/>
        </w:rPr>
      </w:pPr>
      <w:proofErr w:type="spellStart"/>
      <w:r>
        <w:rPr>
          <w:rFonts w:cs="Arial"/>
          <w:color w:val="242424"/>
          <w:sz w:val="22"/>
          <w:szCs w:val="22"/>
          <w:lang w:eastAsia="en-GB"/>
        </w:rPr>
        <w:t>Rospa</w:t>
      </w:r>
      <w:proofErr w:type="spellEnd"/>
      <w:r>
        <w:rPr>
          <w:rFonts w:cs="Arial"/>
          <w:color w:val="242424"/>
          <w:sz w:val="22"/>
          <w:szCs w:val="22"/>
          <w:lang w:eastAsia="en-GB"/>
        </w:rPr>
        <w:t xml:space="preserve"> - </w:t>
      </w:r>
      <w:r w:rsidR="00513C84">
        <w:rPr>
          <w:rFonts w:cs="Arial"/>
          <w:color w:val="242424"/>
          <w:sz w:val="22"/>
          <w:szCs w:val="22"/>
          <w:lang w:eastAsia="en-GB"/>
        </w:rPr>
        <w:t>£120 (</w:t>
      </w:r>
      <w:proofErr w:type="spellStart"/>
      <w:r w:rsidR="00513C84">
        <w:rPr>
          <w:rFonts w:cs="Arial"/>
          <w:color w:val="242424"/>
          <w:sz w:val="22"/>
          <w:szCs w:val="22"/>
          <w:lang w:eastAsia="en-GB"/>
        </w:rPr>
        <w:t>inc</w:t>
      </w:r>
      <w:proofErr w:type="spellEnd"/>
      <w:r w:rsidR="00513C84">
        <w:rPr>
          <w:rFonts w:cs="Arial"/>
          <w:color w:val="242424"/>
          <w:sz w:val="22"/>
          <w:szCs w:val="22"/>
          <w:lang w:eastAsia="en-GB"/>
        </w:rPr>
        <w:t xml:space="preserve"> £20 VAT)</w:t>
      </w:r>
    </w:p>
    <w:p w14:paraId="36A783E5" w14:textId="57736411" w:rsidR="00021155" w:rsidRDefault="00E90D36" w:rsidP="00557318">
      <w:pPr>
        <w:pStyle w:val="ListParagraph"/>
        <w:numPr>
          <w:ilvl w:val="0"/>
          <w:numId w:val="14"/>
        </w:numPr>
        <w:shd w:val="clear" w:color="auto" w:fill="FFFFFF"/>
        <w:rPr>
          <w:rFonts w:cs="Arial"/>
          <w:color w:val="242424"/>
          <w:sz w:val="22"/>
          <w:szCs w:val="22"/>
          <w:lang w:eastAsia="en-GB"/>
        </w:rPr>
      </w:pPr>
      <w:r>
        <w:rPr>
          <w:rFonts w:cs="Arial"/>
          <w:color w:val="242424"/>
          <w:sz w:val="22"/>
          <w:szCs w:val="22"/>
          <w:lang w:eastAsia="en-GB"/>
        </w:rPr>
        <w:t>Community action Suffolk</w:t>
      </w:r>
      <w:r w:rsidR="00E55CB9">
        <w:rPr>
          <w:rFonts w:cs="Arial"/>
          <w:color w:val="242424"/>
          <w:sz w:val="22"/>
          <w:szCs w:val="22"/>
          <w:lang w:eastAsia="en-GB"/>
        </w:rPr>
        <w:t xml:space="preserve"> INV</w:t>
      </w:r>
      <w:r w:rsidR="00A15DF4">
        <w:rPr>
          <w:rFonts w:cs="Arial"/>
          <w:color w:val="242424"/>
          <w:sz w:val="22"/>
          <w:szCs w:val="22"/>
          <w:lang w:eastAsia="en-GB"/>
        </w:rPr>
        <w:t>6948</w:t>
      </w:r>
      <w:r>
        <w:rPr>
          <w:rFonts w:cs="Arial"/>
          <w:color w:val="242424"/>
          <w:sz w:val="22"/>
          <w:szCs w:val="22"/>
          <w:lang w:eastAsia="en-GB"/>
        </w:rPr>
        <w:t xml:space="preserve"> </w:t>
      </w:r>
      <w:r w:rsidR="00557318">
        <w:rPr>
          <w:rFonts w:cs="Arial"/>
          <w:color w:val="242424"/>
          <w:sz w:val="22"/>
          <w:szCs w:val="22"/>
          <w:lang w:eastAsia="en-GB"/>
        </w:rPr>
        <w:t>- £66 (</w:t>
      </w:r>
      <w:proofErr w:type="spellStart"/>
      <w:r w:rsidR="00557318">
        <w:rPr>
          <w:rFonts w:cs="Arial"/>
          <w:color w:val="242424"/>
          <w:sz w:val="22"/>
          <w:szCs w:val="22"/>
          <w:lang w:eastAsia="en-GB"/>
        </w:rPr>
        <w:t>inc</w:t>
      </w:r>
      <w:proofErr w:type="spellEnd"/>
      <w:r w:rsidR="00557318">
        <w:rPr>
          <w:rFonts w:cs="Arial"/>
          <w:color w:val="242424"/>
          <w:sz w:val="22"/>
          <w:szCs w:val="22"/>
          <w:lang w:eastAsia="en-GB"/>
        </w:rPr>
        <w:t xml:space="preserve"> £11 VAT)</w:t>
      </w:r>
    </w:p>
    <w:p w14:paraId="02542A33" w14:textId="00D2B1B4" w:rsidR="002012BA" w:rsidRDefault="002012BA" w:rsidP="00557318">
      <w:pPr>
        <w:pStyle w:val="ListParagraph"/>
        <w:numPr>
          <w:ilvl w:val="0"/>
          <w:numId w:val="14"/>
        </w:numPr>
        <w:shd w:val="clear" w:color="auto" w:fill="FFFFFF"/>
        <w:rPr>
          <w:rFonts w:cs="Arial"/>
          <w:color w:val="242424"/>
          <w:sz w:val="22"/>
          <w:szCs w:val="22"/>
          <w:lang w:eastAsia="en-GB"/>
        </w:rPr>
      </w:pPr>
      <w:r>
        <w:rPr>
          <w:rFonts w:cs="Arial"/>
          <w:color w:val="242424"/>
          <w:sz w:val="22"/>
          <w:szCs w:val="22"/>
          <w:lang w:eastAsia="en-GB"/>
        </w:rPr>
        <w:t xml:space="preserve">Community action Suffolk </w:t>
      </w:r>
      <w:r w:rsidR="005E52C5">
        <w:rPr>
          <w:rFonts w:cs="Arial"/>
          <w:color w:val="242424"/>
          <w:sz w:val="22"/>
          <w:szCs w:val="22"/>
          <w:lang w:eastAsia="en-GB"/>
        </w:rPr>
        <w:t>I</w:t>
      </w:r>
      <w:r w:rsidR="00830FE1" w:rsidRPr="00830FE1">
        <w:rPr>
          <w:rFonts w:cs="Arial"/>
          <w:color w:val="242424"/>
          <w:sz w:val="22"/>
          <w:szCs w:val="22"/>
          <w:lang w:eastAsia="en-GB"/>
        </w:rPr>
        <w:t>NV6786</w:t>
      </w:r>
      <w:r w:rsidR="005E52C5">
        <w:rPr>
          <w:rFonts w:cs="Arial"/>
          <w:color w:val="242424"/>
          <w:sz w:val="22"/>
          <w:szCs w:val="22"/>
          <w:lang w:eastAsia="en-GB"/>
        </w:rPr>
        <w:t xml:space="preserve"> </w:t>
      </w:r>
      <w:r>
        <w:rPr>
          <w:rFonts w:cs="Arial"/>
          <w:color w:val="242424"/>
          <w:sz w:val="22"/>
          <w:szCs w:val="22"/>
          <w:lang w:eastAsia="en-GB"/>
        </w:rPr>
        <w:t>- £60 (</w:t>
      </w:r>
      <w:r w:rsidR="00830FE1">
        <w:rPr>
          <w:rFonts w:cs="Arial"/>
          <w:color w:val="242424"/>
          <w:sz w:val="22"/>
          <w:szCs w:val="22"/>
          <w:lang w:eastAsia="en-GB"/>
        </w:rPr>
        <w:t>in £10 VAT)</w:t>
      </w:r>
    </w:p>
    <w:p w14:paraId="521E47ED" w14:textId="3393B499" w:rsidR="00BB77EF" w:rsidRDefault="00D36D27" w:rsidP="00557318">
      <w:pPr>
        <w:pStyle w:val="ListParagraph"/>
        <w:numPr>
          <w:ilvl w:val="0"/>
          <w:numId w:val="14"/>
        </w:numPr>
        <w:shd w:val="clear" w:color="auto" w:fill="FFFFFF"/>
        <w:rPr>
          <w:rFonts w:cs="Arial"/>
          <w:color w:val="242424"/>
          <w:sz w:val="22"/>
          <w:szCs w:val="22"/>
          <w:lang w:eastAsia="en-GB"/>
        </w:rPr>
      </w:pPr>
      <w:r>
        <w:rPr>
          <w:rFonts w:cs="Arial"/>
          <w:color w:val="242424"/>
          <w:sz w:val="22"/>
          <w:szCs w:val="22"/>
          <w:lang w:eastAsia="en-GB"/>
        </w:rPr>
        <w:t xml:space="preserve">Village Hall </w:t>
      </w:r>
      <w:r w:rsidR="00E743AA">
        <w:rPr>
          <w:rFonts w:cs="Arial"/>
          <w:color w:val="242424"/>
          <w:sz w:val="22"/>
          <w:szCs w:val="22"/>
          <w:lang w:eastAsia="en-GB"/>
        </w:rPr>
        <w:t xml:space="preserve">Hire </w:t>
      </w:r>
      <w:r>
        <w:rPr>
          <w:rFonts w:cs="Arial"/>
          <w:color w:val="242424"/>
          <w:sz w:val="22"/>
          <w:szCs w:val="22"/>
          <w:lang w:eastAsia="en-GB"/>
        </w:rPr>
        <w:t xml:space="preserve">- </w:t>
      </w:r>
      <w:r w:rsidR="00E743AA">
        <w:rPr>
          <w:rFonts w:cs="Arial"/>
          <w:color w:val="242424"/>
          <w:sz w:val="22"/>
          <w:szCs w:val="22"/>
          <w:lang w:eastAsia="en-GB"/>
        </w:rPr>
        <w:t>£30</w:t>
      </w:r>
    </w:p>
    <w:p w14:paraId="5F6D05B0" w14:textId="77777777" w:rsidR="005713EA" w:rsidRPr="00557318" w:rsidRDefault="005713EA" w:rsidP="005713EA">
      <w:pPr>
        <w:pStyle w:val="ListParagraph"/>
        <w:shd w:val="clear" w:color="auto" w:fill="FFFFFF"/>
        <w:ind w:left="1140"/>
        <w:rPr>
          <w:rFonts w:cs="Arial"/>
          <w:color w:val="242424"/>
          <w:sz w:val="22"/>
          <w:szCs w:val="22"/>
          <w:lang w:eastAsia="en-GB"/>
        </w:rPr>
      </w:pPr>
    </w:p>
    <w:p w14:paraId="4F3C48F8" w14:textId="0B97BD48" w:rsidR="00300304" w:rsidRPr="00557318" w:rsidRDefault="00333694" w:rsidP="00557318">
      <w:pPr>
        <w:shd w:val="clear" w:color="auto" w:fill="FFFFFF" w:themeFill="background1"/>
        <w:rPr>
          <w:rFonts w:cs="Arial"/>
          <w:color w:val="242424"/>
          <w:sz w:val="22"/>
          <w:szCs w:val="22"/>
          <w:lang w:eastAsia="en-GB"/>
        </w:rPr>
      </w:pPr>
      <w:r>
        <w:rPr>
          <w:rFonts w:cs="Arial"/>
          <w:color w:val="000000"/>
          <w:sz w:val="22"/>
          <w:szCs w:val="22"/>
          <w:bdr w:val="none" w:sz="0" w:space="0" w:color="auto" w:frame="1"/>
          <w:lang w:eastAsia="en-GB"/>
        </w:rPr>
        <w:t>1</w:t>
      </w:r>
      <w:r w:rsidR="008C5DAC">
        <w:rPr>
          <w:rFonts w:cs="Arial"/>
          <w:color w:val="000000"/>
          <w:sz w:val="22"/>
          <w:szCs w:val="22"/>
          <w:bdr w:val="none" w:sz="0" w:space="0" w:color="auto" w:frame="1"/>
          <w:lang w:eastAsia="en-GB"/>
        </w:rPr>
        <w:t>3</w:t>
      </w:r>
      <w:r w:rsidR="00021155" w:rsidRPr="00021155">
        <w:rPr>
          <w:rFonts w:cs="Arial"/>
          <w:color w:val="000000"/>
          <w:sz w:val="22"/>
          <w:szCs w:val="22"/>
          <w:bdr w:val="none" w:sz="0" w:space="0" w:color="auto" w:frame="1"/>
          <w:lang w:eastAsia="en-GB"/>
        </w:rPr>
        <w:t xml:space="preserve">.  </w:t>
      </w:r>
      <w:r w:rsidR="00795693" w:rsidRPr="00795693">
        <w:rPr>
          <w:rFonts w:cs="Arial"/>
          <w:color w:val="000000"/>
          <w:sz w:val="22"/>
          <w:szCs w:val="22"/>
          <w:bdr w:val="none" w:sz="0" w:space="0" w:color="auto" w:frame="1"/>
          <w:lang w:eastAsia="en-GB"/>
        </w:rPr>
        <w:tab/>
      </w:r>
      <w:r w:rsidR="196DD7B2" w:rsidRPr="00795693">
        <w:rPr>
          <w:rFonts w:cs="Arial"/>
          <w:sz w:val="22"/>
          <w:szCs w:val="22"/>
        </w:rPr>
        <w:t>Date</w:t>
      </w:r>
      <w:r w:rsidR="008A2A6A" w:rsidRPr="00795693">
        <w:rPr>
          <w:rFonts w:cs="Arial"/>
          <w:sz w:val="22"/>
          <w:szCs w:val="22"/>
        </w:rPr>
        <w:t>s</w:t>
      </w:r>
      <w:r w:rsidR="196DD7B2" w:rsidRPr="00795693">
        <w:rPr>
          <w:rFonts w:cs="Arial"/>
          <w:sz w:val="22"/>
          <w:szCs w:val="22"/>
        </w:rPr>
        <w:t xml:space="preserve"> of next meeting</w:t>
      </w:r>
      <w:r w:rsidR="008A2A6A" w:rsidRPr="00795693">
        <w:rPr>
          <w:rFonts w:cs="Arial"/>
          <w:sz w:val="22"/>
          <w:szCs w:val="22"/>
        </w:rPr>
        <w:t>s</w:t>
      </w:r>
      <w:r w:rsidR="006502B1" w:rsidRPr="00795693">
        <w:rPr>
          <w:rFonts w:cs="Arial"/>
          <w:sz w:val="22"/>
          <w:szCs w:val="22"/>
        </w:rPr>
        <w:t xml:space="preserve">; </w:t>
      </w:r>
      <w:r w:rsidR="00CC4C4A" w:rsidRPr="00795693">
        <w:rPr>
          <w:rFonts w:cs="Arial"/>
          <w:sz w:val="22"/>
          <w:szCs w:val="22"/>
        </w:rPr>
        <w:t>9 December</w:t>
      </w:r>
      <w:r w:rsidR="00795693" w:rsidRPr="00795693">
        <w:rPr>
          <w:rFonts w:cs="Arial"/>
          <w:sz w:val="22"/>
          <w:szCs w:val="22"/>
        </w:rPr>
        <w:t xml:space="preserve"> 2025.</w:t>
      </w:r>
    </w:p>
    <w:sectPr w:rsidR="00300304" w:rsidRPr="00557318" w:rsidSect="00854EA7">
      <w:footerReference w:type="even" r:id="rId11"/>
      <w:footerReference w:type="default" r:id="rId12"/>
      <w:footerReference w:type="first" r:id="rId13"/>
      <w:pgSz w:w="11906" w:h="16838"/>
      <w:pgMar w:top="1134" w:right="1274" w:bottom="851"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E0DF" w14:textId="77777777" w:rsidR="003050BA" w:rsidRDefault="003050BA">
      <w:r>
        <w:separator/>
      </w:r>
    </w:p>
  </w:endnote>
  <w:endnote w:type="continuationSeparator" w:id="0">
    <w:p w14:paraId="48FF13DC" w14:textId="77777777" w:rsidR="003050BA" w:rsidRDefault="003050BA">
      <w:r>
        <w:continuationSeparator/>
      </w:r>
    </w:p>
  </w:endnote>
  <w:endnote w:type="continuationNotice" w:id="1">
    <w:p w14:paraId="14057AD4" w14:textId="77777777" w:rsidR="003050BA" w:rsidRDefault="00305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50A1" w14:textId="7240872D" w:rsidR="00473DF8" w:rsidRDefault="00473DF8" w:rsidP="00BA7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1F31">
      <w:rPr>
        <w:rStyle w:val="PageNumber"/>
        <w:noProof/>
      </w:rPr>
      <w:t>2</w:t>
    </w:r>
    <w:r>
      <w:rPr>
        <w:rStyle w:val="PageNumber"/>
      </w:rPr>
      <w:fldChar w:fldCharType="end"/>
    </w:r>
  </w:p>
  <w:p w14:paraId="608602C2" w14:textId="77777777" w:rsidR="00473DF8" w:rsidRDefault="00473DF8" w:rsidP="00BA7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E5DE" w14:textId="5C585EF6" w:rsidR="00473DF8" w:rsidRDefault="00473DF8" w:rsidP="00BA70E7">
    <w:pPr>
      <w:pStyle w:val="Footer"/>
      <w:framePr w:wrap="around" w:vAnchor="text" w:hAnchor="margin" w:xAlign="right" w:y="1"/>
      <w:rPr>
        <w:rStyle w:val="PageNumber"/>
      </w:rPr>
    </w:pPr>
  </w:p>
  <w:p w14:paraId="48A92D2F" w14:textId="149EB733" w:rsidR="00473DF8" w:rsidRPr="00A612A6" w:rsidRDefault="005713EA" w:rsidP="00BA70E7">
    <w:pPr>
      <w:pStyle w:val="Footer"/>
      <w:ind w:right="360"/>
      <w:jc w:val="right"/>
      <w:rPr>
        <w:sz w:val="16"/>
        <w:szCs w:val="16"/>
      </w:rPr>
    </w:pPr>
    <w:r>
      <w:rPr>
        <w:sz w:val="16"/>
        <w:szCs w:val="16"/>
      </w:rPr>
      <w:t>22-10-</w:t>
    </w:r>
    <w:r w:rsidR="20990364" w:rsidRPr="20990364">
      <w:rPr>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AE95" w14:textId="02C84D34" w:rsidR="00473DF8" w:rsidRDefault="00C117D3" w:rsidP="00E32C66">
    <w:pPr>
      <w:pStyle w:val="Footer"/>
      <w:jc w:val="center"/>
      <w:rPr>
        <w:sz w:val="16"/>
        <w:szCs w:val="16"/>
      </w:rPr>
    </w:pPr>
    <w:r w:rsidRPr="00C117D3">
      <w:rPr>
        <w:sz w:val="16"/>
        <w:szCs w:val="16"/>
      </w:rPr>
      <w:ptab w:relativeTo="margin" w:alignment="center" w:leader="none"/>
    </w:r>
    <w:r w:rsidRPr="00C117D3">
      <w:rPr>
        <w:sz w:val="16"/>
        <w:szCs w:val="16"/>
      </w:rPr>
      <w:ptab w:relativeTo="margin" w:alignment="right" w:leader="none"/>
    </w:r>
    <w:r w:rsidR="008762F6">
      <w:rPr>
        <w:sz w:val="16"/>
        <w:szCs w:val="16"/>
      </w:rPr>
      <w:t>2</w:t>
    </w:r>
    <w:r w:rsidR="00BF7E14">
      <w:rPr>
        <w:sz w:val="16"/>
        <w:szCs w:val="16"/>
      </w:rPr>
      <w:t>4</w:t>
    </w:r>
    <w:r w:rsidR="002727C6">
      <w:rPr>
        <w:sz w:val="16"/>
        <w:szCs w:val="16"/>
      </w:rPr>
      <w:t>-10-</w:t>
    </w:r>
    <w:r w:rsidR="005F6CD0">
      <w:rPr>
        <w:sz w:val="16"/>
        <w:szCs w:val="16"/>
      </w:rPr>
      <w:t>2023</w:t>
    </w:r>
  </w:p>
  <w:p w14:paraId="34BF9D0D" w14:textId="77777777" w:rsidR="003D3A2C" w:rsidRDefault="003D3A2C" w:rsidP="00E32C66">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E942" w14:textId="77777777" w:rsidR="003050BA" w:rsidRDefault="003050BA">
      <w:r>
        <w:separator/>
      </w:r>
    </w:p>
  </w:footnote>
  <w:footnote w:type="continuationSeparator" w:id="0">
    <w:p w14:paraId="5C2F3E1D" w14:textId="77777777" w:rsidR="003050BA" w:rsidRDefault="003050BA">
      <w:r>
        <w:continuationSeparator/>
      </w:r>
    </w:p>
  </w:footnote>
  <w:footnote w:type="continuationNotice" w:id="1">
    <w:p w14:paraId="040B30E0" w14:textId="77777777" w:rsidR="003050BA" w:rsidRDefault="00305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1AA"/>
    <w:multiLevelType w:val="hybridMultilevel"/>
    <w:tmpl w:val="CF4A062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C7310"/>
    <w:multiLevelType w:val="hybridMultilevel"/>
    <w:tmpl w:val="496659F8"/>
    <w:lvl w:ilvl="0" w:tplc="597EAD42">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2C10"/>
    <w:multiLevelType w:val="hybridMultilevel"/>
    <w:tmpl w:val="D68E9F9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46230A"/>
    <w:multiLevelType w:val="hybridMultilevel"/>
    <w:tmpl w:val="4C9A415E"/>
    <w:lvl w:ilvl="0" w:tplc="BD667E00">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51EB0"/>
    <w:multiLevelType w:val="hybridMultilevel"/>
    <w:tmpl w:val="F57658B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241252"/>
    <w:multiLevelType w:val="hybridMultilevel"/>
    <w:tmpl w:val="0116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A3F68"/>
    <w:multiLevelType w:val="hybridMultilevel"/>
    <w:tmpl w:val="6A1C31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76BC8"/>
    <w:multiLevelType w:val="hybridMultilevel"/>
    <w:tmpl w:val="201EA7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0E04D6"/>
    <w:multiLevelType w:val="hybridMultilevel"/>
    <w:tmpl w:val="7EE6B278"/>
    <w:lvl w:ilvl="0" w:tplc="215C06EA">
      <w:start w:val="9"/>
      <w:numFmt w:val="decimal"/>
      <w:lvlText w:val="%1."/>
      <w:lvlJc w:val="left"/>
      <w:pPr>
        <w:tabs>
          <w:tab w:val="num" w:pos="1065"/>
        </w:tabs>
        <w:ind w:left="1065" w:hanging="705"/>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AE54B62"/>
    <w:multiLevelType w:val="hybridMultilevel"/>
    <w:tmpl w:val="480ECADE"/>
    <w:lvl w:ilvl="0" w:tplc="5FA2370C">
      <w:start w:val="1"/>
      <w:numFmt w:val="lowerLetter"/>
      <w:lvlText w:val="%1)"/>
      <w:lvlJc w:val="left"/>
      <w:pPr>
        <w:ind w:left="1140" w:hanging="360"/>
      </w:pPr>
      <w:rPr>
        <w:rFonts w:ascii="Calibri" w:hAnsi="Calibri" w:cs="Calibri" w:hint="default"/>
        <w:color w:val="000000"/>
        <w:sz w:val="24"/>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5D6944F8"/>
    <w:multiLevelType w:val="hybridMultilevel"/>
    <w:tmpl w:val="99EEAC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D55F33"/>
    <w:multiLevelType w:val="hybridMultilevel"/>
    <w:tmpl w:val="0298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54B04"/>
    <w:multiLevelType w:val="hybridMultilevel"/>
    <w:tmpl w:val="AA0C2F34"/>
    <w:lvl w:ilvl="0" w:tplc="50A4316E">
      <w:start w:val="9"/>
      <w:numFmt w:val="decimal"/>
      <w:lvlText w:val="%1."/>
      <w:lvlJc w:val="left"/>
      <w:pPr>
        <w:tabs>
          <w:tab w:val="num" w:pos="720"/>
        </w:tabs>
        <w:ind w:left="720"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A65725"/>
    <w:multiLevelType w:val="hybridMultilevel"/>
    <w:tmpl w:val="22101B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476773">
    <w:abstractNumId w:val="3"/>
  </w:num>
  <w:num w:numId="2" w16cid:durableId="672413417">
    <w:abstractNumId w:val="2"/>
  </w:num>
  <w:num w:numId="3" w16cid:durableId="1832061135">
    <w:abstractNumId w:val="10"/>
  </w:num>
  <w:num w:numId="4" w16cid:durableId="11735455">
    <w:abstractNumId w:val="6"/>
  </w:num>
  <w:num w:numId="5" w16cid:durableId="1530030386">
    <w:abstractNumId w:val="13"/>
  </w:num>
  <w:num w:numId="6" w16cid:durableId="1332877614">
    <w:abstractNumId w:val="4"/>
  </w:num>
  <w:num w:numId="7" w16cid:durableId="951203190">
    <w:abstractNumId w:val="0"/>
  </w:num>
  <w:num w:numId="8" w16cid:durableId="1180242124">
    <w:abstractNumId w:val="7"/>
  </w:num>
  <w:num w:numId="9" w16cid:durableId="431243215">
    <w:abstractNumId w:val="12"/>
  </w:num>
  <w:num w:numId="10" w16cid:durableId="518857615">
    <w:abstractNumId w:val="8"/>
  </w:num>
  <w:num w:numId="11" w16cid:durableId="835221675">
    <w:abstractNumId w:val="11"/>
  </w:num>
  <w:num w:numId="12" w16cid:durableId="1223060831">
    <w:abstractNumId w:val="5"/>
  </w:num>
  <w:num w:numId="13" w16cid:durableId="494346419">
    <w:abstractNumId w:val="1"/>
  </w:num>
  <w:num w:numId="14" w16cid:durableId="1459640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C"/>
    <w:rsid w:val="00000608"/>
    <w:rsid w:val="00001652"/>
    <w:rsid w:val="0000537F"/>
    <w:rsid w:val="000066BD"/>
    <w:rsid w:val="00006B09"/>
    <w:rsid w:val="00010CDF"/>
    <w:rsid w:val="00013E8C"/>
    <w:rsid w:val="00014A81"/>
    <w:rsid w:val="00015D64"/>
    <w:rsid w:val="00016745"/>
    <w:rsid w:val="0001790D"/>
    <w:rsid w:val="00021155"/>
    <w:rsid w:val="0002199E"/>
    <w:rsid w:val="0002247C"/>
    <w:rsid w:val="00026E8B"/>
    <w:rsid w:val="00026FDB"/>
    <w:rsid w:val="00032423"/>
    <w:rsid w:val="00033B8E"/>
    <w:rsid w:val="000345F1"/>
    <w:rsid w:val="00034618"/>
    <w:rsid w:val="00034F8F"/>
    <w:rsid w:val="00040596"/>
    <w:rsid w:val="000408C5"/>
    <w:rsid w:val="00041209"/>
    <w:rsid w:val="00041787"/>
    <w:rsid w:val="0004341F"/>
    <w:rsid w:val="00043462"/>
    <w:rsid w:val="00045158"/>
    <w:rsid w:val="00046221"/>
    <w:rsid w:val="000503B5"/>
    <w:rsid w:val="00050621"/>
    <w:rsid w:val="000509EF"/>
    <w:rsid w:val="00052B36"/>
    <w:rsid w:val="00054C83"/>
    <w:rsid w:val="00054DD7"/>
    <w:rsid w:val="00054DF4"/>
    <w:rsid w:val="00055CB3"/>
    <w:rsid w:val="00060D84"/>
    <w:rsid w:val="000624E1"/>
    <w:rsid w:val="00065E4D"/>
    <w:rsid w:val="00071982"/>
    <w:rsid w:val="00073F3A"/>
    <w:rsid w:val="0007445C"/>
    <w:rsid w:val="000764CA"/>
    <w:rsid w:val="000800A1"/>
    <w:rsid w:val="000808FA"/>
    <w:rsid w:val="00082A6D"/>
    <w:rsid w:val="00082EBF"/>
    <w:rsid w:val="0008404C"/>
    <w:rsid w:val="00084138"/>
    <w:rsid w:val="00084466"/>
    <w:rsid w:val="00085320"/>
    <w:rsid w:val="00085F2F"/>
    <w:rsid w:val="0009093A"/>
    <w:rsid w:val="000922C8"/>
    <w:rsid w:val="0009248D"/>
    <w:rsid w:val="000925A7"/>
    <w:rsid w:val="0009430A"/>
    <w:rsid w:val="00095763"/>
    <w:rsid w:val="00095811"/>
    <w:rsid w:val="000964C7"/>
    <w:rsid w:val="00096D18"/>
    <w:rsid w:val="00096D96"/>
    <w:rsid w:val="000A00D0"/>
    <w:rsid w:val="000A0637"/>
    <w:rsid w:val="000A10A9"/>
    <w:rsid w:val="000A16BA"/>
    <w:rsid w:val="000A1A2F"/>
    <w:rsid w:val="000A6A7F"/>
    <w:rsid w:val="000A7238"/>
    <w:rsid w:val="000A7F68"/>
    <w:rsid w:val="000B43CF"/>
    <w:rsid w:val="000B6907"/>
    <w:rsid w:val="000C1650"/>
    <w:rsid w:val="000C1A59"/>
    <w:rsid w:val="000C46AE"/>
    <w:rsid w:val="000C604E"/>
    <w:rsid w:val="000C6450"/>
    <w:rsid w:val="000C7474"/>
    <w:rsid w:val="000C7544"/>
    <w:rsid w:val="000C7DA2"/>
    <w:rsid w:val="000D21E7"/>
    <w:rsid w:val="000D2CBF"/>
    <w:rsid w:val="000D3C36"/>
    <w:rsid w:val="000D4614"/>
    <w:rsid w:val="000D50B9"/>
    <w:rsid w:val="000E2419"/>
    <w:rsid w:val="000E5321"/>
    <w:rsid w:val="000E5662"/>
    <w:rsid w:val="000E64B1"/>
    <w:rsid w:val="000F1EBD"/>
    <w:rsid w:val="000F373F"/>
    <w:rsid w:val="000F43ED"/>
    <w:rsid w:val="000F57B7"/>
    <w:rsid w:val="00104988"/>
    <w:rsid w:val="00105EA9"/>
    <w:rsid w:val="0010618F"/>
    <w:rsid w:val="00110070"/>
    <w:rsid w:val="00110CEA"/>
    <w:rsid w:val="00111316"/>
    <w:rsid w:val="00111823"/>
    <w:rsid w:val="0011229E"/>
    <w:rsid w:val="00113B54"/>
    <w:rsid w:val="00113E34"/>
    <w:rsid w:val="001151EB"/>
    <w:rsid w:val="00117274"/>
    <w:rsid w:val="0012608E"/>
    <w:rsid w:val="001322B8"/>
    <w:rsid w:val="00132382"/>
    <w:rsid w:val="001325B0"/>
    <w:rsid w:val="001328D8"/>
    <w:rsid w:val="001356D9"/>
    <w:rsid w:val="00136096"/>
    <w:rsid w:val="001360B0"/>
    <w:rsid w:val="001367ED"/>
    <w:rsid w:val="00137A7F"/>
    <w:rsid w:val="00137D22"/>
    <w:rsid w:val="00140760"/>
    <w:rsid w:val="00141B9D"/>
    <w:rsid w:val="001439CB"/>
    <w:rsid w:val="00144047"/>
    <w:rsid w:val="0014457B"/>
    <w:rsid w:val="00144C38"/>
    <w:rsid w:val="00146259"/>
    <w:rsid w:val="00147BB7"/>
    <w:rsid w:val="0015096D"/>
    <w:rsid w:val="00150C7D"/>
    <w:rsid w:val="001515D4"/>
    <w:rsid w:val="00151D6C"/>
    <w:rsid w:val="001526E2"/>
    <w:rsid w:val="001537B2"/>
    <w:rsid w:val="00154A78"/>
    <w:rsid w:val="00154C83"/>
    <w:rsid w:val="00155456"/>
    <w:rsid w:val="00155C94"/>
    <w:rsid w:val="0015696E"/>
    <w:rsid w:val="00156F1A"/>
    <w:rsid w:val="001611F1"/>
    <w:rsid w:val="00164136"/>
    <w:rsid w:val="00164DBF"/>
    <w:rsid w:val="001669BC"/>
    <w:rsid w:val="00173530"/>
    <w:rsid w:val="00174F0F"/>
    <w:rsid w:val="001756DD"/>
    <w:rsid w:val="001758BF"/>
    <w:rsid w:val="00177269"/>
    <w:rsid w:val="00177851"/>
    <w:rsid w:val="00177AF0"/>
    <w:rsid w:val="00180244"/>
    <w:rsid w:val="00187506"/>
    <w:rsid w:val="001901EE"/>
    <w:rsid w:val="001928DA"/>
    <w:rsid w:val="00195856"/>
    <w:rsid w:val="001960EB"/>
    <w:rsid w:val="001A0E27"/>
    <w:rsid w:val="001A3273"/>
    <w:rsid w:val="001A587C"/>
    <w:rsid w:val="001A6C19"/>
    <w:rsid w:val="001B0D62"/>
    <w:rsid w:val="001B10F2"/>
    <w:rsid w:val="001B32ED"/>
    <w:rsid w:val="001B60BB"/>
    <w:rsid w:val="001C0D70"/>
    <w:rsid w:val="001C1A6D"/>
    <w:rsid w:val="001C252D"/>
    <w:rsid w:val="001C49B1"/>
    <w:rsid w:val="001C4D2F"/>
    <w:rsid w:val="001C5618"/>
    <w:rsid w:val="001C63DD"/>
    <w:rsid w:val="001C7610"/>
    <w:rsid w:val="001C7FC8"/>
    <w:rsid w:val="001D1D9A"/>
    <w:rsid w:val="001D301A"/>
    <w:rsid w:val="001D42E1"/>
    <w:rsid w:val="001D612B"/>
    <w:rsid w:val="001E36DC"/>
    <w:rsid w:val="001E6ECC"/>
    <w:rsid w:val="001E7ECA"/>
    <w:rsid w:val="001F08E5"/>
    <w:rsid w:val="001F220A"/>
    <w:rsid w:val="001F2531"/>
    <w:rsid w:val="001F7C4A"/>
    <w:rsid w:val="002004D8"/>
    <w:rsid w:val="00200C92"/>
    <w:rsid w:val="002012BA"/>
    <w:rsid w:val="002015C0"/>
    <w:rsid w:val="00202612"/>
    <w:rsid w:val="00204699"/>
    <w:rsid w:val="00214245"/>
    <w:rsid w:val="00214E5B"/>
    <w:rsid w:val="00215259"/>
    <w:rsid w:val="00216DDB"/>
    <w:rsid w:val="00221AD0"/>
    <w:rsid w:val="002221DC"/>
    <w:rsid w:val="00222A5E"/>
    <w:rsid w:val="00223859"/>
    <w:rsid w:val="00225DD6"/>
    <w:rsid w:val="00227499"/>
    <w:rsid w:val="00227652"/>
    <w:rsid w:val="00227BC7"/>
    <w:rsid w:val="002316A9"/>
    <w:rsid w:val="00231CAE"/>
    <w:rsid w:val="002367ED"/>
    <w:rsid w:val="002410A3"/>
    <w:rsid w:val="0024131C"/>
    <w:rsid w:val="002426C5"/>
    <w:rsid w:val="002462FB"/>
    <w:rsid w:val="002463DE"/>
    <w:rsid w:val="0025057E"/>
    <w:rsid w:val="0025138F"/>
    <w:rsid w:val="00251C98"/>
    <w:rsid w:val="002567EB"/>
    <w:rsid w:val="00256DC5"/>
    <w:rsid w:val="00265032"/>
    <w:rsid w:val="0026683F"/>
    <w:rsid w:val="00266DDB"/>
    <w:rsid w:val="002727C6"/>
    <w:rsid w:val="002766DC"/>
    <w:rsid w:val="00276FE9"/>
    <w:rsid w:val="00277254"/>
    <w:rsid w:val="0028028C"/>
    <w:rsid w:val="0028524A"/>
    <w:rsid w:val="002859AA"/>
    <w:rsid w:val="0028635C"/>
    <w:rsid w:val="00287042"/>
    <w:rsid w:val="00287403"/>
    <w:rsid w:val="002908AF"/>
    <w:rsid w:val="00291893"/>
    <w:rsid w:val="00292412"/>
    <w:rsid w:val="0029449A"/>
    <w:rsid w:val="002954CF"/>
    <w:rsid w:val="0029604A"/>
    <w:rsid w:val="002A08D8"/>
    <w:rsid w:val="002A0D16"/>
    <w:rsid w:val="002A11D7"/>
    <w:rsid w:val="002A1908"/>
    <w:rsid w:val="002A1D30"/>
    <w:rsid w:val="002A2EBE"/>
    <w:rsid w:val="002A6122"/>
    <w:rsid w:val="002A6C5E"/>
    <w:rsid w:val="002A6EB7"/>
    <w:rsid w:val="002B10AD"/>
    <w:rsid w:val="002B1D4C"/>
    <w:rsid w:val="002B48B0"/>
    <w:rsid w:val="002B67CA"/>
    <w:rsid w:val="002C0CD9"/>
    <w:rsid w:val="002C133B"/>
    <w:rsid w:val="002C26D9"/>
    <w:rsid w:val="002C73B0"/>
    <w:rsid w:val="002D099C"/>
    <w:rsid w:val="002D11FB"/>
    <w:rsid w:val="002D2B9A"/>
    <w:rsid w:val="002D5994"/>
    <w:rsid w:val="002D7C91"/>
    <w:rsid w:val="002E031D"/>
    <w:rsid w:val="002E615A"/>
    <w:rsid w:val="002E7E98"/>
    <w:rsid w:val="002F0410"/>
    <w:rsid w:val="002F19D9"/>
    <w:rsid w:val="002F1FF0"/>
    <w:rsid w:val="002F46AB"/>
    <w:rsid w:val="002F63DA"/>
    <w:rsid w:val="002F7D43"/>
    <w:rsid w:val="00300304"/>
    <w:rsid w:val="003005EC"/>
    <w:rsid w:val="00300DEF"/>
    <w:rsid w:val="00301866"/>
    <w:rsid w:val="00302FFA"/>
    <w:rsid w:val="003032C5"/>
    <w:rsid w:val="003050BA"/>
    <w:rsid w:val="00307370"/>
    <w:rsid w:val="003079C5"/>
    <w:rsid w:val="00310696"/>
    <w:rsid w:val="00314024"/>
    <w:rsid w:val="00314FF5"/>
    <w:rsid w:val="00316B01"/>
    <w:rsid w:val="00325193"/>
    <w:rsid w:val="003255DD"/>
    <w:rsid w:val="003265C7"/>
    <w:rsid w:val="00333111"/>
    <w:rsid w:val="00333694"/>
    <w:rsid w:val="00334A53"/>
    <w:rsid w:val="003351C4"/>
    <w:rsid w:val="003367D3"/>
    <w:rsid w:val="0034038A"/>
    <w:rsid w:val="00343AB8"/>
    <w:rsid w:val="003466FE"/>
    <w:rsid w:val="00346CB4"/>
    <w:rsid w:val="00347A80"/>
    <w:rsid w:val="00347B1D"/>
    <w:rsid w:val="00347EF4"/>
    <w:rsid w:val="00350C7F"/>
    <w:rsid w:val="00351CE0"/>
    <w:rsid w:val="00351EA1"/>
    <w:rsid w:val="00352408"/>
    <w:rsid w:val="00355B59"/>
    <w:rsid w:val="00356306"/>
    <w:rsid w:val="00357118"/>
    <w:rsid w:val="00357DFB"/>
    <w:rsid w:val="003609C0"/>
    <w:rsid w:val="003610D6"/>
    <w:rsid w:val="00362219"/>
    <w:rsid w:val="003624A7"/>
    <w:rsid w:val="003643CD"/>
    <w:rsid w:val="00364584"/>
    <w:rsid w:val="00367A98"/>
    <w:rsid w:val="00370441"/>
    <w:rsid w:val="00370CB3"/>
    <w:rsid w:val="00370E9D"/>
    <w:rsid w:val="00372A49"/>
    <w:rsid w:val="00375BD2"/>
    <w:rsid w:val="00377220"/>
    <w:rsid w:val="00377A48"/>
    <w:rsid w:val="00381C23"/>
    <w:rsid w:val="003847EC"/>
    <w:rsid w:val="00384B28"/>
    <w:rsid w:val="00384F7D"/>
    <w:rsid w:val="003852E5"/>
    <w:rsid w:val="00387611"/>
    <w:rsid w:val="0038780E"/>
    <w:rsid w:val="00387E36"/>
    <w:rsid w:val="0039077B"/>
    <w:rsid w:val="0039131A"/>
    <w:rsid w:val="00394C28"/>
    <w:rsid w:val="003953BC"/>
    <w:rsid w:val="00395EC1"/>
    <w:rsid w:val="003965AB"/>
    <w:rsid w:val="003A0772"/>
    <w:rsid w:val="003A2588"/>
    <w:rsid w:val="003A25F1"/>
    <w:rsid w:val="003A3286"/>
    <w:rsid w:val="003A5B63"/>
    <w:rsid w:val="003A67F8"/>
    <w:rsid w:val="003B145E"/>
    <w:rsid w:val="003B3F13"/>
    <w:rsid w:val="003B667E"/>
    <w:rsid w:val="003C1194"/>
    <w:rsid w:val="003C2E6A"/>
    <w:rsid w:val="003C4514"/>
    <w:rsid w:val="003C4E4C"/>
    <w:rsid w:val="003C618F"/>
    <w:rsid w:val="003C6795"/>
    <w:rsid w:val="003D008D"/>
    <w:rsid w:val="003D0957"/>
    <w:rsid w:val="003D12A2"/>
    <w:rsid w:val="003D1982"/>
    <w:rsid w:val="003D1CA9"/>
    <w:rsid w:val="003D3A2C"/>
    <w:rsid w:val="003D5947"/>
    <w:rsid w:val="003D5BE2"/>
    <w:rsid w:val="003E2471"/>
    <w:rsid w:val="003E59A5"/>
    <w:rsid w:val="003E7815"/>
    <w:rsid w:val="003F08E5"/>
    <w:rsid w:val="003F1155"/>
    <w:rsid w:val="003F12F5"/>
    <w:rsid w:val="003F2EF6"/>
    <w:rsid w:val="003F5922"/>
    <w:rsid w:val="003F5C1A"/>
    <w:rsid w:val="00403513"/>
    <w:rsid w:val="00410326"/>
    <w:rsid w:val="004109DB"/>
    <w:rsid w:val="0041117A"/>
    <w:rsid w:val="00411507"/>
    <w:rsid w:val="0041375F"/>
    <w:rsid w:val="00414FE3"/>
    <w:rsid w:val="00416BFE"/>
    <w:rsid w:val="00420ABB"/>
    <w:rsid w:val="0042169E"/>
    <w:rsid w:val="00421DBD"/>
    <w:rsid w:val="00422664"/>
    <w:rsid w:val="004227A9"/>
    <w:rsid w:val="0043034F"/>
    <w:rsid w:val="0043228C"/>
    <w:rsid w:val="00432649"/>
    <w:rsid w:val="00433AFA"/>
    <w:rsid w:val="0043475D"/>
    <w:rsid w:val="00437086"/>
    <w:rsid w:val="0044078E"/>
    <w:rsid w:val="0044340F"/>
    <w:rsid w:val="004444F1"/>
    <w:rsid w:val="00446120"/>
    <w:rsid w:val="0045214E"/>
    <w:rsid w:val="0045651F"/>
    <w:rsid w:val="004578F2"/>
    <w:rsid w:val="00461129"/>
    <w:rsid w:val="004622EB"/>
    <w:rsid w:val="00462632"/>
    <w:rsid w:val="00463277"/>
    <w:rsid w:val="00464107"/>
    <w:rsid w:val="0046497D"/>
    <w:rsid w:val="00465600"/>
    <w:rsid w:val="00470D6D"/>
    <w:rsid w:val="004726E3"/>
    <w:rsid w:val="00473DF8"/>
    <w:rsid w:val="00475A9D"/>
    <w:rsid w:val="004775F6"/>
    <w:rsid w:val="004816B9"/>
    <w:rsid w:val="00481945"/>
    <w:rsid w:val="00485A04"/>
    <w:rsid w:val="004861BE"/>
    <w:rsid w:val="00487A99"/>
    <w:rsid w:val="004916F3"/>
    <w:rsid w:val="00491EA4"/>
    <w:rsid w:val="00492193"/>
    <w:rsid w:val="00492A0C"/>
    <w:rsid w:val="0049686C"/>
    <w:rsid w:val="00497A43"/>
    <w:rsid w:val="004A16DC"/>
    <w:rsid w:val="004A5139"/>
    <w:rsid w:val="004A5ADF"/>
    <w:rsid w:val="004B16A1"/>
    <w:rsid w:val="004B330A"/>
    <w:rsid w:val="004B5AD8"/>
    <w:rsid w:val="004B63BC"/>
    <w:rsid w:val="004C0A8A"/>
    <w:rsid w:val="004C2973"/>
    <w:rsid w:val="004C3496"/>
    <w:rsid w:val="004C4911"/>
    <w:rsid w:val="004C513F"/>
    <w:rsid w:val="004D2D15"/>
    <w:rsid w:val="004D32AE"/>
    <w:rsid w:val="004D383B"/>
    <w:rsid w:val="004D44A5"/>
    <w:rsid w:val="004D527C"/>
    <w:rsid w:val="004D597D"/>
    <w:rsid w:val="004D5BA5"/>
    <w:rsid w:val="004E14A5"/>
    <w:rsid w:val="004E17FB"/>
    <w:rsid w:val="004E1A15"/>
    <w:rsid w:val="004E1BAD"/>
    <w:rsid w:val="004E72DD"/>
    <w:rsid w:val="004F1E3B"/>
    <w:rsid w:val="004F21CA"/>
    <w:rsid w:val="004F25A2"/>
    <w:rsid w:val="004F3AF0"/>
    <w:rsid w:val="004F3B7D"/>
    <w:rsid w:val="004F53AE"/>
    <w:rsid w:val="004F76B0"/>
    <w:rsid w:val="0050042F"/>
    <w:rsid w:val="00502561"/>
    <w:rsid w:val="005034A6"/>
    <w:rsid w:val="00503A88"/>
    <w:rsid w:val="00506BF6"/>
    <w:rsid w:val="00507F32"/>
    <w:rsid w:val="00513C84"/>
    <w:rsid w:val="00516222"/>
    <w:rsid w:val="005164BF"/>
    <w:rsid w:val="005166A8"/>
    <w:rsid w:val="00517550"/>
    <w:rsid w:val="005176D9"/>
    <w:rsid w:val="005200BB"/>
    <w:rsid w:val="00521CBB"/>
    <w:rsid w:val="00522D2D"/>
    <w:rsid w:val="00524414"/>
    <w:rsid w:val="005257D9"/>
    <w:rsid w:val="0052731B"/>
    <w:rsid w:val="005354EE"/>
    <w:rsid w:val="00535A66"/>
    <w:rsid w:val="0053637B"/>
    <w:rsid w:val="00536631"/>
    <w:rsid w:val="0054239B"/>
    <w:rsid w:val="00543E62"/>
    <w:rsid w:val="00545350"/>
    <w:rsid w:val="0054555E"/>
    <w:rsid w:val="00546677"/>
    <w:rsid w:val="005472CB"/>
    <w:rsid w:val="005517FE"/>
    <w:rsid w:val="005521B5"/>
    <w:rsid w:val="00557318"/>
    <w:rsid w:val="005576FE"/>
    <w:rsid w:val="00557BE3"/>
    <w:rsid w:val="0056261C"/>
    <w:rsid w:val="0056385E"/>
    <w:rsid w:val="005642E3"/>
    <w:rsid w:val="0056646F"/>
    <w:rsid w:val="005713EA"/>
    <w:rsid w:val="00575830"/>
    <w:rsid w:val="005815B5"/>
    <w:rsid w:val="005825FC"/>
    <w:rsid w:val="00583AE8"/>
    <w:rsid w:val="00584715"/>
    <w:rsid w:val="00584E10"/>
    <w:rsid w:val="00586B69"/>
    <w:rsid w:val="00587A8A"/>
    <w:rsid w:val="005929EF"/>
    <w:rsid w:val="0059379C"/>
    <w:rsid w:val="00593B6D"/>
    <w:rsid w:val="00596206"/>
    <w:rsid w:val="00596515"/>
    <w:rsid w:val="00596538"/>
    <w:rsid w:val="005A04AC"/>
    <w:rsid w:val="005A078A"/>
    <w:rsid w:val="005A0C75"/>
    <w:rsid w:val="005A3BB7"/>
    <w:rsid w:val="005A3D09"/>
    <w:rsid w:val="005A4370"/>
    <w:rsid w:val="005A6E72"/>
    <w:rsid w:val="005B01A0"/>
    <w:rsid w:val="005B06F0"/>
    <w:rsid w:val="005B0C87"/>
    <w:rsid w:val="005B1465"/>
    <w:rsid w:val="005B1521"/>
    <w:rsid w:val="005B24CB"/>
    <w:rsid w:val="005B3BEC"/>
    <w:rsid w:val="005B43E3"/>
    <w:rsid w:val="005B4E59"/>
    <w:rsid w:val="005C13B8"/>
    <w:rsid w:val="005C4A9A"/>
    <w:rsid w:val="005C537C"/>
    <w:rsid w:val="005C76D6"/>
    <w:rsid w:val="005D05B1"/>
    <w:rsid w:val="005D16D5"/>
    <w:rsid w:val="005D1AF6"/>
    <w:rsid w:val="005D2709"/>
    <w:rsid w:val="005D4D15"/>
    <w:rsid w:val="005D56FD"/>
    <w:rsid w:val="005E0FFC"/>
    <w:rsid w:val="005E24B8"/>
    <w:rsid w:val="005E3384"/>
    <w:rsid w:val="005E3B09"/>
    <w:rsid w:val="005E40EB"/>
    <w:rsid w:val="005E52C5"/>
    <w:rsid w:val="005E619D"/>
    <w:rsid w:val="005F153D"/>
    <w:rsid w:val="005F2E26"/>
    <w:rsid w:val="005F3018"/>
    <w:rsid w:val="005F686A"/>
    <w:rsid w:val="005F6CD0"/>
    <w:rsid w:val="005F72A7"/>
    <w:rsid w:val="0060050C"/>
    <w:rsid w:val="00601072"/>
    <w:rsid w:val="00602064"/>
    <w:rsid w:val="006025D5"/>
    <w:rsid w:val="00602991"/>
    <w:rsid w:val="00602F3C"/>
    <w:rsid w:val="00604E38"/>
    <w:rsid w:val="00606865"/>
    <w:rsid w:val="00606E20"/>
    <w:rsid w:val="006113BA"/>
    <w:rsid w:val="00613E17"/>
    <w:rsid w:val="00621DC3"/>
    <w:rsid w:val="00622ACB"/>
    <w:rsid w:val="00622ED3"/>
    <w:rsid w:val="00627D50"/>
    <w:rsid w:val="0063040F"/>
    <w:rsid w:val="00631369"/>
    <w:rsid w:val="006326D7"/>
    <w:rsid w:val="0063290A"/>
    <w:rsid w:val="006332E0"/>
    <w:rsid w:val="00634FFA"/>
    <w:rsid w:val="00635301"/>
    <w:rsid w:val="00636D25"/>
    <w:rsid w:val="00641E84"/>
    <w:rsid w:val="006429A1"/>
    <w:rsid w:val="0064348D"/>
    <w:rsid w:val="006437CE"/>
    <w:rsid w:val="00644AF8"/>
    <w:rsid w:val="006460A7"/>
    <w:rsid w:val="006502B1"/>
    <w:rsid w:val="00650AE5"/>
    <w:rsid w:val="00650C08"/>
    <w:rsid w:val="00652D38"/>
    <w:rsid w:val="006610C5"/>
    <w:rsid w:val="006615AF"/>
    <w:rsid w:val="00662DCD"/>
    <w:rsid w:val="0066374B"/>
    <w:rsid w:val="00663796"/>
    <w:rsid w:val="006642B5"/>
    <w:rsid w:val="006660D1"/>
    <w:rsid w:val="0066678B"/>
    <w:rsid w:val="00667BA8"/>
    <w:rsid w:val="00670217"/>
    <w:rsid w:val="00672564"/>
    <w:rsid w:val="00675632"/>
    <w:rsid w:val="00676804"/>
    <w:rsid w:val="00681A2B"/>
    <w:rsid w:val="006839A3"/>
    <w:rsid w:val="0068542C"/>
    <w:rsid w:val="00685570"/>
    <w:rsid w:val="00686BDF"/>
    <w:rsid w:val="0069081D"/>
    <w:rsid w:val="00691156"/>
    <w:rsid w:val="0069142E"/>
    <w:rsid w:val="00692F93"/>
    <w:rsid w:val="00693CE4"/>
    <w:rsid w:val="00694148"/>
    <w:rsid w:val="00694971"/>
    <w:rsid w:val="00695096"/>
    <w:rsid w:val="006A14D6"/>
    <w:rsid w:val="006A20AF"/>
    <w:rsid w:val="006A24BB"/>
    <w:rsid w:val="006A35EE"/>
    <w:rsid w:val="006A4857"/>
    <w:rsid w:val="006A7486"/>
    <w:rsid w:val="006B121A"/>
    <w:rsid w:val="006B299B"/>
    <w:rsid w:val="006B4178"/>
    <w:rsid w:val="006C1C6A"/>
    <w:rsid w:val="006C261F"/>
    <w:rsid w:val="006C4D93"/>
    <w:rsid w:val="006D1815"/>
    <w:rsid w:val="006D24DD"/>
    <w:rsid w:val="006D3145"/>
    <w:rsid w:val="006D37A3"/>
    <w:rsid w:val="006D3B20"/>
    <w:rsid w:val="006D4DA3"/>
    <w:rsid w:val="006E3569"/>
    <w:rsid w:val="006E4E20"/>
    <w:rsid w:val="006E5310"/>
    <w:rsid w:val="006E5709"/>
    <w:rsid w:val="006E6B30"/>
    <w:rsid w:val="006E701A"/>
    <w:rsid w:val="006F0858"/>
    <w:rsid w:val="006F1D96"/>
    <w:rsid w:val="006F2CF5"/>
    <w:rsid w:val="006F5BFD"/>
    <w:rsid w:val="006F7760"/>
    <w:rsid w:val="007013D2"/>
    <w:rsid w:val="00703C30"/>
    <w:rsid w:val="00704A76"/>
    <w:rsid w:val="00704C46"/>
    <w:rsid w:val="0071150C"/>
    <w:rsid w:val="007172B8"/>
    <w:rsid w:val="00720BAC"/>
    <w:rsid w:val="00720DD0"/>
    <w:rsid w:val="00722F45"/>
    <w:rsid w:val="00722F89"/>
    <w:rsid w:val="007232A5"/>
    <w:rsid w:val="00724006"/>
    <w:rsid w:val="007246F7"/>
    <w:rsid w:val="00725891"/>
    <w:rsid w:val="007263BB"/>
    <w:rsid w:val="007335E6"/>
    <w:rsid w:val="007369CD"/>
    <w:rsid w:val="00737CC1"/>
    <w:rsid w:val="0074180E"/>
    <w:rsid w:val="00751576"/>
    <w:rsid w:val="00751917"/>
    <w:rsid w:val="00752ADC"/>
    <w:rsid w:val="007546D7"/>
    <w:rsid w:val="007548E8"/>
    <w:rsid w:val="00755FC7"/>
    <w:rsid w:val="00757A3A"/>
    <w:rsid w:val="00757B28"/>
    <w:rsid w:val="00761320"/>
    <w:rsid w:val="00761EDE"/>
    <w:rsid w:val="00761F31"/>
    <w:rsid w:val="00766B80"/>
    <w:rsid w:val="00770ADA"/>
    <w:rsid w:val="0077126A"/>
    <w:rsid w:val="0077633F"/>
    <w:rsid w:val="00780267"/>
    <w:rsid w:val="007829AE"/>
    <w:rsid w:val="007846D9"/>
    <w:rsid w:val="00787855"/>
    <w:rsid w:val="00791460"/>
    <w:rsid w:val="0079363B"/>
    <w:rsid w:val="00795693"/>
    <w:rsid w:val="007A1765"/>
    <w:rsid w:val="007A1FB7"/>
    <w:rsid w:val="007A25ED"/>
    <w:rsid w:val="007A29D3"/>
    <w:rsid w:val="007B30B0"/>
    <w:rsid w:val="007B4A44"/>
    <w:rsid w:val="007B5AEC"/>
    <w:rsid w:val="007B6358"/>
    <w:rsid w:val="007B723C"/>
    <w:rsid w:val="007C2506"/>
    <w:rsid w:val="007D133A"/>
    <w:rsid w:val="007D27D2"/>
    <w:rsid w:val="007D3D42"/>
    <w:rsid w:val="007D5B86"/>
    <w:rsid w:val="007D6AD1"/>
    <w:rsid w:val="007E0137"/>
    <w:rsid w:val="007E0DA3"/>
    <w:rsid w:val="007E3AF6"/>
    <w:rsid w:val="007E3DD4"/>
    <w:rsid w:val="007E4736"/>
    <w:rsid w:val="007E5709"/>
    <w:rsid w:val="007E631C"/>
    <w:rsid w:val="007E6529"/>
    <w:rsid w:val="007E6B94"/>
    <w:rsid w:val="007F188D"/>
    <w:rsid w:val="008038DC"/>
    <w:rsid w:val="00805938"/>
    <w:rsid w:val="00810F75"/>
    <w:rsid w:val="008111FD"/>
    <w:rsid w:val="008120AD"/>
    <w:rsid w:val="00812154"/>
    <w:rsid w:val="008133C9"/>
    <w:rsid w:val="008135D3"/>
    <w:rsid w:val="00813B85"/>
    <w:rsid w:val="00814898"/>
    <w:rsid w:val="00814980"/>
    <w:rsid w:val="008204BC"/>
    <w:rsid w:val="00821C15"/>
    <w:rsid w:val="00821F52"/>
    <w:rsid w:val="008235B0"/>
    <w:rsid w:val="008253D3"/>
    <w:rsid w:val="008259C9"/>
    <w:rsid w:val="00827153"/>
    <w:rsid w:val="00827623"/>
    <w:rsid w:val="0083097F"/>
    <w:rsid w:val="00830FE1"/>
    <w:rsid w:val="008312AA"/>
    <w:rsid w:val="00833727"/>
    <w:rsid w:val="008346D2"/>
    <w:rsid w:val="0083654C"/>
    <w:rsid w:val="00836DC8"/>
    <w:rsid w:val="00840F06"/>
    <w:rsid w:val="00841062"/>
    <w:rsid w:val="008413BC"/>
    <w:rsid w:val="008444FD"/>
    <w:rsid w:val="00844873"/>
    <w:rsid w:val="0084606D"/>
    <w:rsid w:val="00850EB2"/>
    <w:rsid w:val="00852585"/>
    <w:rsid w:val="00854EA7"/>
    <w:rsid w:val="00861244"/>
    <w:rsid w:val="00861ACE"/>
    <w:rsid w:val="008632BA"/>
    <w:rsid w:val="00865EF2"/>
    <w:rsid w:val="00871328"/>
    <w:rsid w:val="008746FB"/>
    <w:rsid w:val="00875776"/>
    <w:rsid w:val="008762F6"/>
    <w:rsid w:val="00881197"/>
    <w:rsid w:val="008832B3"/>
    <w:rsid w:val="00886F7D"/>
    <w:rsid w:val="00887CE1"/>
    <w:rsid w:val="00892A0F"/>
    <w:rsid w:val="0089592F"/>
    <w:rsid w:val="008964E0"/>
    <w:rsid w:val="00896CD1"/>
    <w:rsid w:val="008A2A6A"/>
    <w:rsid w:val="008A2E8A"/>
    <w:rsid w:val="008A3426"/>
    <w:rsid w:val="008A5AC1"/>
    <w:rsid w:val="008A6A35"/>
    <w:rsid w:val="008A7038"/>
    <w:rsid w:val="008A7360"/>
    <w:rsid w:val="008A7B96"/>
    <w:rsid w:val="008B07DA"/>
    <w:rsid w:val="008B1C25"/>
    <w:rsid w:val="008B2497"/>
    <w:rsid w:val="008B5647"/>
    <w:rsid w:val="008B5A03"/>
    <w:rsid w:val="008B5DB5"/>
    <w:rsid w:val="008B7213"/>
    <w:rsid w:val="008C4546"/>
    <w:rsid w:val="008C5DAC"/>
    <w:rsid w:val="008C697B"/>
    <w:rsid w:val="008C6996"/>
    <w:rsid w:val="008C7B03"/>
    <w:rsid w:val="008C7BA5"/>
    <w:rsid w:val="008C7F60"/>
    <w:rsid w:val="008D231B"/>
    <w:rsid w:val="008D2AFD"/>
    <w:rsid w:val="008D4034"/>
    <w:rsid w:val="008D4B69"/>
    <w:rsid w:val="008D5EE5"/>
    <w:rsid w:val="008D6978"/>
    <w:rsid w:val="008D7F63"/>
    <w:rsid w:val="008E0C21"/>
    <w:rsid w:val="008E0DDE"/>
    <w:rsid w:val="008E1926"/>
    <w:rsid w:val="008E6DD3"/>
    <w:rsid w:val="008E7700"/>
    <w:rsid w:val="008F1A8F"/>
    <w:rsid w:val="008F22AA"/>
    <w:rsid w:val="008F2882"/>
    <w:rsid w:val="008F3621"/>
    <w:rsid w:val="008F4F58"/>
    <w:rsid w:val="008F5C22"/>
    <w:rsid w:val="00901CBB"/>
    <w:rsid w:val="00902E45"/>
    <w:rsid w:val="009040BC"/>
    <w:rsid w:val="009054E7"/>
    <w:rsid w:val="00913EE5"/>
    <w:rsid w:val="00915C51"/>
    <w:rsid w:val="00916D6D"/>
    <w:rsid w:val="009176AD"/>
    <w:rsid w:val="00917E45"/>
    <w:rsid w:val="0092021E"/>
    <w:rsid w:val="009218C5"/>
    <w:rsid w:val="00923171"/>
    <w:rsid w:val="00923E67"/>
    <w:rsid w:val="00923EDE"/>
    <w:rsid w:val="00924818"/>
    <w:rsid w:val="00924BA1"/>
    <w:rsid w:val="00927AA3"/>
    <w:rsid w:val="009421DF"/>
    <w:rsid w:val="009422EE"/>
    <w:rsid w:val="009471CB"/>
    <w:rsid w:val="00951C30"/>
    <w:rsid w:val="0095247A"/>
    <w:rsid w:val="009548B6"/>
    <w:rsid w:val="00956CA9"/>
    <w:rsid w:val="00957199"/>
    <w:rsid w:val="0095734D"/>
    <w:rsid w:val="00960BBA"/>
    <w:rsid w:val="00961B6E"/>
    <w:rsid w:val="009630C1"/>
    <w:rsid w:val="0096353C"/>
    <w:rsid w:val="00964706"/>
    <w:rsid w:val="00965C50"/>
    <w:rsid w:val="00965D56"/>
    <w:rsid w:val="009667D4"/>
    <w:rsid w:val="00973305"/>
    <w:rsid w:val="00974C30"/>
    <w:rsid w:val="00975628"/>
    <w:rsid w:val="00975C14"/>
    <w:rsid w:val="009806A9"/>
    <w:rsid w:val="009818EE"/>
    <w:rsid w:val="00984C04"/>
    <w:rsid w:val="00985F8F"/>
    <w:rsid w:val="00991354"/>
    <w:rsid w:val="00992E2B"/>
    <w:rsid w:val="00993A06"/>
    <w:rsid w:val="00993FAE"/>
    <w:rsid w:val="00994BAC"/>
    <w:rsid w:val="009951C4"/>
    <w:rsid w:val="009A0391"/>
    <w:rsid w:val="009A0D00"/>
    <w:rsid w:val="009A1AC0"/>
    <w:rsid w:val="009A1BD5"/>
    <w:rsid w:val="009A316B"/>
    <w:rsid w:val="009A466F"/>
    <w:rsid w:val="009A4D5C"/>
    <w:rsid w:val="009A763E"/>
    <w:rsid w:val="009B0B3D"/>
    <w:rsid w:val="009B484A"/>
    <w:rsid w:val="009B62F8"/>
    <w:rsid w:val="009C3FE8"/>
    <w:rsid w:val="009C5787"/>
    <w:rsid w:val="009C5F47"/>
    <w:rsid w:val="009C6230"/>
    <w:rsid w:val="009C6B64"/>
    <w:rsid w:val="009D2509"/>
    <w:rsid w:val="009D4BCC"/>
    <w:rsid w:val="009D4E9D"/>
    <w:rsid w:val="009D690C"/>
    <w:rsid w:val="009D7DF9"/>
    <w:rsid w:val="009E01B3"/>
    <w:rsid w:val="009E1A18"/>
    <w:rsid w:val="009E1B23"/>
    <w:rsid w:val="009E51CC"/>
    <w:rsid w:val="009E5211"/>
    <w:rsid w:val="009E7D0E"/>
    <w:rsid w:val="009F1CEF"/>
    <w:rsid w:val="009F3A64"/>
    <w:rsid w:val="009F4E25"/>
    <w:rsid w:val="009F5611"/>
    <w:rsid w:val="009F5AF1"/>
    <w:rsid w:val="00A014B3"/>
    <w:rsid w:val="00A01608"/>
    <w:rsid w:val="00A019D2"/>
    <w:rsid w:val="00A11D36"/>
    <w:rsid w:val="00A14F9E"/>
    <w:rsid w:val="00A1517F"/>
    <w:rsid w:val="00A157AF"/>
    <w:rsid w:val="00A15CCE"/>
    <w:rsid w:val="00A15DF4"/>
    <w:rsid w:val="00A161B5"/>
    <w:rsid w:val="00A21486"/>
    <w:rsid w:val="00A26752"/>
    <w:rsid w:val="00A2763B"/>
    <w:rsid w:val="00A31952"/>
    <w:rsid w:val="00A31ACD"/>
    <w:rsid w:val="00A31DA4"/>
    <w:rsid w:val="00A31E5C"/>
    <w:rsid w:val="00A31F26"/>
    <w:rsid w:val="00A351E8"/>
    <w:rsid w:val="00A35749"/>
    <w:rsid w:val="00A417F1"/>
    <w:rsid w:val="00A500FF"/>
    <w:rsid w:val="00A50466"/>
    <w:rsid w:val="00A50EDA"/>
    <w:rsid w:val="00A51222"/>
    <w:rsid w:val="00A5525D"/>
    <w:rsid w:val="00A56387"/>
    <w:rsid w:val="00A56BED"/>
    <w:rsid w:val="00A56E06"/>
    <w:rsid w:val="00A61228"/>
    <w:rsid w:val="00A612A6"/>
    <w:rsid w:val="00A6154B"/>
    <w:rsid w:val="00A615EA"/>
    <w:rsid w:val="00A6219C"/>
    <w:rsid w:val="00A6483A"/>
    <w:rsid w:val="00A64FC2"/>
    <w:rsid w:val="00A66860"/>
    <w:rsid w:val="00A7188F"/>
    <w:rsid w:val="00A71EE1"/>
    <w:rsid w:val="00A72E84"/>
    <w:rsid w:val="00A74233"/>
    <w:rsid w:val="00A752B1"/>
    <w:rsid w:val="00A75FE7"/>
    <w:rsid w:val="00A77CBE"/>
    <w:rsid w:val="00A845E7"/>
    <w:rsid w:val="00A9042C"/>
    <w:rsid w:val="00A91995"/>
    <w:rsid w:val="00A9212E"/>
    <w:rsid w:val="00A93543"/>
    <w:rsid w:val="00A9495E"/>
    <w:rsid w:val="00A94E4C"/>
    <w:rsid w:val="00A94EAE"/>
    <w:rsid w:val="00AA1139"/>
    <w:rsid w:val="00AA13C8"/>
    <w:rsid w:val="00AA156C"/>
    <w:rsid w:val="00AA21AF"/>
    <w:rsid w:val="00AA566C"/>
    <w:rsid w:val="00AA594C"/>
    <w:rsid w:val="00AA6724"/>
    <w:rsid w:val="00AB0B16"/>
    <w:rsid w:val="00AB14CB"/>
    <w:rsid w:val="00AB373A"/>
    <w:rsid w:val="00AC0292"/>
    <w:rsid w:val="00AC4FF3"/>
    <w:rsid w:val="00AC5E1A"/>
    <w:rsid w:val="00AD06D9"/>
    <w:rsid w:val="00AD1D32"/>
    <w:rsid w:val="00AD1F34"/>
    <w:rsid w:val="00AD2EBE"/>
    <w:rsid w:val="00AD346D"/>
    <w:rsid w:val="00AD3BF9"/>
    <w:rsid w:val="00AE009C"/>
    <w:rsid w:val="00AE0617"/>
    <w:rsid w:val="00AE392B"/>
    <w:rsid w:val="00AE4075"/>
    <w:rsid w:val="00AE51C1"/>
    <w:rsid w:val="00AE5486"/>
    <w:rsid w:val="00AE59F8"/>
    <w:rsid w:val="00AE6D75"/>
    <w:rsid w:val="00AE7258"/>
    <w:rsid w:val="00AF000A"/>
    <w:rsid w:val="00AF093B"/>
    <w:rsid w:val="00AF1635"/>
    <w:rsid w:val="00AF1D5C"/>
    <w:rsid w:val="00AF2951"/>
    <w:rsid w:val="00AF30C3"/>
    <w:rsid w:val="00AF4A48"/>
    <w:rsid w:val="00B004A4"/>
    <w:rsid w:val="00B0178E"/>
    <w:rsid w:val="00B02100"/>
    <w:rsid w:val="00B03391"/>
    <w:rsid w:val="00B04C32"/>
    <w:rsid w:val="00B104A3"/>
    <w:rsid w:val="00B104BD"/>
    <w:rsid w:val="00B106FA"/>
    <w:rsid w:val="00B10715"/>
    <w:rsid w:val="00B13D07"/>
    <w:rsid w:val="00B14178"/>
    <w:rsid w:val="00B1701F"/>
    <w:rsid w:val="00B17ECA"/>
    <w:rsid w:val="00B2050D"/>
    <w:rsid w:val="00B22C7A"/>
    <w:rsid w:val="00B236FF"/>
    <w:rsid w:val="00B23FF9"/>
    <w:rsid w:val="00B240F5"/>
    <w:rsid w:val="00B2767C"/>
    <w:rsid w:val="00B303F7"/>
    <w:rsid w:val="00B31A76"/>
    <w:rsid w:val="00B32484"/>
    <w:rsid w:val="00B324CF"/>
    <w:rsid w:val="00B3494D"/>
    <w:rsid w:val="00B35C4F"/>
    <w:rsid w:val="00B36525"/>
    <w:rsid w:val="00B37EDC"/>
    <w:rsid w:val="00B4506C"/>
    <w:rsid w:val="00B4511D"/>
    <w:rsid w:val="00B46006"/>
    <w:rsid w:val="00B526AB"/>
    <w:rsid w:val="00B53793"/>
    <w:rsid w:val="00B54EEB"/>
    <w:rsid w:val="00B617BC"/>
    <w:rsid w:val="00B61A33"/>
    <w:rsid w:val="00B623A2"/>
    <w:rsid w:val="00B63F73"/>
    <w:rsid w:val="00B64975"/>
    <w:rsid w:val="00B657AF"/>
    <w:rsid w:val="00B66E98"/>
    <w:rsid w:val="00B67496"/>
    <w:rsid w:val="00B676B8"/>
    <w:rsid w:val="00B75BDE"/>
    <w:rsid w:val="00B76B1E"/>
    <w:rsid w:val="00B77674"/>
    <w:rsid w:val="00B824CB"/>
    <w:rsid w:val="00B84578"/>
    <w:rsid w:val="00B85776"/>
    <w:rsid w:val="00B85D4E"/>
    <w:rsid w:val="00B868EE"/>
    <w:rsid w:val="00B874E0"/>
    <w:rsid w:val="00B904AF"/>
    <w:rsid w:val="00B911CC"/>
    <w:rsid w:val="00B9232C"/>
    <w:rsid w:val="00B94129"/>
    <w:rsid w:val="00B9511D"/>
    <w:rsid w:val="00B973F9"/>
    <w:rsid w:val="00B97DC7"/>
    <w:rsid w:val="00BA1D40"/>
    <w:rsid w:val="00BA1EBA"/>
    <w:rsid w:val="00BA5BE3"/>
    <w:rsid w:val="00BA70E7"/>
    <w:rsid w:val="00BB0864"/>
    <w:rsid w:val="00BB143C"/>
    <w:rsid w:val="00BB16FF"/>
    <w:rsid w:val="00BB418F"/>
    <w:rsid w:val="00BB449D"/>
    <w:rsid w:val="00BB5A4B"/>
    <w:rsid w:val="00BB7446"/>
    <w:rsid w:val="00BB77EF"/>
    <w:rsid w:val="00BB7F0F"/>
    <w:rsid w:val="00BC043E"/>
    <w:rsid w:val="00BC2284"/>
    <w:rsid w:val="00BC273D"/>
    <w:rsid w:val="00BC46E4"/>
    <w:rsid w:val="00BC531D"/>
    <w:rsid w:val="00BC5F6B"/>
    <w:rsid w:val="00BC6FCC"/>
    <w:rsid w:val="00BD1A1C"/>
    <w:rsid w:val="00BD3047"/>
    <w:rsid w:val="00BE0488"/>
    <w:rsid w:val="00BE1185"/>
    <w:rsid w:val="00BE637D"/>
    <w:rsid w:val="00BF1D1E"/>
    <w:rsid w:val="00BF3DAA"/>
    <w:rsid w:val="00BF4395"/>
    <w:rsid w:val="00BF6F9B"/>
    <w:rsid w:val="00BF7D10"/>
    <w:rsid w:val="00BF7E14"/>
    <w:rsid w:val="00C00909"/>
    <w:rsid w:val="00C015CE"/>
    <w:rsid w:val="00C01A2E"/>
    <w:rsid w:val="00C039BF"/>
    <w:rsid w:val="00C0421E"/>
    <w:rsid w:val="00C05942"/>
    <w:rsid w:val="00C107A1"/>
    <w:rsid w:val="00C117D3"/>
    <w:rsid w:val="00C145BE"/>
    <w:rsid w:val="00C175DD"/>
    <w:rsid w:val="00C17FBC"/>
    <w:rsid w:val="00C20553"/>
    <w:rsid w:val="00C20E05"/>
    <w:rsid w:val="00C2138D"/>
    <w:rsid w:val="00C23E1C"/>
    <w:rsid w:val="00C25299"/>
    <w:rsid w:val="00C31590"/>
    <w:rsid w:val="00C31E8C"/>
    <w:rsid w:val="00C32E0A"/>
    <w:rsid w:val="00C32EB6"/>
    <w:rsid w:val="00C337CC"/>
    <w:rsid w:val="00C33F85"/>
    <w:rsid w:val="00C353B8"/>
    <w:rsid w:val="00C36050"/>
    <w:rsid w:val="00C43CF5"/>
    <w:rsid w:val="00C44A32"/>
    <w:rsid w:val="00C50144"/>
    <w:rsid w:val="00C54366"/>
    <w:rsid w:val="00C54AA2"/>
    <w:rsid w:val="00C54D7E"/>
    <w:rsid w:val="00C55E49"/>
    <w:rsid w:val="00C57254"/>
    <w:rsid w:val="00C65845"/>
    <w:rsid w:val="00C6733A"/>
    <w:rsid w:val="00C6758B"/>
    <w:rsid w:val="00C67CBB"/>
    <w:rsid w:val="00C70F8F"/>
    <w:rsid w:val="00C71133"/>
    <w:rsid w:val="00C75CF8"/>
    <w:rsid w:val="00C82602"/>
    <w:rsid w:val="00C84EAD"/>
    <w:rsid w:val="00C85C4D"/>
    <w:rsid w:val="00C903EA"/>
    <w:rsid w:val="00C90568"/>
    <w:rsid w:val="00C90AAC"/>
    <w:rsid w:val="00C93490"/>
    <w:rsid w:val="00C9378F"/>
    <w:rsid w:val="00C94B67"/>
    <w:rsid w:val="00C95226"/>
    <w:rsid w:val="00C96137"/>
    <w:rsid w:val="00C96B25"/>
    <w:rsid w:val="00CB038E"/>
    <w:rsid w:val="00CB1318"/>
    <w:rsid w:val="00CB13D6"/>
    <w:rsid w:val="00CB2FD6"/>
    <w:rsid w:val="00CB4F71"/>
    <w:rsid w:val="00CB6979"/>
    <w:rsid w:val="00CB7DA0"/>
    <w:rsid w:val="00CC032E"/>
    <w:rsid w:val="00CC0F37"/>
    <w:rsid w:val="00CC25C1"/>
    <w:rsid w:val="00CC3546"/>
    <w:rsid w:val="00CC3A02"/>
    <w:rsid w:val="00CC4459"/>
    <w:rsid w:val="00CC4C4A"/>
    <w:rsid w:val="00CC6751"/>
    <w:rsid w:val="00CD1665"/>
    <w:rsid w:val="00CD1CE1"/>
    <w:rsid w:val="00CD36F8"/>
    <w:rsid w:val="00CD549B"/>
    <w:rsid w:val="00CD60EF"/>
    <w:rsid w:val="00CE0861"/>
    <w:rsid w:val="00CE6144"/>
    <w:rsid w:val="00CE69E2"/>
    <w:rsid w:val="00CE754E"/>
    <w:rsid w:val="00CE7C9B"/>
    <w:rsid w:val="00CF1C00"/>
    <w:rsid w:val="00CF1C9D"/>
    <w:rsid w:val="00CF2F93"/>
    <w:rsid w:val="00CF3609"/>
    <w:rsid w:val="00CF43B6"/>
    <w:rsid w:val="00CF595D"/>
    <w:rsid w:val="00CF7222"/>
    <w:rsid w:val="00CF7874"/>
    <w:rsid w:val="00D01F97"/>
    <w:rsid w:val="00D0307C"/>
    <w:rsid w:val="00D032D3"/>
    <w:rsid w:val="00D05587"/>
    <w:rsid w:val="00D06A49"/>
    <w:rsid w:val="00D10242"/>
    <w:rsid w:val="00D11953"/>
    <w:rsid w:val="00D15489"/>
    <w:rsid w:val="00D15854"/>
    <w:rsid w:val="00D15901"/>
    <w:rsid w:val="00D16105"/>
    <w:rsid w:val="00D174A5"/>
    <w:rsid w:val="00D17E8A"/>
    <w:rsid w:val="00D20801"/>
    <w:rsid w:val="00D20F9F"/>
    <w:rsid w:val="00D228B7"/>
    <w:rsid w:val="00D22AB2"/>
    <w:rsid w:val="00D24867"/>
    <w:rsid w:val="00D25B2D"/>
    <w:rsid w:val="00D26163"/>
    <w:rsid w:val="00D311CF"/>
    <w:rsid w:val="00D3127E"/>
    <w:rsid w:val="00D31DED"/>
    <w:rsid w:val="00D31ED0"/>
    <w:rsid w:val="00D32D5D"/>
    <w:rsid w:val="00D353F9"/>
    <w:rsid w:val="00D35DEB"/>
    <w:rsid w:val="00D36D27"/>
    <w:rsid w:val="00D36DD9"/>
    <w:rsid w:val="00D373EA"/>
    <w:rsid w:val="00D41013"/>
    <w:rsid w:val="00D42867"/>
    <w:rsid w:val="00D449A5"/>
    <w:rsid w:val="00D45929"/>
    <w:rsid w:val="00D47C43"/>
    <w:rsid w:val="00D5116F"/>
    <w:rsid w:val="00D5140E"/>
    <w:rsid w:val="00D52D39"/>
    <w:rsid w:val="00D540C6"/>
    <w:rsid w:val="00D54BBC"/>
    <w:rsid w:val="00D55B7B"/>
    <w:rsid w:val="00D629D8"/>
    <w:rsid w:val="00D62B2D"/>
    <w:rsid w:val="00D63524"/>
    <w:rsid w:val="00D665E7"/>
    <w:rsid w:val="00D669E8"/>
    <w:rsid w:val="00D66A5B"/>
    <w:rsid w:val="00D6784F"/>
    <w:rsid w:val="00D67D65"/>
    <w:rsid w:val="00D74CF8"/>
    <w:rsid w:val="00D7527C"/>
    <w:rsid w:val="00D757BC"/>
    <w:rsid w:val="00D75AD4"/>
    <w:rsid w:val="00D76AF0"/>
    <w:rsid w:val="00D80270"/>
    <w:rsid w:val="00D82489"/>
    <w:rsid w:val="00D82539"/>
    <w:rsid w:val="00D82725"/>
    <w:rsid w:val="00D82F79"/>
    <w:rsid w:val="00D84611"/>
    <w:rsid w:val="00D8496B"/>
    <w:rsid w:val="00D84D1E"/>
    <w:rsid w:val="00D85B9F"/>
    <w:rsid w:val="00D87F12"/>
    <w:rsid w:val="00D90DE0"/>
    <w:rsid w:val="00D970AF"/>
    <w:rsid w:val="00DA370C"/>
    <w:rsid w:val="00DA3BC6"/>
    <w:rsid w:val="00DA4467"/>
    <w:rsid w:val="00DA4A6D"/>
    <w:rsid w:val="00DA77F3"/>
    <w:rsid w:val="00DB0214"/>
    <w:rsid w:val="00DB0F1F"/>
    <w:rsid w:val="00DB168B"/>
    <w:rsid w:val="00DB1A2C"/>
    <w:rsid w:val="00DB1CF0"/>
    <w:rsid w:val="00DB33DB"/>
    <w:rsid w:val="00DB4BB8"/>
    <w:rsid w:val="00DB6246"/>
    <w:rsid w:val="00DB6445"/>
    <w:rsid w:val="00DC1686"/>
    <w:rsid w:val="00DC3059"/>
    <w:rsid w:val="00DC5199"/>
    <w:rsid w:val="00DC5727"/>
    <w:rsid w:val="00DC64E3"/>
    <w:rsid w:val="00DC7434"/>
    <w:rsid w:val="00DD31C2"/>
    <w:rsid w:val="00DD50CA"/>
    <w:rsid w:val="00DE03F7"/>
    <w:rsid w:val="00DE19AC"/>
    <w:rsid w:val="00DE2B5A"/>
    <w:rsid w:val="00DE2C0B"/>
    <w:rsid w:val="00DE6226"/>
    <w:rsid w:val="00DE6334"/>
    <w:rsid w:val="00DE633C"/>
    <w:rsid w:val="00DF0333"/>
    <w:rsid w:val="00DF1148"/>
    <w:rsid w:val="00DF42DC"/>
    <w:rsid w:val="00DF51C8"/>
    <w:rsid w:val="00DF51D5"/>
    <w:rsid w:val="00DF5F5F"/>
    <w:rsid w:val="00DF62D9"/>
    <w:rsid w:val="00DF7435"/>
    <w:rsid w:val="00E02B3A"/>
    <w:rsid w:val="00E0398B"/>
    <w:rsid w:val="00E056F2"/>
    <w:rsid w:val="00E05793"/>
    <w:rsid w:val="00E06001"/>
    <w:rsid w:val="00E1032B"/>
    <w:rsid w:val="00E12202"/>
    <w:rsid w:val="00E12AED"/>
    <w:rsid w:val="00E12DC0"/>
    <w:rsid w:val="00E13059"/>
    <w:rsid w:val="00E13543"/>
    <w:rsid w:val="00E14770"/>
    <w:rsid w:val="00E21FD8"/>
    <w:rsid w:val="00E242BC"/>
    <w:rsid w:val="00E26D13"/>
    <w:rsid w:val="00E26E83"/>
    <w:rsid w:val="00E30100"/>
    <w:rsid w:val="00E32C66"/>
    <w:rsid w:val="00E34AF8"/>
    <w:rsid w:val="00E423BE"/>
    <w:rsid w:val="00E42ADD"/>
    <w:rsid w:val="00E42D83"/>
    <w:rsid w:val="00E449CB"/>
    <w:rsid w:val="00E44C1A"/>
    <w:rsid w:val="00E47672"/>
    <w:rsid w:val="00E50168"/>
    <w:rsid w:val="00E52286"/>
    <w:rsid w:val="00E535D7"/>
    <w:rsid w:val="00E54A64"/>
    <w:rsid w:val="00E559D0"/>
    <w:rsid w:val="00E55CB9"/>
    <w:rsid w:val="00E604A8"/>
    <w:rsid w:val="00E64609"/>
    <w:rsid w:val="00E65231"/>
    <w:rsid w:val="00E665D7"/>
    <w:rsid w:val="00E7044E"/>
    <w:rsid w:val="00E7150C"/>
    <w:rsid w:val="00E7234A"/>
    <w:rsid w:val="00E73ADD"/>
    <w:rsid w:val="00E743AA"/>
    <w:rsid w:val="00E750DA"/>
    <w:rsid w:val="00E750F0"/>
    <w:rsid w:val="00E75DA8"/>
    <w:rsid w:val="00E75DFE"/>
    <w:rsid w:val="00E76C90"/>
    <w:rsid w:val="00E779E0"/>
    <w:rsid w:val="00E77E32"/>
    <w:rsid w:val="00E80D84"/>
    <w:rsid w:val="00E8386A"/>
    <w:rsid w:val="00E85232"/>
    <w:rsid w:val="00E8542E"/>
    <w:rsid w:val="00E862E1"/>
    <w:rsid w:val="00E87943"/>
    <w:rsid w:val="00E90D36"/>
    <w:rsid w:val="00E912AF"/>
    <w:rsid w:val="00E937C7"/>
    <w:rsid w:val="00E94518"/>
    <w:rsid w:val="00E94ED9"/>
    <w:rsid w:val="00E95320"/>
    <w:rsid w:val="00E95FD8"/>
    <w:rsid w:val="00E96191"/>
    <w:rsid w:val="00E96B46"/>
    <w:rsid w:val="00E97631"/>
    <w:rsid w:val="00E97A80"/>
    <w:rsid w:val="00EA4F0C"/>
    <w:rsid w:val="00EB1F1A"/>
    <w:rsid w:val="00EB28DC"/>
    <w:rsid w:val="00EB49D9"/>
    <w:rsid w:val="00EB4F34"/>
    <w:rsid w:val="00EB563C"/>
    <w:rsid w:val="00EB6360"/>
    <w:rsid w:val="00EB63AF"/>
    <w:rsid w:val="00EB7C9D"/>
    <w:rsid w:val="00EC047F"/>
    <w:rsid w:val="00EC28C0"/>
    <w:rsid w:val="00EC3D2C"/>
    <w:rsid w:val="00EC5C4B"/>
    <w:rsid w:val="00ED01C3"/>
    <w:rsid w:val="00EE1556"/>
    <w:rsid w:val="00EE43DA"/>
    <w:rsid w:val="00EE46C6"/>
    <w:rsid w:val="00EE563D"/>
    <w:rsid w:val="00EE62ED"/>
    <w:rsid w:val="00EE677D"/>
    <w:rsid w:val="00EF0C2C"/>
    <w:rsid w:val="00EF40BD"/>
    <w:rsid w:val="00EF7520"/>
    <w:rsid w:val="00EF7FF2"/>
    <w:rsid w:val="00F0103F"/>
    <w:rsid w:val="00F01774"/>
    <w:rsid w:val="00F034BA"/>
    <w:rsid w:val="00F03B76"/>
    <w:rsid w:val="00F05AC0"/>
    <w:rsid w:val="00F069D8"/>
    <w:rsid w:val="00F10BFB"/>
    <w:rsid w:val="00F111E1"/>
    <w:rsid w:val="00F12133"/>
    <w:rsid w:val="00F15C86"/>
    <w:rsid w:val="00F17918"/>
    <w:rsid w:val="00F229DB"/>
    <w:rsid w:val="00F236B0"/>
    <w:rsid w:val="00F24744"/>
    <w:rsid w:val="00F249FB"/>
    <w:rsid w:val="00F323C6"/>
    <w:rsid w:val="00F324C4"/>
    <w:rsid w:val="00F3382E"/>
    <w:rsid w:val="00F339B9"/>
    <w:rsid w:val="00F33DF4"/>
    <w:rsid w:val="00F34071"/>
    <w:rsid w:val="00F344B7"/>
    <w:rsid w:val="00F37325"/>
    <w:rsid w:val="00F41245"/>
    <w:rsid w:val="00F42E8E"/>
    <w:rsid w:val="00F44EE7"/>
    <w:rsid w:val="00F4743C"/>
    <w:rsid w:val="00F4786D"/>
    <w:rsid w:val="00F47DEF"/>
    <w:rsid w:val="00F5510A"/>
    <w:rsid w:val="00F6124A"/>
    <w:rsid w:val="00F61F00"/>
    <w:rsid w:val="00F62CD5"/>
    <w:rsid w:val="00F631A1"/>
    <w:rsid w:val="00F633B1"/>
    <w:rsid w:val="00F637C4"/>
    <w:rsid w:val="00F65B6A"/>
    <w:rsid w:val="00F66D2C"/>
    <w:rsid w:val="00F67E18"/>
    <w:rsid w:val="00F70972"/>
    <w:rsid w:val="00F72235"/>
    <w:rsid w:val="00F73178"/>
    <w:rsid w:val="00F7371A"/>
    <w:rsid w:val="00F7441C"/>
    <w:rsid w:val="00F7466D"/>
    <w:rsid w:val="00F7591A"/>
    <w:rsid w:val="00F76408"/>
    <w:rsid w:val="00F76F6B"/>
    <w:rsid w:val="00F82A2E"/>
    <w:rsid w:val="00F82F13"/>
    <w:rsid w:val="00F848F6"/>
    <w:rsid w:val="00F86346"/>
    <w:rsid w:val="00F90EFF"/>
    <w:rsid w:val="00F91FFB"/>
    <w:rsid w:val="00FA1572"/>
    <w:rsid w:val="00FA1658"/>
    <w:rsid w:val="00FA2230"/>
    <w:rsid w:val="00FA2896"/>
    <w:rsid w:val="00FA3289"/>
    <w:rsid w:val="00FA67F0"/>
    <w:rsid w:val="00FA694A"/>
    <w:rsid w:val="00FB0A0D"/>
    <w:rsid w:val="00FB2A96"/>
    <w:rsid w:val="00FB538A"/>
    <w:rsid w:val="00FB53F3"/>
    <w:rsid w:val="00FB7052"/>
    <w:rsid w:val="00FC3E2D"/>
    <w:rsid w:val="00FC4959"/>
    <w:rsid w:val="00FC5CD7"/>
    <w:rsid w:val="00FC63C4"/>
    <w:rsid w:val="00FC6B1E"/>
    <w:rsid w:val="00FD24BE"/>
    <w:rsid w:val="00FD3E34"/>
    <w:rsid w:val="00FD4198"/>
    <w:rsid w:val="00FD5AED"/>
    <w:rsid w:val="00FE3D49"/>
    <w:rsid w:val="00FE696F"/>
    <w:rsid w:val="00FF06B2"/>
    <w:rsid w:val="00FF0F3F"/>
    <w:rsid w:val="00FF23D1"/>
    <w:rsid w:val="00FF2E5C"/>
    <w:rsid w:val="00FF391D"/>
    <w:rsid w:val="00FF4931"/>
    <w:rsid w:val="00FF7284"/>
    <w:rsid w:val="026B7FC6"/>
    <w:rsid w:val="196DD7B2"/>
    <w:rsid w:val="20990364"/>
    <w:rsid w:val="336A5D85"/>
    <w:rsid w:val="587D4810"/>
    <w:rsid w:val="74E489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3AEC9B"/>
  <w15:chartTrackingRefBased/>
  <w15:docId w15:val="{575768BA-3496-4914-AEB1-D7E1FCE8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Comic Sans MS" w:hAnsi="Comic Sans MS"/>
      <w:color w:val="000080"/>
      <w:sz w:val="7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link w:val="Heading3Char"/>
    <w:unhideWhenUsed/>
    <w:qFormat/>
    <w:rsid w:val="004E14A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color w:val="000080"/>
      <w:sz w:val="23"/>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720" w:hanging="720"/>
    </w:pPr>
    <w:rPr>
      <w:rFonts w:ascii="Book Antiqua" w:hAnsi="Book Antiqua"/>
    </w:rPr>
  </w:style>
  <w:style w:type="paragraph" w:styleId="BodyTextIndent2">
    <w:name w:val="Body Text Indent 2"/>
    <w:basedOn w:val="Normal"/>
    <w:pPr>
      <w:ind w:left="709" w:hanging="709"/>
    </w:pPr>
  </w:style>
  <w:style w:type="paragraph" w:styleId="BalloonText">
    <w:name w:val="Balloon Text"/>
    <w:basedOn w:val="Normal"/>
    <w:semiHidden/>
    <w:rsid w:val="00054C83"/>
    <w:rPr>
      <w:rFonts w:ascii="Tahoma" w:hAnsi="Tahoma" w:cs="Tahoma"/>
      <w:sz w:val="16"/>
      <w:szCs w:val="16"/>
    </w:rPr>
  </w:style>
  <w:style w:type="paragraph" w:styleId="Header">
    <w:name w:val="header"/>
    <w:basedOn w:val="Normal"/>
    <w:rsid w:val="00A612A6"/>
    <w:pPr>
      <w:tabs>
        <w:tab w:val="center" w:pos="4153"/>
        <w:tab w:val="right" w:pos="8306"/>
      </w:tabs>
    </w:pPr>
  </w:style>
  <w:style w:type="paragraph" w:styleId="Footer">
    <w:name w:val="footer"/>
    <w:basedOn w:val="Normal"/>
    <w:rsid w:val="00A612A6"/>
    <w:pPr>
      <w:tabs>
        <w:tab w:val="center" w:pos="4153"/>
        <w:tab w:val="right" w:pos="8306"/>
      </w:tabs>
    </w:pPr>
  </w:style>
  <w:style w:type="character" w:styleId="PageNumber">
    <w:name w:val="page number"/>
    <w:basedOn w:val="DefaultParagraphFont"/>
    <w:rsid w:val="00BA70E7"/>
  </w:style>
  <w:style w:type="character" w:customStyle="1" w:styleId="casenumber">
    <w:name w:val="casenumber"/>
    <w:basedOn w:val="DefaultParagraphFont"/>
    <w:rsid w:val="00CF43B6"/>
  </w:style>
  <w:style w:type="character" w:customStyle="1" w:styleId="divider1">
    <w:name w:val="divider1"/>
    <w:basedOn w:val="DefaultParagraphFont"/>
    <w:rsid w:val="00CF43B6"/>
  </w:style>
  <w:style w:type="character" w:customStyle="1" w:styleId="description">
    <w:name w:val="description"/>
    <w:basedOn w:val="DefaultParagraphFont"/>
    <w:rsid w:val="00CF43B6"/>
  </w:style>
  <w:style w:type="character" w:customStyle="1" w:styleId="divider2">
    <w:name w:val="divider2"/>
    <w:basedOn w:val="DefaultParagraphFont"/>
    <w:rsid w:val="00CF43B6"/>
  </w:style>
  <w:style w:type="character" w:customStyle="1" w:styleId="address">
    <w:name w:val="address"/>
    <w:basedOn w:val="DefaultParagraphFont"/>
    <w:rsid w:val="00CF43B6"/>
  </w:style>
  <w:style w:type="character" w:customStyle="1" w:styleId="Heading3Char">
    <w:name w:val="Heading 3 Char"/>
    <w:basedOn w:val="DefaultParagraphFont"/>
    <w:link w:val="Heading3"/>
    <w:rsid w:val="004E14A5"/>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qFormat/>
    <w:rsid w:val="00F10BFB"/>
    <w:rPr>
      <w:i/>
      <w:iCs/>
    </w:rPr>
  </w:style>
  <w:style w:type="paragraph" w:styleId="PlainText">
    <w:name w:val="Plain Text"/>
    <w:basedOn w:val="Normal"/>
    <w:link w:val="PlainTextChar"/>
    <w:uiPriority w:val="99"/>
    <w:unhideWhenUsed/>
    <w:rsid w:val="00E242B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42BC"/>
    <w:rPr>
      <w:rFonts w:ascii="Calibri" w:eastAsiaTheme="minorHAnsi" w:hAnsi="Calibri" w:cstheme="minorBidi"/>
      <w:sz w:val="22"/>
      <w:szCs w:val="21"/>
      <w:lang w:eastAsia="en-US"/>
    </w:rPr>
  </w:style>
  <w:style w:type="character" w:styleId="Hyperlink">
    <w:name w:val="Hyperlink"/>
    <w:basedOn w:val="DefaultParagraphFont"/>
    <w:uiPriority w:val="99"/>
    <w:unhideWhenUsed/>
    <w:rsid w:val="00C67CBB"/>
    <w:rPr>
      <w:color w:val="1F4DA0"/>
      <w:u w:val="single"/>
    </w:rPr>
  </w:style>
  <w:style w:type="paragraph" w:styleId="NormalWeb">
    <w:name w:val="Normal (Web)"/>
    <w:basedOn w:val="Normal"/>
    <w:uiPriority w:val="99"/>
    <w:unhideWhenUsed/>
    <w:rsid w:val="00C67CBB"/>
    <w:pPr>
      <w:spacing w:before="100" w:beforeAutospacing="1" w:after="100" w:afterAutospacing="1"/>
    </w:pPr>
    <w:rPr>
      <w:rFonts w:eastAsiaTheme="minorHAnsi" w:cs="Arial"/>
      <w:color w:val="222222"/>
      <w:sz w:val="21"/>
      <w:szCs w:val="21"/>
      <w:lang w:eastAsia="en-GB"/>
    </w:rPr>
  </w:style>
  <w:style w:type="character" w:styleId="UnresolvedMention">
    <w:name w:val="Unresolved Mention"/>
    <w:basedOn w:val="DefaultParagraphFont"/>
    <w:uiPriority w:val="99"/>
    <w:semiHidden/>
    <w:unhideWhenUsed/>
    <w:rsid w:val="004C4911"/>
    <w:rPr>
      <w:color w:val="605E5C"/>
      <w:shd w:val="clear" w:color="auto" w:fill="E1DFDD"/>
    </w:rPr>
  </w:style>
  <w:style w:type="paragraph" w:styleId="ListParagraph">
    <w:name w:val="List Paragraph"/>
    <w:basedOn w:val="Normal"/>
    <w:uiPriority w:val="34"/>
    <w:qFormat/>
    <w:rsid w:val="0084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2459">
      <w:bodyDiv w:val="1"/>
      <w:marLeft w:val="0"/>
      <w:marRight w:val="0"/>
      <w:marTop w:val="0"/>
      <w:marBottom w:val="0"/>
      <w:divBdr>
        <w:top w:val="none" w:sz="0" w:space="0" w:color="auto"/>
        <w:left w:val="none" w:sz="0" w:space="0" w:color="auto"/>
        <w:bottom w:val="none" w:sz="0" w:space="0" w:color="auto"/>
        <w:right w:val="none" w:sz="0" w:space="0" w:color="auto"/>
      </w:divBdr>
    </w:div>
    <w:div w:id="90712476">
      <w:bodyDiv w:val="1"/>
      <w:marLeft w:val="0"/>
      <w:marRight w:val="0"/>
      <w:marTop w:val="0"/>
      <w:marBottom w:val="0"/>
      <w:divBdr>
        <w:top w:val="none" w:sz="0" w:space="0" w:color="auto"/>
        <w:left w:val="none" w:sz="0" w:space="0" w:color="auto"/>
        <w:bottom w:val="none" w:sz="0" w:space="0" w:color="auto"/>
        <w:right w:val="none" w:sz="0" w:space="0" w:color="auto"/>
      </w:divBdr>
    </w:div>
    <w:div w:id="167672491">
      <w:bodyDiv w:val="1"/>
      <w:marLeft w:val="0"/>
      <w:marRight w:val="0"/>
      <w:marTop w:val="0"/>
      <w:marBottom w:val="0"/>
      <w:divBdr>
        <w:top w:val="none" w:sz="0" w:space="0" w:color="auto"/>
        <w:left w:val="none" w:sz="0" w:space="0" w:color="auto"/>
        <w:bottom w:val="none" w:sz="0" w:space="0" w:color="auto"/>
        <w:right w:val="none" w:sz="0" w:space="0" w:color="auto"/>
      </w:divBdr>
    </w:div>
    <w:div w:id="178085548">
      <w:bodyDiv w:val="1"/>
      <w:marLeft w:val="0"/>
      <w:marRight w:val="0"/>
      <w:marTop w:val="0"/>
      <w:marBottom w:val="0"/>
      <w:divBdr>
        <w:top w:val="none" w:sz="0" w:space="0" w:color="auto"/>
        <w:left w:val="none" w:sz="0" w:space="0" w:color="auto"/>
        <w:bottom w:val="none" w:sz="0" w:space="0" w:color="auto"/>
        <w:right w:val="none" w:sz="0" w:space="0" w:color="auto"/>
      </w:divBdr>
    </w:div>
    <w:div w:id="235434819">
      <w:bodyDiv w:val="1"/>
      <w:marLeft w:val="0"/>
      <w:marRight w:val="0"/>
      <w:marTop w:val="0"/>
      <w:marBottom w:val="0"/>
      <w:divBdr>
        <w:top w:val="none" w:sz="0" w:space="0" w:color="auto"/>
        <w:left w:val="none" w:sz="0" w:space="0" w:color="auto"/>
        <w:bottom w:val="none" w:sz="0" w:space="0" w:color="auto"/>
        <w:right w:val="none" w:sz="0" w:space="0" w:color="auto"/>
      </w:divBdr>
    </w:div>
    <w:div w:id="248347740">
      <w:bodyDiv w:val="1"/>
      <w:marLeft w:val="0"/>
      <w:marRight w:val="0"/>
      <w:marTop w:val="0"/>
      <w:marBottom w:val="0"/>
      <w:divBdr>
        <w:top w:val="none" w:sz="0" w:space="0" w:color="auto"/>
        <w:left w:val="none" w:sz="0" w:space="0" w:color="auto"/>
        <w:bottom w:val="none" w:sz="0" w:space="0" w:color="auto"/>
        <w:right w:val="none" w:sz="0" w:space="0" w:color="auto"/>
      </w:divBdr>
    </w:div>
    <w:div w:id="289483155">
      <w:bodyDiv w:val="1"/>
      <w:marLeft w:val="0"/>
      <w:marRight w:val="0"/>
      <w:marTop w:val="0"/>
      <w:marBottom w:val="0"/>
      <w:divBdr>
        <w:top w:val="none" w:sz="0" w:space="0" w:color="auto"/>
        <w:left w:val="none" w:sz="0" w:space="0" w:color="auto"/>
        <w:bottom w:val="none" w:sz="0" w:space="0" w:color="auto"/>
        <w:right w:val="none" w:sz="0" w:space="0" w:color="auto"/>
      </w:divBdr>
    </w:div>
    <w:div w:id="424690835">
      <w:bodyDiv w:val="1"/>
      <w:marLeft w:val="0"/>
      <w:marRight w:val="0"/>
      <w:marTop w:val="0"/>
      <w:marBottom w:val="0"/>
      <w:divBdr>
        <w:top w:val="none" w:sz="0" w:space="0" w:color="auto"/>
        <w:left w:val="none" w:sz="0" w:space="0" w:color="auto"/>
        <w:bottom w:val="none" w:sz="0" w:space="0" w:color="auto"/>
        <w:right w:val="none" w:sz="0" w:space="0" w:color="auto"/>
      </w:divBdr>
    </w:div>
    <w:div w:id="479008244">
      <w:bodyDiv w:val="1"/>
      <w:marLeft w:val="0"/>
      <w:marRight w:val="0"/>
      <w:marTop w:val="0"/>
      <w:marBottom w:val="0"/>
      <w:divBdr>
        <w:top w:val="none" w:sz="0" w:space="0" w:color="auto"/>
        <w:left w:val="none" w:sz="0" w:space="0" w:color="auto"/>
        <w:bottom w:val="none" w:sz="0" w:space="0" w:color="auto"/>
        <w:right w:val="none" w:sz="0" w:space="0" w:color="auto"/>
      </w:divBdr>
    </w:div>
    <w:div w:id="552429166">
      <w:bodyDiv w:val="1"/>
      <w:marLeft w:val="0"/>
      <w:marRight w:val="0"/>
      <w:marTop w:val="0"/>
      <w:marBottom w:val="0"/>
      <w:divBdr>
        <w:top w:val="none" w:sz="0" w:space="0" w:color="auto"/>
        <w:left w:val="none" w:sz="0" w:space="0" w:color="auto"/>
        <w:bottom w:val="none" w:sz="0" w:space="0" w:color="auto"/>
        <w:right w:val="none" w:sz="0" w:space="0" w:color="auto"/>
      </w:divBdr>
    </w:div>
    <w:div w:id="613441643">
      <w:bodyDiv w:val="1"/>
      <w:marLeft w:val="0"/>
      <w:marRight w:val="0"/>
      <w:marTop w:val="0"/>
      <w:marBottom w:val="0"/>
      <w:divBdr>
        <w:top w:val="none" w:sz="0" w:space="0" w:color="auto"/>
        <w:left w:val="none" w:sz="0" w:space="0" w:color="auto"/>
        <w:bottom w:val="none" w:sz="0" w:space="0" w:color="auto"/>
        <w:right w:val="none" w:sz="0" w:space="0" w:color="auto"/>
      </w:divBdr>
    </w:div>
    <w:div w:id="660891887">
      <w:bodyDiv w:val="1"/>
      <w:marLeft w:val="0"/>
      <w:marRight w:val="0"/>
      <w:marTop w:val="0"/>
      <w:marBottom w:val="0"/>
      <w:divBdr>
        <w:top w:val="none" w:sz="0" w:space="0" w:color="auto"/>
        <w:left w:val="none" w:sz="0" w:space="0" w:color="auto"/>
        <w:bottom w:val="none" w:sz="0" w:space="0" w:color="auto"/>
        <w:right w:val="none" w:sz="0" w:space="0" w:color="auto"/>
      </w:divBdr>
      <w:divsChild>
        <w:div w:id="6758894">
          <w:marLeft w:val="0"/>
          <w:marRight w:val="0"/>
          <w:marTop w:val="0"/>
          <w:marBottom w:val="0"/>
          <w:divBdr>
            <w:top w:val="none" w:sz="0" w:space="0" w:color="auto"/>
            <w:left w:val="none" w:sz="0" w:space="0" w:color="auto"/>
            <w:bottom w:val="none" w:sz="0" w:space="0" w:color="auto"/>
            <w:right w:val="none" w:sz="0" w:space="0" w:color="auto"/>
          </w:divBdr>
        </w:div>
      </w:divsChild>
    </w:div>
    <w:div w:id="677539742">
      <w:bodyDiv w:val="1"/>
      <w:marLeft w:val="0"/>
      <w:marRight w:val="0"/>
      <w:marTop w:val="0"/>
      <w:marBottom w:val="0"/>
      <w:divBdr>
        <w:top w:val="none" w:sz="0" w:space="0" w:color="auto"/>
        <w:left w:val="none" w:sz="0" w:space="0" w:color="auto"/>
        <w:bottom w:val="none" w:sz="0" w:space="0" w:color="auto"/>
        <w:right w:val="none" w:sz="0" w:space="0" w:color="auto"/>
      </w:divBdr>
    </w:div>
    <w:div w:id="705831885">
      <w:bodyDiv w:val="1"/>
      <w:marLeft w:val="0"/>
      <w:marRight w:val="0"/>
      <w:marTop w:val="0"/>
      <w:marBottom w:val="0"/>
      <w:divBdr>
        <w:top w:val="none" w:sz="0" w:space="0" w:color="auto"/>
        <w:left w:val="none" w:sz="0" w:space="0" w:color="auto"/>
        <w:bottom w:val="none" w:sz="0" w:space="0" w:color="auto"/>
        <w:right w:val="none" w:sz="0" w:space="0" w:color="auto"/>
      </w:divBdr>
      <w:divsChild>
        <w:div w:id="360400915">
          <w:marLeft w:val="0"/>
          <w:marRight w:val="0"/>
          <w:marTop w:val="0"/>
          <w:marBottom w:val="0"/>
          <w:divBdr>
            <w:top w:val="none" w:sz="0" w:space="0" w:color="auto"/>
            <w:left w:val="none" w:sz="0" w:space="0" w:color="auto"/>
            <w:bottom w:val="none" w:sz="0" w:space="0" w:color="auto"/>
            <w:right w:val="none" w:sz="0" w:space="0" w:color="auto"/>
          </w:divBdr>
        </w:div>
      </w:divsChild>
    </w:div>
    <w:div w:id="901595456">
      <w:bodyDiv w:val="1"/>
      <w:marLeft w:val="0"/>
      <w:marRight w:val="0"/>
      <w:marTop w:val="0"/>
      <w:marBottom w:val="0"/>
      <w:divBdr>
        <w:top w:val="none" w:sz="0" w:space="0" w:color="auto"/>
        <w:left w:val="none" w:sz="0" w:space="0" w:color="auto"/>
        <w:bottom w:val="none" w:sz="0" w:space="0" w:color="auto"/>
        <w:right w:val="none" w:sz="0" w:space="0" w:color="auto"/>
      </w:divBdr>
    </w:div>
    <w:div w:id="911042474">
      <w:bodyDiv w:val="1"/>
      <w:marLeft w:val="0"/>
      <w:marRight w:val="0"/>
      <w:marTop w:val="0"/>
      <w:marBottom w:val="0"/>
      <w:divBdr>
        <w:top w:val="none" w:sz="0" w:space="0" w:color="auto"/>
        <w:left w:val="none" w:sz="0" w:space="0" w:color="auto"/>
        <w:bottom w:val="none" w:sz="0" w:space="0" w:color="auto"/>
        <w:right w:val="none" w:sz="0" w:space="0" w:color="auto"/>
      </w:divBdr>
    </w:div>
    <w:div w:id="932708582">
      <w:bodyDiv w:val="1"/>
      <w:marLeft w:val="0"/>
      <w:marRight w:val="0"/>
      <w:marTop w:val="0"/>
      <w:marBottom w:val="0"/>
      <w:divBdr>
        <w:top w:val="none" w:sz="0" w:space="0" w:color="auto"/>
        <w:left w:val="none" w:sz="0" w:space="0" w:color="auto"/>
        <w:bottom w:val="none" w:sz="0" w:space="0" w:color="auto"/>
        <w:right w:val="none" w:sz="0" w:space="0" w:color="auto"/>
      </w:divBdr>
    </w:div>
    <w:div w:id="1094132312">
      <w:bodyDiv w:val="1"/>
      <w:marLeft w:val="0"/>
      <w:marRight w:val="0"/>
      <w:marTop w:val="0"/>
      <w:marBottom w:val="0"/>
      <w:divBdr>
        <w:top w:val="none" w:sz="0" w:space="0" w:color="auto"/>
        <w:left w:val="none" w:sz="0" w:space="0" w:color="auto"/>
        <w:bottom w:val="none" w:sz="0" w:space="0" w:color="auto"/>
        <w:right w:val="none" w:sz="0" w:space="0" w:color="auto"/>
      </w:divBdr>
    </w:div>
    <w:div w:id="1116288950">
      <w:bodyDiv w:val="1"/>
      <w:marLeft w:val="0"/>
      <w:marRight w:val="0"/>
      <w:marTop w:val="0"/>
      <w:marBottom w:val="0"/>
      <w:divBdr>
        <w:top w:val="none" w:sz="0" w:space="0" w:color="auto"/>
        <w:left w:val="none" w:sz="0" w:space="0" w:color="auto"/>
        <w:bottom w:val="none" w:sz="0" w:space="0" w:color="auto"/>
        <w:right w:val="none" w:sz="0" w:space="0" w:color="auto"/>
      </w:divBdr>
    </w:div>
    <w:div w:id="1134178606">
      <w:bodyDiv w:val="1"/>
      <w:marLeft w:val="0"/>
      <w:marRight w:val="0"/>
      <w:marTop w:val="0"/>
      <w:marBottom w:val="0"/>
      <w:divBdr>
        <w:top w:val="none" w:sz="0" w:space="0" w:color="auto"/>
        <w:left w:val="none" w:sz="0" w:space="0" w:color="auto"/>
        <w:bottom w:val="none" w:sz="0" w:space="0" w:color="auto"/>
        <w:right w:val="none" w:sz="0" w:space="0" w:color="auto"/>
      </w:divBdr>
    </w:div>
    <w:div w:id="1143430597">
      <w:bodyDiv w:val="1"/>
      <w:marLeft w:val="0"/>
      <w:marRight w:val="0"/>
      <w:marTop w:val="0"/>
      <w:marBottom w:val="0"/>
      <w:divBdr>
        <w:top w:val="none" w:sz="0" w:space="0" w:color="auto"/>
        <w:left w:val="none" w:sz="0" w:space="0" w:color="auto"/>
        <w:bottom w:val="none" w:sz="0" w:space="0" w:color="auto"/>
        <w:right w:val="none" w:sz="0" w:space="0" w:color="auto"/>
      </w:divBdr>
    </w:div>
    <w:div w:id="1165515360">
      <w:bodyDiv w:val="1"/>
      <w:marLeft w:val="0"/>
      <w:marRight w:val="0"/>
      <w:marTop w:val="0"/>
      <w:marBottom w:val="0"/>
      <w:divBdr>
        <w:top w:val="none" w:sz="0" w:space="0" w:color="auto"/>
        <w:left w:val="none" w:sz="0" w:space="0" w:color="auto"/>
        <w:bottom w:val="none" w:sz="0" w:space="0" w:color="auto"/>
        <w:right w:val="none" w:sz="0" w:space="0" w:color="auto"/>
      </w:divBdr>
    </w:div>
    <w:div w:id="1259171100">
      <w:bodyDiv w:val="1"/>
      <w:marLeft w:val="0"/>
      <w:marRight w:val="0"/>
      <w:marTop w:val="0"/>
      <w:marBottom w:val="0"/>
      <w:divBdr>
        <w:top w:val="none" w:sz="0" w:space="0" w:color="auto"/>
        <w:left w:val="none" w:sz="0" w:space="0" w:color="auto"/>
        <w:bottom w:val="none" w:sz="0" w:space="0" w:color="auto"/>
        <w:right w:val="none" w:sz="0" w:space="0" w:color="auto"/>
      </w:divBdr>
      <w:divsChild>
        <w:div w:id="1074204284">
          <w:marLeft w:val="0"/>
          <w:marRight w:val="0"/>
          <w:marTop w:val="0"/>
          <w:marBottom w:val="160"/>
          <w:divBdr>
            <w:top w:val="none" w:sz="0" w:space="0" w:color="auto"/>
            <w:left w:val="none" w:sz="0" w:space="0" w:color="auto"/>
            <w:bottom w:val="none" w:sz="0" w:space="0" w:color="auto"/>
            <w:right w:val="none" w:sz="0" w:space="0" w:color="auto"/>
          </w:divBdr>
        </w:div>
        <w:div w:id="1187214505">
          <w:marLeft w:val="0"/>
          <w:marRight w:val="0"/>
          <w:marTop w:val="0"/>
          <w:marBottom w:val="160"/>
          <w:divBdr>
            <w:top w:val="none" w:sz="0" w:space="0" w:color="auto"/>
            <w:left w:val="none" w:sz="0" w:space="0" w:color="auto"/>
            <w:bottom w:val="none" w:sz="0" w:space="0" w:color="auto"/>
            <w:right w:val="none" w:sz="0" w:space="0" w:color="auto"/>
          </w:divBdr>
        </w:div>
        <w:div w:id="492529697">
          <w:marLeft w:val="0"/>
          <w:marRight w:val="0"/>
          <w:marTop w:val="0"/>
          <w:marBottom w:val="160"/>
          <w:divBdr>
            <w:top w:val="none" w:sz="0" w:space="0" w:color="auto"/>
            <w:left w:val="none" w:sz="0" w:space="0" w:color="auto"/>
            <w:bottom w:val="none" w:sz="0" w:space="0" w:color="auto"/>
            <w:right w:val="none" w:sz="0" w:space="0" w:color="auto"/>
          </w:divBdr>
        </w:div>
        <w:div w:id="1779324399">
          <w:marLeft w:val="0"/>
          <w:marRight w:val="0"/>
          <w:marTop w:val="0"/>
          <w:marBottom w:val="160"/>
          <w:divBdr>
            <w:top w:val="none" w:sz="0" w:space="0" w:color="auto"/>
            <w:left w:val="none" w:sz="0" w:space="0" w:color="auto"/>
            <w:bottom w:val="none" w:sz="0" w:space="0" w:color="auto"/>
            <w:right w:val="none" w:sz="0" w:space="0" w:color="auto"/>
          </w:divBdr>
        </w:div>
      </w:divsChild>
    </w:div>
    <w:div w:id="1274439300">
      <w:bodyDiv w:val="1"/>
      <w:marLeft w:val="0"/>
      <w:marRight w:val="0"/>
      <w:marTop w:val="0"/>
      <w:marBottom w:val="0"/>
      <w:divBdr>
        <w:top w:val="none" w:sz="0" w:space="0" w:color="auto"/>
        <w:left w:val="none" w:sz="0" w:space="0" w:color="auto"/>
        <w:bottom w:val="none" w:sz="0" w:space="0" w:color="auto"/>
        <w:right w:val="none" w:sz="0" w:space="0" w:color="auto"/>
      </w:divBdr>
    </w:div>
    <w:div w:id="1280455373">
      <w:bodyDiv w:val="1"/>
      <w:marLeft w:val="0"/>
      <w:marRight w:val="0"/>
      <w:marTop w:val="0"/>
      <w:marBottom w:val="0"/>
      <w:divBdr>
        <w:top w:val="none" w:sz="0" w:space="0" w:color="auto"/>
        <w:left w:val="none" w:sz="0" w:space="0" w:color="auto"/>
        <w:bottom w:val="none" w:sz="0" w:space="0" w:color="auto"/>
        <w:right w:val="none" w:sz="0" w:space="0" w:color="auto"/>
      </w:divBdr>
      <w:divsChild>
        <w:div w:id="737938589">
          <w:marLeft w:val="0"/>
          <w:marRight w:val="0"/>
          <w:marTop w:val="0"/>
          <w:marBottom w:val="160"/>
          <w:divBdr>
            <w:top w:val="none" w:sz="0" w:space="0" w:color="auto"/>
            <w:left w:val="none" w:sz="0" w:space="0" w:color="auto"/>
            <w:bottom w:val="none" w:sz="0" w:space="0" w:color="auto"/>
            <w:right w:val="none" w:sz="0" w:space="0" w:color="auto"/>
          </w:divBdr>
        </w:div>
        <w:div w:id="1929729787">
          <w:marLeft w:val="0"/>
          <w:marRight w:val="0"/>
          <w:marTop w:val="0"/>
          <w:marBottom w:val="160"/>
          <w:divBdr>
            <w:top w:val="none" w:sz="0" w:space="0" w:color="auto"/>
            <w:left w:val="none" w:sz="0" w:space="0" w:color="auto"/>
            <w:bottom w:val="none" w:sz="0" w:space="0" w:color="auto"/>
            <w:right w:val="none" w:sz="0" w:space="0" w:color="auto"/>
          </w:divBdr>
        </w:div>
        <w:div w:id="217715591">
          <w:marLeft w:val="0"/>
          <w:marRight w:val="0"/>
          <w:marTop w:val="0"/>
          <w:marBottom w:val="160"/>
          <w:divBdr>
            <w:top w:val="none" w:sz="0" w:space="0" w:color="auto"/>
            <w:left w:val="none" w:sz="0" w:space="0" w:color="auto"/>
            <w:bottom w:val="none" w:sz="0" w:space="0" w:color="auto"/>
            <w:right w:val="none" w:sz="0" w:space="0" w:color="auto"/>
          </w:divBdr>
        </w:div>
        <w:div w:id="654262712">
          <w:marLeft w:val="0"/>
          <w:marRight w:val="0"/>
          <w:marTop w:val="0"/>
          <w:marBottom w:val="160"/>
          <w:divBdr>
            <w:top w:val="none" w:sz="0" w:space="0" w:color="auto"/>
            <w:left w:val="none" w:sz="0" w:space="0" w:color="auto"/>
            <w:bottom w:val="none" w:sz="0" w:space="0" w:color="auto"/>
            <w:right w:val="none" w:sz="0" w:space="0" w:color="auto"/>
          </w:divBdr>
        </w:div>
      </w:divsChild>
    </w:div>
    <w:div w:id="1294211500">
      <w:bodyDiv w:val="1"/>
      <w:marLeft w:val="0"/>
      <w:marRight w:val="0"/>
      <w:marTop w:val="0"/>
      <w:marBottom w:val="0"/>
      <w:divBdr>
        <w:top w:val="none" w:sz="0" w:space="0" w:color="auto"/>
        <w:left w:val="none" w:sz="0" w:space="0" w:color="auto"/>
        <w:bottom w:val="none" w:sz="0" w:space="0" w:color="auto"/>
        <w:right w:val="none" w:sz="0" w:space="0" w:color="auto"/>
      </w:divBdr>
    </w:div>
    <w:div w:id="1358386053">
      <w:bodyDiv w:val="1"/>
      <w:marLeft w:val="0"/>
      <w:marRight w:val="0"/>
      <w:marTop w:val="0"/>
      <w:marBottom w:val="0"/>
      <w:divBdr>
        <w:top w:val="none" w:sz="0" w:space="0" w:color="auto"/>
        <w:left w:val="none" w:sz="0" w:space="0" w:color="auto"/>
        <w:bottom w:val="none" w:sz="0" w:space="0" w:color="auto"/>
        <w:right w:val="none" w:sz="0" w:space="0" w:color="auto"/>
      </w:divBdr>
    </w:div>
    <w:div w:id="1560051680">
      <w:bodyDiv w:val="1"/>
      <w:marLeft w:val="0"/>
      <w:marRight w:val="0"/>
      <w:marTop w:val="0"/>
      <w:marBottom w:val="0"/>
      <w:divBdr>
        <w:top w:val="none" w:sz="0" w:space="0" w:color="auto"/>
        <w:left w:val="none" w:sz="0" w:space="0" w:color="auto"/>
        <w:bottom w:val="none" w:sz="0" w:space="0" w:color="auto"/>
        <w:right w:val="none" w:sz="0" w:space="0" w:color="auto"/>
      </w:divBdr>
    </w:div>
    <w:div w:id="1582331260">
      <w:bodyDiv w:val="1"/>
      <w:marLeft w:val="0"/>
      <w:marRight w:val="0"/>
      <w:marTop w:val="0"/>
      <w:marBottom w:val="0"/>
      <w:divBdr>
        <w:top w:val="none" w:sz="0" w:space="0" w:color="auto"/>
        <w:left w:val="none" w:sz="0" w:space="0" w:color="auto"/>
        <w:bottom w:val="none" w:sz="0" w:space="0" w:color="auto"/>
        <w:right w:val="none" w:sz="0" w:space="0" w:color="auto"/>
      </w:divBdr>
    </w:div>
    <w:div w:id="1624655853">
      <w:bodyDiv w:val="1"/>
      <w:marLeft w:val="0"/>
      <w:marRight w:val="0"/>
      <w:marTop w:val="0"/>
      <w:marBottom w:val="0"/>
      <w:divBdr>
        <w:top w:val="none" w:sz="0" w:space="0" w:color="auto"/>
        <w:left w:val="none" w:sz="0" w:space="0" w:color="auto"/>
        <w:bottom w:val="none" w:sz="0" w:space="0" w:color="auto"/>
        <w:right w:val="none" w:sz="0" w:space="0" w:color="auto"/>
      </w:divBdr>
    </w:div>
    <w:div w:id="1632860767">
      <w:bodyDiv w:val="1"/>
      <w:marLeft w:val="0"/>
      <w:marRight w:val="0"/>
      <w:marTop w:val="0"/>
      <w:marBottom w:val="0"/>
      <w:divBdr>
        <w:top w:val="none" w:sz="0" w:space="0" w:color="auto"/>
        <w:left w:val="none" w:sz="0" w:space="0" w:color="auto"/>
        <w:bottom w:val="none" w:sz="0" w:space="0" w:color="auto"/>
        <w:right w:val="none" w:sz="0" w:space="0" w:color="auto"/>
      </w:divBdr>
    </w:div>
    <w:div w:id="1635409206">
      <w:bodyDiv w:val="1"/>
      <w:marLeft w:val="0"/>
      <w:marRight w:val="0"/>
      <w:marTop w:val="0"/>
      <w:marBottom w:val="0"/>
      <w:divBdr>
        <w:top w:val="none" w:sz="0" w:space="0" w:color="auto"/>
        <w:left w:val="none" w:sz="0" w:space="0" w:color="auto"/>
        <w:bottom w:val="none" w:sz="0" w:space="0" w:color="auto"/>
        <w:right w:val="none" w:sz="0" w:space="0" w:color="auto"/>
      </w:divBdr>
    </w:div>
    <w:div w:id="1840386949">
      <w:bodyDiv w:val="1"/>
      <w:marLeft w:val="0"/>
      <w:marRight w:val="0"/>
      <w:marTop w:val="0"/>
      <w:marBottom w:val="0"/>
      <w:divBdr>
        <w:top w:val="none" w:sz="0" w:space="0" w:color="auto"/>
        <w:left w:val="none" w:sz="0" w:space="0" w:color="auto"/>
        <w:bottom w:val="none" w:sz="0" w:space="0" w:color="auto"/>
        <w:right w:val="none" w:sz="0" w:space="0" w:color="auto"/>
      </w:divBdr>
    </w:div>
    <w:div w:id="2078046749">
      <w:bodyDiv w:val="1"/>
      <w:marLeft w:val="0"/>
      <w:marRight w:val="0"/>
      <w:marTop w:val="0"/>
      <w:marBottom w:val="0"/>
      <w:divBdr>
        <w:top w:val="none" w:sz="0" w:space="0" w:color="auto"/>
        <w:left w:val="none" w:sz="0" w:space="0" w:color="auto"/>
        <w:bottom w:val="none" w:sz="0" w:space="0" w:color="auto"/>
        <w:right w:val="none" w:sz="0" w:space="0" w:color="auto"/>
      </w:divBdr>
    </w:div>
    <w:div w:id="20900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1EF1-DF24-4C94-A6FD-DDBE1503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286</Words>
  <Characters>1541</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b</vt:lpstr>
    </vt:vector>
  </TitlesOfParts>
  <Company>Suffolk County Council</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agn</dc:creator>
  <cp:keywords/>
  <dc:description/>
  <cp:lastModifiedBy>Kathleen Peacock</cp:lastModifiedBy>
  <cp:revision>2</cp:revision>
  <cp:lastPrinted>2025-07-22T16:43:00Z</cp:lastPrinted>
  <dcterms:created xsi:type="dcterms:W3CDTF">2025-10-22T17:33:00Z</dcterms:created>
  <dcterms:modified xsi:type="dcterms:W3CDTF">2025-10-22T17:33:00Z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ee2e6535-7f48-48ca-8e6b-62fee9f3d2dc</vt:lpwstr>
  </property>
</Properties>
</file>