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51BF" w14:textId="77777777" w:rsidR="00CE754E" w:rsidRDefault="00CE754E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</w:p>
    <w:p w14:paraId="358E7B0B" w14:textId="77777777" w:rsidR="006B299B" w:rsidRPr="006B299B" w:rsidRDefault="006B299B" w:rsidP="006B299B">
      <w:pPr>
        <w:rPr>
          <w:rFonts w:eastAsiaTheme="minorHAnsi"/>
          <w:lang w:eastAsia="en-GB"/>
        </w:rPr>
      </w:pPr>
    </w:p>
    <w:p w14:paraId="397B98D7" w14:textId="6BB722DC" w:rsidR="00AE7258" w:rsidRDefault="005815B5" w:rsidP="00AE7258">
      <w:pPr>
        <w:pStyle w:val="Heading3"/>
        <w:rPr>
          <w:rFonts w:ascii="Arial" w:eastAsiaTheme="minorHAnsi" w:hAnsi="Arial" w:cs="Arial"/>
          <w:color w:val="222222"/>
          <w:sz w:val="27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0AB464B5" wp14:editId="4F057A49">
                <wp:simplePos x="0" y="0"/>
                <wp:positionH relativeFrom="column">
                  <wp:posOffset>-505312</wp:posOffset>
                </wp:positionH>
                <wp:positionV relativeFrom="paragraph">
                  <wp:posOffset>-156068</wp:posOffset>
                </wp:positionV>
                <wp:extent cx="888763" cy="1148715"/>
                <wp:effectExtent l="0" t="0" r="26035" b="1333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763" cy="1148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8741C6" id="Oval 3" o:spid="_x0000_s1026" style="position:absolute;margin-left:-39.8pt;margin-top:-12.3pt;width:70pt;height:90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" o:allowincell="f" filled="f" strokecolor="navy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628438DC" wp14:editId="4E42AB70">
                <wp:simplePos x="0" y="0"/>
                <wp:positionH relativeFrom="column">
                  <wp:posOffset>580004</wp:posOffset>
                </wp:positionH>
                <wp:positionV relativeFrom="paragraph">
                  <wp:posOffset>-309892</wp:posOffset>
                </wp:positionV>
                <wp:extent cx="5015972" cy="939776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5972" cy="939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3606" w14:textId="795A121B" w:rsidR="00473DF8" w:rsidRDefault="00473DF8">
                            <w:pPr>
                              <w:pStyle w:val="Heading1"/>
                            </w:pPr>
                            <w:proofErr w:type="spellStart"/>
                            <w:r>
                              <w:t>Elmsett</w:t>
                            </w:r>
                            <w:proofErr w:type="spellEnd"/>
                            <w:r>
                              <w:t xml:space="preserve"> Parish Council</w:t>
                            </w:r>
                          </w:p>
                          <w:p w14:paraId="59A77CBD" w14:textId="77777777" w:rsidR="00473DF8" w:rsidRPr="005034A6" w:rsidRDefault="00473DF8">
                            <w:pPr>
                              <w:jc w:val="center"/>
                              <w:rPr>
                                <w:rFonts w:ascii="Comic Sans MS" w:hAnsi="Comic Sans MS"/>
                                <w:color w:val="0000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9694278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sz w:val="22"/>
                              </w:rPr>
                              <w:tab/>
                            </w:r>
                          </w:p>
                          <w:p w14:paraId="2627A6F9" w14:textId="77777777" w:rsidR="00473DF8" w:rsidRDefault="00473DF8">
                            <w:pPr>
                              <w:pStyle w:val="BodyText"/>
                              <w:rPr>
                                <w:rFonts w:ascii="Tahoma" w:hAnsi="Tahoma"/>
                                <w:sz w:val="22"/>
                              </w:rPr>
                            </w:pPr>
                          </w:p>
                          <w:p w14:paraId="5A3D6CD5" w14:textId="77777777" w:rsidR="00473DF8" w:rsidRDefault="00473D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438DC" id="Rectangle 4" o:spid="_x0000_s1026" style="position:absolute;margin-left:45.65pt;margin-top:-24.4pt;width:394.95pt;height:7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" o:allowincell="f" stroked="f" strokeweight="0">
                <v:textbox inset="0,0,0,0">
                  <w:txbxContent>
                    <w:p w14:paraId="646A3606" w14:textId="795A121B" w:rsidR="00473DF8" w:rsidRDefault="00473DF8">
                      <w:pPr>
                        <w:pStyle w:val="Heading1"/>
                      </w:pPr>
                      <w:proofErr w:type="spellStart"/>
                      <w:r>
                        <w:t>Elmsett</w:t>
                      </w:r>
                      <w:proofErr w:type="spellEnd"/>
                      <w:r>
                        <w:t xml:space="preserve"> Parish Council</w:t>
                      </w:r>
                    </w:p>
                    <w:p w14:paraId="59A77CBD" w14:textId="77777777" w:rsidR="00473DF8" w:rsidRPr="005034A6" w:rsidRDefault="00473DF8">
                      <w:pPr>
                        <w:jc w:val="center"/>
                        <w:rPr>
                          <w:rFonts w:ascii="Comic Sans MS" w:hAnsi="Comic Sans MS"/>
                          <w:color w:val="0000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9694278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  <w:r>
                        <w:rPr>
                          <w:rFonts w:ascii="Tahoma" w:hAnsi="Tahoma"/>
                          <w:sz w:val="22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sz w:val="22"/>
                        </w:rPr>
                        <w:tab/>
                      </w:r>
                    </w:p>
                    <w:p w14:paraId="2627A6F9" w14:textId="77777777" w:rsidR="00473DF8" w:rsidRDefault="00473DF8">
                      <w:pPr>
                        <w:pStyle w:val="BodyText"/>
                        <w:rPr>
                          <w:rFonts w:ascii="Tahoma" w:hAnsi="Tahoma"/>
                          <w:sz w:val="22"/>
                        </w:rPr>
                      </w:pPr>
                    </w:p>
                    <w:p w14:paraId="5A3D6CD5" w14:textId="77777777" w:rsidR="00473DF8" w:rsidRDefault="00473DF8">
                      <w:pPr>
                        <w:pStyle w:val="BodyText"/>
                      </w:pPr>
                    </w:p>
                  </w:txbxContent>
                </v:textbox>
              </v:rect>
            </w:pict>
          </mc:Fallback>
        </mc:AlternateContent>
      </w:r>
      <w:r w:rsidR="00C65845">
        <w:rPr>
          <w:rFonts w:ascii="Arial" w:eastAsiaTheme="minorHAnsi" w:hAnsi="Arial" w:cs="Arial"/>
          <w:color w:val="222222"/>
          <w:sz w:val="27"/>
          <w:lang w:eastAsia="en-GB"/>
        </w:rPr>
        <w:t>SS</w:t>
      </w:r>
      <w:r>
        <w:rPr>
          <w:rFonts w:ascii="Arial" w:eastAsiaTheme="minorHAnsi" w:hAnsi="Arial" w:cs="Arial"/>
          <w:color w:val="222222"/>
          <w:sz w:val="27"/>
          <w:lang w:eastAsia="en-GB"/>
        </w:rPr>
        <w:t xml:space="preserve"> </w:t>
      </w:r>
    </w:p>
    <w:p w14:paraId="1A92149E" w14:textId="7AE795CC" w:rsidR="00221AD0" w:rsidRDefault="005034A6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864291" wp14:editId="15B9DCAF">
                <wp:simplePos x="0" y="0"/>
                <wp:positionH relativeFrom="column">
                  <wp:posOffset>-515620</wp:posOffset>
                </wp:positionH>
                <wp:positionV relativeFrom="paragraph">
                  <wp:posOffset>-518160</wp:posOffset>
                </wp:positionV>
                <wp:extent cx="874395" cy="126492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3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6D346" w14:textId="77777777" w:rsidR="00473DF8" w:rsidRDefault="00473DF8"/>
                          <w:p w14:paraId="5D640610" w14:textId="77777777" w:rsidR="00473DF8" w:rsidRDefault="00473DF8">
                            <w:r>
                              <w:rPr>
                                <w:sz w:val="20"/>
                              </w:rPr>
                              <w:object w:dxaOrig="2955" w:dyaOrig="3435" w14:anchorId="55BBF94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pt;height:78pt" fillcolor="window">
                                  <v:imagedata r:id="rId8" o:title="" gain="86232f"/>
                                </v:shape>
                                <o:OLEObject Type="Embed" ProgID="PBrush" ShapeID="_x0000_i1026" DrawAspect="Content" ObjectID="_182135115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4291" id="Rectangle 2" o:spid="_x0000_s1027" style="position:absolute;margin-left:-40.6pt;margin-top:-40.8pt;width:68.8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" o:allowincell="f" stroked="f" strokeweight="0">
                <v:textbox inset="0,0,0,0">
                  <w:txbxContent>
                    <w:p w14:paraId="6686D346" w14:textId="77777777" w:rsidR="00473DF8" w:rsidRDefault="00473DF8"/>
                    <w:p w14:paraId="5D640610" w14:textId="77777777" w:rsidR="00473DF8" w:rsidRDefault="00473DF8">
                      <w:r>
                        <w:rPr>
                          <w:sz w:val="20"/>
                        </w:rPr>
                        <w:object w:dxaOrig="2955" w:dyaOrig="3435" w14:anchorId="55BBF94E">
                          <v:shape id="_x0000_i1026" type="#_x0000_t75" style="width:66pt;height:78pt" fillcolor="window">
                            <v:imagedata r:id="rId8" o:title="" gain="86232f"/>
                          </v:shape>
                          <o:OLEObject Type="Embed" ProgID="PBrush" ShapeID="_x0000_i1026" DrawAspect="Content" ObjectID="_182135115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458837CA" wp14:editId="0D78E270">
                <wp:simplePos x="0" y="0"/>
                <wp:positionH relativeFrom="column">
                  <wp:posOffset>736600</wp:posOffset>
                </wp:positionH>
                <wp:positionV relativeFrom="paragraph">
                  <wp:posOffset>127635</wp:posOffset>
                </wp:positionV>
                <wp:extent cx="466788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0A0B7" id="Line 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0.05pt" to="425.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" o:allowincell="f" strokecolor="navy" strokeweight="2.25pt"/>
            </w:pict>
          </mc:Fallback>
        </mc:AlternateContent>
      </w:r>
      <w:r w:rsidR="004B63BC">
        <w:t>.</w:t>
      </w:r>
      <w:r w:rsidR="002410A3">
        <w:t xml:space="preserve">.  </w:t>
      </w:r>
      <w:r w:rsidR="00DB1A2C">
        <w:t xml:space="preserve"> </w:t>
      </w:r>
      <w:r w:rsidR="00C54D7E">
        <w:t>b</w:t>
      </w:r>
    </w:p>
    <w:p w14:paraId="712DBF2C" w14:textId="77777777" w:rsidR="00221AD0" w:rsidRDefault="00221AD0"/>
    <w:p w14:paraId="030BE9A8" w14:textId="77777777" w:rsidR="00221AD0" w:rsidRDefault="00221AD0"/>
    <w:p w14:paraId="7B0F9071" w14:textId="4783D482" w:rsidR="00FA1572" w:rsidRDefault="00FA1572" w:rsidP="007E0DA3">
      <w:pPr>
        <w:rPr>
          <w:b/>
          <w:sz w:val="28"/>
        </w:rPr>
      </w:pPr>
    </w:p>
    <w:p w14:paraId="79398FA8" w14:textId="77777777" w:rsidR="004E72DD" w:rsidRDefault="004E72DD" w:rsidP="00704A76">
      <w:pPr>
        <w:rPr>
          <w:szCs w:val="24"/>
        </w:rPr>
      </w:pPr>
    </w:p>
    <w:p w14:paraId="1F254B06" w14:textId="3C3C87FC" w:rsidR="00704A76" w:rsidRDefault="009D7DF9" w:rsidP="004D5BA5">
      <w:pPr>
        <w:tabs>
          <w:tab w:val="left" w:pos="0"/>
        </w:tabs>
        <w:rPr>
          <w:szCs w:val="24"/>
        </w:rPr>
      </w:pPr>
      <w:r w:rsidRPr="0005480F">
        <w:rPr>
          <w:szCs w:val="24"/>
        </w:rPr>
        <w:t xml:space="preserve">I HEREBY GIVE YOU NOTICE OF </w:t>
      </w:r>
      <w:r>
        <w:rPr>
          <w:szCs w:val="24"/>
        </w:rPr>
        <w:t>THE</w:t>
      </w:r>
      <w:r w:rsidR="006D4DA3">
        <w:rPr>
          <w:szCs w:val="24"/>
        </w:rPr>
        <w:t xml:space="preserve"> NEXT</w:t>
      </w:r>
      <w:r w:rsidR="00016745">
        <w:rPr>
          <w:szCs w:val="24"/>
        </w:rPr>
        <w:t xml:space="preserve"> MEETING OF ELMSETT </w:t>
      </w:r>
      <w:r w:rsidRPr="0005480F">
        <w:rPr>
          <w:szCs w:val="24"/>
        </w:rPr>
        <w:t xml:space="preserve">PARISH COUNCIL TO BE HELD </w:t>
      </w:r>
      <w:r w:rsidR="009C3FE8">
        <w:rPr>
          <w:szCs w:val="24"/>
        </w:rPr>
        <w:t>ON</w:t>
      </w:r>
    </w:p>
    <w:p w14:paraId="74BBD50E" w14:textId="77777777" w:rsidR="00704A76" w:rsidRPr="005200BB" w:rsidRDefault="00704A76" w:rsidP="004D5BA5">
      <w:pPr>
        <w:tabs>
          <w:tab w:val="left" w:pos="0"/>
        </w:tabs>
        <w:jc w:val="center"/>
        <w:rPr>
          <w:b/>
          <w:szCs w:val="24"/>
        </w:rPr>
      </w:pPr>
    </w:p>
    <w:p w14:paraId="4CE5B9BB" w14:textId="5443763C" w:rsidR="00F10BFB" w:rsidRDefault="00DF1148" w:rsidP="00110070">
      <w:pPr>
        <w:tabs>
          <w:tab w:val="left" w:pos="851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MONDAY 1</w:t>
      </w:r>
      <w:r w:rsidR="00CB7DA0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 xml:space="preserve"> </w:t>
      </w:r>
      <w:r w:rsidR="00CB7DA0">
        <w:rPr>
          <w:b/>
          <w:sz w:val="44"/>
          <w:szCs w:val="44"/>
        </w:rPr>
        <w:t>October</w:t>
      </w:r>
      <w:r w:rsidR="00924818">
        <w:rPr>
          <w:b/>
          <w:sz w:val="44"/>
          <w:szCs w:val="44"/>
        </w:rPr>
        <w:t xml:space="preserve"> 202</w:t>
      </w:r>
      <w:r w:rsidR="008D4034">
        <w:rPr>
          <w:b/>
          <w:sz w:val="44"/>
          <w:szCs w:val="44"/>
        </w:rPr>
        <w:t>5</w:t>
      </w:r>
    </w:p>
    <w:p w14:paraId="4822B270" w14:textId="668A1E22" w:rsidR="009E7D0E" w:rsidRDefault="009E7D0E" w:rsidP="00DC743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7.30pm</w:t>
      </w:r>
    </w:p>
    <w:p w14:paraId="5F58BA43" w14:textId="4E758104" w:rsidR="00DE6334" w:rsidRPr="005A4370" w:rsidRDefault="026B7FC6" w:rsidP="00347EF4">
      <w:pPr>
        <w:jc w:val="center"/>
        <w:rPr>
          <w:b/>
          <w:bCs/>
          <w:sz w:val="44"/>
          <w:szCs w:val="44"/>
          <w:u w:val="single"/>
        </w:rPr>
      </w:pPr>
      <w:r w:rsidRPr="026B7FC6">
        <w:rPr>
          <w:b/>
          <w:bCs/>
          <w:sz w:val="44"/>
          <w:szCs w:val="44"/>
        </w:rPr>
        <w:t xml:space="preserve"> </w:t>
      </w:r>
      <w:r w:rsidR="00DF1148">
        <w:rPr>
          <w:b/>
          <w:bCs/>
          <w:sz w:val="44"/>
          <w:szCs w:val="44"/>
          <w:u w:val="single"/>
        </w:rPr>
        <w:t>ELMSETT VILLAGE</w:t>
      </w:r>
      <w:r w:rsidR="001C4D2F" w:rsidRPr="005A4370">
        <w:rPr>
          <w:b/>
          <w:bCs/>
          <w:sz w:val="44"/>
          <w:szCs w:val="44"/>
          <w:u w:val="single"/>
        </w:rPr>
        <w:t xml:space="preserve"> </w:t>
      </w:r>
      <w:r w:rsidR="009A0391" w:rsidRPr="005A4370">
        <w:rPr>
          <w:b/>
          <w:bCs/>
          <w:sz w:val="44"/>
          <w:szCs w:val="44"/>
          <w:u w:val="single"/>
        </w:rPr>
        <w:t>HALL</w:t>
      </w:r>
    </w:p>
    <w:p w14:paraId="37924002" w14:textId="77777777" w:rsidR="002954CF" w:rsidRPr="00DE6334" w:rsidRDefault="002954CF" w:rsidP="00DE6334">
      <w:pPr>
        <w:jc w:val="center"/>
        <w:rPr>
          <w:b/>
          <w:bCs/>
          <w:sz w:val="28"/>
        </w:rPr>
      </w:pPr>
    </w:p>
    <w:p w14:paraId="49403A13" w14:textId="675A4C3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 xml:space="preserve">Signed: </w:t>
      </w:r>
      <w:r w:rsidR="003624A7" w:rsidRPr="00757B28">
        <w:rPr>
          <w:szCs w:val="24"/>
        </w:rPr>
        <w:t>Kathleen Peacock</w:t>
      </w:r>
    </w:p>
    <w:p w14:paraId="4000BD2D" w14:textId="77777777" w:rsidR="00F229DB" w:rsidRPr="00757B28" w:rsidRDefault="00F229DB" w:rsidP="00F229DB">
      <w:pPr>
        <w:jc w:val="right"/>
        <w:rPr>
          <w:szCs w:val="24"/>
        </w:rPr>
      </w:pPr>
      <w:r w:rsidRPr="00757B28">
        <w:rPr>
          <w:szCs w:val="24"/>
        </w:rPr>
        <w:t>Clerk</w:t>
      </w:r>
    </w:p>
    <w:p w14:paraId="77662BC1" w14:textId="77777777" w:rsidR="00300DEF" w:rsidRPr="00994BAC" w:rsidRDefault="00F229DB" w:rsidP="00F229DB">
      <w:pPr>
        <w:rPr>
          <w:rFonts w:cs="Arial"/>
          <w:sz w:val="22"/>
          <w:szCs w:val="22"/>
        </w:rPr>
      </w:pPr>
      <w:r w:rsidRPr="00994BAC">
        <w:rPr>
          <w:rFonts w:cs="Arial"/>
          <w:sz w:val="22"/>
          <w:szCs w:val="22"/>
        </w:rPr>
        <w:t>To:  ALL MEMBERS OF THE PUBLIC</w:t>
      </w:r>
    </w:p>
    <w:p w14:paraId="25A98519" w14:textId="77777777" w:rsidR="00C23E1C" w:rsidRPr="00994BAC" w:rsidRDefault="00C23E1C" w:rsidP="00F229DB">
      <w:pPr>
        <w:rPr>
          <w:rFonts w:cs="Arial"/>
          <w:sz w:val="22"/>
          <w:szCs w:val="22"/>
        </w:rPr>
      </w:pPr>
    </w:p>
    <w:p w14:paraId="5968678C" w14:textId="77777777" w:rsidR="00F229DB" w:rsidRPr="00994BAC" w:rsidRDefault="00F229DB" w:rsidP="00F229DB">
      <w:pPr>
        <w:jc w:val="center"/>
        <w:rPr>
          <w:rFonts w:cs="Arial"/>
          <w:b/>
          <w:sz w:val="22"/>
          <w:szCs w:val="22"/>
        </w:rPr>
      </w:pPr>
      <w:r w:rsidRPr="00994BAC">
        <w:rPr>
          <w:rFonts w:cs="Arial"/>
          <w:b/>
          <w:sz w:val="22"/>
          <w:szCs w:val="22"/>
        </w:rPr>
        <w:t>A G E N D A</w:t>
      </w:r>
    </w:p>
    <w:p w14:paraId="15593B81" w14:textId="77777777" w:rsidR="00692F93" w:rsidRPr="00994BAC" w:rsidRDefault="00692F93" w:rsidP="00F229DB">
      <w:pPr>
        <w:jc w:val="center"/>
        <w:rPr>
          <w:rFonts w:cs="Arial"/>
          <w:b/>
          <w:sz w:val="22"/>
          <w:szCs w:val="22"/>
        </w:rPr>
      </w:pPr>
    </w:p>
    <w:p w14:paraId="1798315F" w14:textId="4ACC006E" w:rsidR="005E3384" w:rsidRPr="008444FD" w:rsidRDefault="009218C5" w:rsidP="008444FD">
      <w:pPr>
        <w:pStyle w:val="ListParagraph"/>
        <w:numPr>
          <w:ilvl w:val="0"/>
          <w:numId w:val="13"/>
        </w:numPr>
        <w:tabs>
          <w:tab w:val="left" w:pos="709"/>
        </w:tabs>
        <w:ind w:left="0" w:firstLine="0"/>
        <w:rPr>
          <w:rFonts w:cs="Arial"/>
          <w:sz w:val="22"/>
          <w:szCs w:val="22"/>
        </w:rPr>
      </w:pPr>
      <w:r w:rsidRPr="005E3384">
        <w:rPr>
          <w:rFonts w:cs="Arial"/>
          <w:sz w:val="22"/>
          <w:szCs w:val="22"/>
        </w:rPr>
        <w:t>A</w:t>
      </w:r>
      <w:r w:rsidR="00F229DB" w:rsidRPr="005E3384">
        <w:rPr>
          <w:rFonts w:cs="Arial"/>
          <w:sz w:val="22"/>
          <w:szCs w:val="22"/>
        </w:rPr>
        <w:t>pologies</w:t>
      </w:r>
    </w:p>
    <w:p w14:paraId="68A2B69D" w14:textId="77777777" w:rsidR="00110070" w:rsidRPr="00110070" w:rsidRDefault="00110070" w:rsidP="00110070">
      <w:pPr>
        <w:pStyle w:val="ListParagraph"/>
        <w:rPr>
          <w:rFonts w:cs="Arial"/>
          <w:sz w:val="22"/>
          <w:szCs w:val="22"/>
        </w:rPr>
      </w:pPr>
    </w:p>
    <w:p w14:paraId="5BC17040" w14:textId="10414C3C" w:rsidR="002908AF" w:rsidRDefault="008444FD" w:rsidP="004D5BA5">
      <w:pPr>
        <w:tabs>
          <w:tab w:val="left" w:pos="709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="00F229DB" w:rsidRPr="002908AF">
        <w:rPr>
          <w:rFonts w:cs="Arial"/>
          <w:sz w:val="22"/>
          <w:szCs w:val="22"/>
        </w:rPr>
        <w:t>.</w:t>
      </w:r>
      <w:r w:rsidR="00F229DB" w:rsidRPr="002908AF">
        <w:rPr>
          <w:rFonts w:cs="Arial"/>
          <w:sz w:val="22"/>
          <w:szCs w:val="22"/>
        </w:rPr>
        <w:tab/>
        <w:t>Declaration of Interest on agenda item</w:t>
      </w:r>
      <w:r w:rsidR="00384F7D" w:rsidRPr="002908AF">
        <w:rPr>
          <w:rFonts w:cs="Arial"/>
          <w:sz w:val="22"/>
          <w:szCs w:val="22"/>
        </w:rPr>
        <w:t>s</w:t>
      </w:r>
    </w:p>
    <w:p w14:paraId="0A49BA14" w14:textId="3405E4FE" w:rsidR="00177851" w:rsidRPr="00621DC3" w:rsidRDefault="008444FD" w:rsidP="00621DC3">
      <w:pPr>
        <w:tabs>
          <w:tab w:val="left" w:pos="709"/>
        </w:tabs>
        <w:spacing w:line="480" w:lineRule="auto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3F5C1A" w:rsidRPr="002908AF">
        <w:rPr>
          <w:rFonts w:cs="Arial"/>
          <w:sz w:val="22"/>
          <w:szCs w:val="22"/>
        </w:rPr>
        <w:t>.</w:t>
      </w:r>
      <w:r w:rsidR="003F08E5" w:rsidRPr="002908AF">
        <w:rPr>
          <w:rFonts w:cs="Arial"/>
          <w:sz w:val="22"/>
          <w:szCs w:val="22"/>
        </w:rPr>
        <w:tab/>
      </w:r>
      <w:r w:rsidR="00D353F9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Recess for Public Comments</w:t>
      </w:r>
    </w:p>
    <w:p w14:paraId="22E67C35" w14:textId="77777777" w:rsidR="004227A9" w:rsidRDefault="00621DC3" w:rsidP="004227A9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lang w:eastAsia="en-GB"/>
        </w:rPr>
        <w:t>4</w:t>
      </w:r>
      <w:r w:rsidR="00177851" w:rsidRPr="00795693">
        <w:rPr>
          <w:rFonts w:cs="Arial"/>
          <w:color w:val="000000"/>
          <w:sz w:val="22"/>
          <w:szCs w:val="22"/>
          <w:lang w:eastAsia="en-GB"/>
        </w:rPr>
        <w:t xml:space="preserve">. </w:t>
      </w:r>
      <w:r w:rsidR="00177851" w:rsidRPr="00795693">
        <w:rPr>
          <w:rFonts w:cs="Arial"/>
          <w:color w:val="000000"/>
          <w:sz w:val="22"/>
          <w:szCs w:val="22"/>
          <w:lang w:eastAsia="en-GB"/>
        </w:rPr>
        <w:tab/>
      </w:r>
      <w:r w:rsidR="004227A9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Planning</w:t>
      </w:r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– The Council will consider the following Planning </w:t>
      </w:r>
      <w:proofErr w:type="gramStart"/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notifications;</w:t>
      </w:r>
      <w:proofErr w:type="gramEnd"/>
      <w:r w:rsidR="004227A9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</w:p>
    <w:p w14:paraId="58BD2013" w14:textId="77777777" w:rsidR="00F85A22" w:rsidRDefault="00F85A22" w:rsidP="004227A9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3DD036E7" w14:textId="367CAA31" w:rsidR="00EC5A9C" w:rsidRDefault="004227A9" w:rsidP="00F85A22">
      <w:pPr>
        <w:shd w:val="clear" w:color="auto" w:fill="FFFFFF"/>
        <w:ind w:left="144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256DC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a) </w:t>
      </w:r>
      <w:r w:rsidR="00A755AB" w:rsidRPr="00A755A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Full Planning Application </w:t>
      </w:r>
      <w:r w:rsidR="00A755A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for</w:t>
      </w:r>
      <w:r w:rsidR="00A755AB" w:rsidRPr="00A755A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Proposed Light Aircraft Hangar and Associated </w:t>
      </w:r>
      <w:proofErr w:type="spellStart"/>
      <w:r w:rsidR="00A755AB" w:rsidRPr="00A755A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Hardstandings</w:t>
      </w:r>
      <w:proofErr w:type="spellEnd"/>
      <w:r w:rsidR="00A755A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  <w:r w:rsidR="00F85A2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Location </w:t>
      </w:r>
      <w:proofErr w:type="spellStart"/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Airfield </w:t>
      </w:r>
      <w:proofErr w:type="spellStart"/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Whatfield</w:t>
      </w:r>
      <w:proofErr w:type="spellEnd"/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Road </w:t>
      </w:r>
      <w:proofErr w:type="spellStart"/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Ipswich Suffolk IP7 6LN</w:t>
      </w:r>
      <w:r w:rsidR="006371CB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</w:t>
      </w:r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Application. No</w:t>
      </w:r>
      <w:r w:rsidR="00EC5A9C" w:rsidRPr="00EC5A9C">
        <w:rPr>
          <w:rFonts w:cs="Arial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:</w:t>
      </w:r>
      <w:r w:rsidR="00EC5A9C" w:rsidRPr="00EC5A9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 DC/25/04224</w:t>
      </w:r>
      <w:r w:rsidR="00AF0D9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 Deadline</w:t>
      </w:r>
      <w:r w:rsidR="00F85A2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: </w:t>
      </w:r>
      <w:r w:rsidR="00AF0D9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22 October</w:t>
      </w:r>
      <w:r w:rsidR="00F85A22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2025</w:t>
      </w:r>
    </w:p>
    <w:p w14:paraId="1430D9C7" w14:textId="77777777" w:rsidR="00A755AB" w:rsidRDefault="00A755AB" w:rsidP="00F85A22">
      <w:pPr>
        <w:shd w:val="clear" w:color="auto" w:fill="FFFFFF"/>
        <w:ind w:left="144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3B40F821" w14:textId="7153FAE2" w:rsidR="00F85A22" w:rsidRPr="00EC5A9C" w:rsidRDefault="00F85A22" w:rsidP="00F85A22">
      <w:pPr>
        <w:shd w:val="clear" w:color="auto" w:fill="FFFFFF"/>
        <w:ind w:left="144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b)</w:t>
      </w:r>
      <w:r w:rsidR="00403F7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Planning Application for</w:t>
      </w:r>
      <w:r w:rsidR="00403F7C" w:rsidRPr="00403F7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Erection of an annex extension</w:t>
      </w:r>
      <w:r w:rsidR="00E768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Location </w:t>
      </w:r>
      <w:r w:rsidR="00E768F3" w:rsidRPr="00E768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Tuscans Hadleigh Road </w:t>
      </w:r>
      <w:proofErr w:type="spellStart"/>
      <w:r w:rsidR="00E768F3" w:rsidRPr="00E768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Elmsett</w:t>
      </w:r>
      <w:proofErr w:type="spellEnd"/>
      <w:r w:rsidR="00E768F3" w:rsidRPr="00E768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Ipswich Suffolk IP7 6ND</w:t>
      </w:r>
      <w:r w:rsidR="00E768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 Application No: </w:t>
      </w:r>
      <w:r w:rsidR="00AA640F" w:rsidRPr="00AA640F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DC/25/04143</w:t>
      </w:r>
      <w:r w:rsidR="00AA640F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 Deadline 13 October 2025.</w:t>
      </w:r>
    </w:p>
    <w:p w14:paraId="15F46DA5" w14:textId="77D71DD9" w:rsidR="00021155" w:rsidRPr="00021155" w:rsidRDefault="00021155" w:rsidP="00EC5A9C">
      <w:pPr>
        <w:shd w:val="clear" w:color="auto" w:fill="FFFFFF"/>
        <w:ind w:left="720"/>
        <w:rPr>
          <w:rFonts w:cs="Arial"/>
          <w:color w:val="000000"/>
          <w:sz w:val="22"/>
          <w:szCs w:val="22"/>
          <w:lang w:eastAsia="en-GB"/>
        </w:rPr>
      </w:pPr>
    </w:p>
    <w:p w14:paraId="5D1F0FC8" w14:textId="53D061D2" w:rsidR="00021155" w:rsidRPr="00021155" w:rsidRDefault="00021155" w:rsidP="00021155">
      <w:p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</w:p>
    <w:p w14:paraId="22122752" w14:textId="2A338E41" w:rsidR="002A6C5E" w:rsidRDefault="00AA640F" w:rsidP="00AA640F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5. </w:t>
      </w:r>
      <w:r w:rsidR="00356306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Finance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–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Accounts due and </w:t>
      </w:r>
      <w:r w:rsidR="005576F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Bank </w:t>
      </w:r>
      <w:r w:rsidR="009C6B64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Reconciliations</w:t>
      </w:r>
      <w:r w:rsidR="00B868EE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.</w:t>
      </w:r>
    </w:p>
    <w:p w14:paraId="100FBD1A" w14:textId="77777777" w:rsidR="00B7771A" w:rsidRDefault="00B7771A" w:rsidP="00AA640F">
      <w:p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24ABCC69" w14:textId="29ADB32E" w:rsidR="00B7771A" w:rsidRDefault="00410370" w:rsidP="00410370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 w:rsidRPr="004103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Hitchcock garden maintenance</w:t>
      </w:r>
      <w:r w:rsidR="0094430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invoice 313</w:t>
      </w:r>
      <w:r w:rsidRPr="00410370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- £75</w:t>
      </w:r>
    </w:p>
    <w:p w14:paraId="73489D91" w14:textId="5C0C58F5" w:rsidR="00410370" w:rsidRDefault="00A21DAF" w:rsidP="00410370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Matthew Morling website training - £60</w:t>
      </w:r>
    </w:p>
    <w:p w14:paraId="0D40CD58" w14:textId="17653807" w:rsidR="00944306" w:rsidRDefault="00944306" w:rsidP="00410370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Softcat invoice</w:t>
      </w:r>
      <w:r w:rsidR="002E1F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2E1FF3" w:rsidRPr="002E1F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INVUK1931232</w:t>
      </w:r>
      <w:r w:rsidR="002E1FF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- £4</w:t>
      </w:r>
      <w:r w:rsidR="00AE290C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28.30</w:t>
      </w:r>
    </w:p>
    <w:p w14:paraId="5A042D7F" w14:textId="25B1DFEB" w:rsidR="00AE290C" w:rsidRPr="00410370" w:rsidRDefault="00AE290C" w:rsidP="00410370">
      <w:pPr>
        <w:pStyle w:val="ListParagraph"/>
        <w:numPr>
          <w:ilvl w:val="0"/>
          <w:numId w:val="14"/>
        </w:numPr>
        <w:shd w:val="clear" w:color="auto" w:fill="FFFFFF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Softcat invoice</w:t>
      </w:r>
      <w:r w:rsidR="00686E1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</w:t>
      </w:r>
      <w:r w:rsidR="00686E16" w:rsidRPr="00686E1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INVUK1931228</w:t>
      </w:r>
      <w:r w:rsidR="00686E16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 - £233.1</w:t>
      </w:r>
      <w:r w:rsidR="00BF5CD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8</w:t>
      </w:r>
    </w:p>
    <w:p w14:paraId="77D6B2B0" w14:textId="7129EF50" w:rsidR="00021155" w:rsidRPr="00021155" w:rsidRDefault="00021155" w:rsidP="00021155">
      <w:pPr>
        <w:shd w:val="clear" w:color="auto" w:fill="FFFFFF"/>
        <w:rPr>
          <w:rFonts w:cs="Arial"/>
          <w:color w:val="242424"/>
          <w:sz w:val="22"/>
          <w:szCs w:val="22"/>
          <w:lang w:eastAsia="en-GB"/>
        </w:rPr>
      </w:pPr>
    </w:p>
    <w:p w14:paraId="36A783E5" w14:textId="7C66C163" w:rsidR="00021155" w:rsidRPr="00021155" w:rsidRDefault="00021155" w:rsidP="00310696">
      <w:pPr>
        <w:shd w:val="clear" w:color="auto" w:fill="FFFFFF"/>
        <w:ind w:left="720"/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</w:pPr>
    </w:p>
    <w:p w14:paraId="4C568C5F" w14:textId="45901CA3" w:rsidR="008A2A6A" w:rsidRPr="00795693" w:rsidRDefault="00AA640F" w:rsidP="00BF5CD5">
      <w:pPr>
        <w:shd w:val="clear" w:color="auto" w:fill="FFFFFF" w:themeFill="background1"/>
        <w:ind w:left="720" w:hanging="720"/>
        <w:rPr>
          <w:rFonts w:cs="Arial"/>
          <w:color w:val="242424"/>
          <w:sz w:val="22"/>
          <w:szCs w:val="22"/>
          <w:lang w:eastAsia="en-GB"/>
        </w:rPr>
      </w:pPr>
      <w:r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>6</w:t>
      </w:r>
      <w:r w:rsidR="00021155" w:rsidRPr="00021155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 xml:space="preserve">.  </w:t>
      </w:r>
      <w:r w:rsidR="00795693" w:rsidRPr="00795693">
        <w:rPr>
          <w:rFonts w:cs="Arial"/>
          <w:color w:val="000000"/>
          <w:sz w:val="22"/>
          <w:szCs w:val="22"/>
          <w:bdr w:val="none" w:sz="0" w:space="0" w:color="auto" w:frame="1"/>
          <w:lang w:eastAsia="en-GB"/>
        </w:rPr>
        <w:tab/>
      </w:r>
      <w:r w:rsidR="196DD7B2" w:rsidRPr="00795693">
        <w:rPr>
          <w:rFonts w:cs="Arial"/>
          <w:sz w:val="22"/>
          <w:szCs w:val="22"/>
        </w:rPr>
        <w:t>Date</w:t>
      </w:r>
      <w:r w:rsidR="008A2A6A" w:rsidRPr="00795693">
        <w:rPr>
          <w:rFonts w:cs="Arial"/>
          <w:sz w:val="22"/>
          <w:szCs w:val="22"/>
        </w:rPr>
        <w:t>s</w:t>
      </w:r>
      <w:r w:rsidR="196DD7B2" w:rsidRPr="00795693">
        <w:rPr>
          <w:rFonts w:cs="Arial"/>
          <w:sz w:val="22"/>
          <w:szCs w:val="22"/>
        </w:rPr>
        <w:t xml:space="preserve"> of next meeting</w:t>
      </w:r>
      <w:r w:rsidR="008A2A6A" w:rsidRPr="00795693">
        <w:rPr>
          <w:rFonts w:cs="Arial"/>
          <w:sz w:val="22"/>
          <w:szCs w:val="22"/>
        </w:rPr>
        <w:t>s</w:t>
      </w:r>
      <w:r w:rsidR="006502B1" w:rsidRPr="00795693">
        <w:rPr>
          <w:rFonts w:cs="Arial"/>
          <w:sz w:val="22"/>
          <w:szCs w:val="22"/>
        </w:rPr>
        <w:t xml:space="preserve">; </w:t>
      </w:r>
      <w:r w:rsidR="0044340F">
        <w:rPr>
          <w:rFonts w:cs="Arial"/>
          <w:sz w:val="22"/>
          <w:szCs w:val="22"/>
        </w:rPr>
        <w:t>28</w:t>
      </w:r>
      <w:r w:rsidR="00975C14">
        <w:rPr>
          <w:rFonts w:cs="Arial"/>
          <w:sz w:val="22"/>
          <w:szCs w:val="22"/>
        </w:rPr>
        <w:t xml:space="preserve"> </w:t>
      </w:r>
      <w:r w:rsidR="00CC4C4A" w:rsidRPr="00795693">
        <w:rPr>
          <w:rFonts w:cs="Arial"/>
          <w:sz w:val="22"/>
          <w:szCs w:val="22"/>
        </w:rPr>
        <w:t>October</w:t>
      </w:r>
      <w:r w:rsidR="006502B1" w:rsidRPr="00795693">
        <w:rPr>
          <w:rFonts w:cs="Arial"/>
          <w:sz w:val="22"/>
          <w:szCs w:val="22"/>
        </w:rPr>
        <w:t xml:space="preserve"> </w:t>
      </w:r>
      <w:r w:rsidR="00310696">
        <w:rPr>
          <w:rFonts w:cs="Arial"/>
          <w:sz w:val="22"/>
          <w:szCs w:val="22"/>
        </w:rPr>
        <w:t xml:space="preserve">2025 </w:t>
      </w:r>
      <w:r w:rsidR="006502B1" w:rsidRPr="00795693">
        <w:rPr>
          <w:rFonts w:cs="Arial"/>
          <w:sz w:val="22"/>
          <w:szCs w:val="22"/>
        </w:rPr>
        <w:t xml:space="preserve">&amp; </w:t>
      </w:r>
      <w:r w:rsidR="00CC4C4A" w:rsidRPr="00795693">
        <w:rPr>
          <w:rFonts w:cs="Arial"/>
          <w:sz w:val="22"/>
          <w:szCs w:val="22"/>
        </w:rPr>
        <w:t>9 December</w:t>
      </w:r>
      <w:r w:rsidR="00795693" w:rsidRPr="00795693">
        <w:rPr>
          <w:rFonts w:cs="Arial"/>
          <w:sz w:val="22"/>
          <w:szCs w:val="22"/>
        </w:rPr>
        <w:t xml:space="preserve"> 2025</w:t>
      </w:r>
      <w:r w:rsidR="00BF5CD5">
        <w:rPr>
          <w:rFonts w:cs="Arial"/>
          <w:sz w:val="22"/>
          <w:szCs w:val="22"/>
        </w:rPr>
        <w:t xml:space="preserve"> at the </w:t>
      </w:r>
      <w:proofErr w:type="spellStart"/>
      <w:r w:rsidR="00BF5CD5">
        <w:rPr>
          <w:rFonts w:cs="Arial"/>
          <w:sz w:val="22"/>
          <w:szCs w:val="22"/>
        </w:rPr>
        <w:t>Elmsett</w:t>
      </w:r>
      <w:proofErr w:type="spellEnd"/>
      <w:r w:rsidR="00BF5CD5">
        <w:rPr>
          <w:rFonts w:cs="Arial"/>
          <w:sz w:val="22"/>
          <w:szCs w:val="22"/>
        </w:rPr>
        <w:t xml:space="preserve"> Methodist Church Hall</w:t>
      </w:r>
      <w:r w:rsidR="00795693" w:rsidRPr="00795693">
        <w:rPr>
          <w:rFonts w:cs="Arial"/>
          <w:sz w:val="22"/>
          <w:szCs w:val="22"/>
        </w:rPr>
        <w:t>.</w:t>
      </w:r>
    </w:p>
    <w:p w14:paraId="4F3C48F8" w14:textId="209C9E95" w:rsidR="00300304" w:rsidRDefault="00300304" w:rsidP="004109DB">
      <w:pPr>
        <w:ind w:left="720" w:hanging="720"/>
        <w:rPr>
          <w:rFonts w:cs="Arial"/>
          <w:sz w:val="22"/>
          <w:szCs w:val="22"/>
        </w:rPr>
      </w:pPr>
    </w:p>
    <w:p w14:paraId="4BAD3739" w14:textId="77777777" w:rsidR="00AA640F" w:rsidRPr="00AA640F" w:rsidRDefault="00AA640F" w:rsidP="00AA640F">
      <w:pPr>
        <w:rPr>
          <w:rFonts w:cs="Arial"/>
          <w:sz w:val="22"/>
          <w:szCs w:val="22"/>
        </w:rPr>
      </w:pPr>
    </w:p>
    <w:p w14:paraId="72F2FFB2" w14:textId="77777777" w:rsidR="00AA640F" w:rsidRPr="00AA640F" w:rsidRDefault="00AA640F" w:rsidP="00AA640F">
      <w:pPr>
        <w:rPr>
          <w:rFonts w:cs="Arial"/>
          <w:sz w:val="22"/>
          <w:szCs w:val="22"/>
        </w:rPr>
      </w:pPr>
    </w:p>
    <w:p w14:paraId="40D14FFD" w14:textId="77777777" w:rsidR="00AA640F" w:rsidRPr="00AA640F" w:rsidRDefault="00AA640F" w:rsidP="00AA640F">
      <w:pPr>
        <w:rPr>
          <w:rFonts w:cs="Arial"/>
          <w:sz w:val="22"/>
          <w:szCs w:val="22"/>
        </w:rPr>
      </w:pPr>
    </w:p>
    <w:p w14:paraId="1DE5AB75" w14:textId="7B23CB8A" w:rsidR="00AA640F" w:rsidRPr="00AA640F" w:rsidRDefault="00410370" w:rsidP="005F6AE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sectPr w:rsidR="00AA640F" w:rsidRPr="00AA640F" w:rsidSect="00854EA7">
      <w:footerReference w:type="even" r:id="rId11"/>
      <w:footerReference w:type="default" r:id="rId12"/>
      <w:footerReference w:type="first" r:id="rId13"/>
      <w:pgSz w:w="11906" w:h="16838"/>
      <w:pgMar w:top="1134" w:right="1274" w:bottom="851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8D498" w14:textId="77777777" w:rsidR="0038444E" w:rsidRDefault="0038444E">
      <w:r>
        <w:separator/>
      </w:r>
    </w:p>
  </w:endnote>
  <w:endnote w:type="continuationSeparator" w:id="0">
    <w:p w14:paraId="0CDEF7C7" w14:textId="77777777" w:rsidR="0038444E" w:rsidRDefault="0038444E">
      <w:r>
        <w:continuationSeparator/>
      </w:r>
    </w:p>
  </w:endnote>
  <w:endnote w:type="continuationNotice" w:id="1">
    <w:p w14:paraId="4C0A3D1D" w14:textId="77777777" w:rsidR="0038444E" w:rsidRDefault="00384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50A1" w14:textId="7240872D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F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602C2" w14:textId="77777777" w:rsidR="00473DF8" w:rsidRDefault="00473DF8" w:rsidP="00BA70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E5DE" w14:textId="5C585EF6" w:rsidR="00473DF8" w:rsidRDefault="00473DF8" w:rsidP="00BA70E7">
    <w:pPr>
      <w:pStyle w:val="Footer"/>
      <w:framePr w:wrap="around" w:vAnchor="text" w:hAnchor="margin" w:xAlign="right" w:y="1"/>
      <w:rPr>
        <w:rStyle w:val="PageNumber"/>
      </w:rPr>
    </w:pPr>
  </w:p>
  <w:p w14:paraId="48A92D2F" w14:textId="0F95AB07" w:rsidR="00473DF8" w:rsidRPr="00A612A6" w:rsidRDefault="00AA640F" w:rsidP="00BA70E7">
    <w:pPr>
      <w:pStyle w:val="Footer"/>
      <w:ind w:right="360"/>
      <w:jc w:val="right"/>
      <w:rPr>
        <w:sz w:val="16"/>
        <w:szCs w:val="16"/>
      </w:rPr>
    </w:pPr>
    <w:r>
      <w:rPr>
        <w:sz w:val="16"/>
        <w:szCs w:val="16"/>
      </w:rPr>
      <w:t>7.10</w:t>
    </w:r>
    <w:r w:rsidR="004324C3">
      <w:rPr>
        <w:sz w:val="16"/>
        <w:szCs w:val="16"/>
      </w:rPr>
      <w:t>.</w:t>
    </w:r>
    <w:r w:rsidR="20990364" w:rsidRPr="20990364">
      <w:rPr>
        <w:sz w:val="16"/>
        <w:szCs w:val="16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AE95" w14:textId="02C84D34" w:rsidR="00473DF8" w:rsidRDefault="00C117D3" w:rsidP="00E32C66">
    <w:pPr>
      <w:pStyle w:val="Footer"/>
      <w:jc w:val="center"/>
      <w:rPr>
        <w:sz w:val="16"/>
        <w:szCs w:val="16"/>
      </w:rPr>
    </w:pPr>
    <w:r w:rsidRPr="00C117D3">
      <w:rPr>
        <w:sz w:val="16"/>
        <w:szCs w:val="16"/>
      </w:rPr>
      <w:ptab w:relativeTo="margin" w:alignment="center" w:leader="none"/>
    </w:r>
    <w:r w:rsidRPr="00C117D3">
      <w:rPr>
        <w:sz w:val="16"/>
        <w:szCs w:val="16"/>
      </w:rPr>
      <w:ptab w:relativeTo="margin" w:alignment="right" w:leader="none"/>
    </w:r>
    <w:r w:rsidR="008762F6">
      <w:rPr>
        <w:sz w:val="16"/>
        <w:szCs w:val="16"/>
      </w:rPr>
      <w:t>2</w:t>
    </w:r>
    <w:r w:rsidR="00BF7E14">
      <w:rPr>
        <w:sz w:val="16"/>
        <w:szCs w:val="16"/>
      </w:rPr>
      <w:t>4</w:t>
    </w:r>
    <w:r w:rsidR="002727C6">
      <w:rPr>
        <w:sz w:val="16"/>
        <w:szCs w:val="16"/>
      </w:rPr>
      <w:t>-10-</w:t>
    </w:r>
    <w:r w:rsidR="005F6CD0">
      <w:rPr>
        <w:sz w:val="16"/>
        <w:szCs w:val="16"/>
      </w:rPr>
      <w:t>2023</w:t>
    </w:r>
  </w:p>
  <w:p w14:paraId="34BF9D0D" w14:textId="77777777" w:rsidR="003D3A2C" w:rsidRDefault="003D3A2C" w:rsidP="00E32C66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8D97" w14:textId="77777777" w:rsidR="0038444E" w:rsidRDefault="0038444E">
      <w:r>
        <w:separator/>
      </w:r>
    </w:p>
  </w:footnote>
  <w:footnote w:type="continuationSeparator" w:id="0">
    <w:p w14:paraId="5C404D5A" w14:textId="77777777" w:rsidR="0038444E" w:rsidRDefault="0038444E">
      <w:r>
        <w:continuationSeparator/>
      </w:r>
    </w:p>
  </w:footnote>
  <w:footnote w:type="continuationNotice" w:id="1">
    <w:p w14:paraId="3A866181" w14:textId="77777777" w:rsidR="0038444E" w:rsidRDefault="003844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71AA"/>
    <w:multiLevelType w:val="hybridMultilevel"/>
    <w:tmpl w:val="CF4A062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E50C8"/>
    <w:multiLevelType w:val="hybridMultilevel"/>
    <w:tmpl w:val="F4F4EACA"/>
    <w:lvl w:ilvl="0" w:tplc="45DC5A7E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C7310"/>
    <w:multiLevelType w:val="hybridMultilevel"/>
    <w:tmpl w:val="496659F8"/>
    <w:lvl w:ilvl="0" w:tplc="597EAD4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32C10"/>
    <w:multiLevelType w:val="hybridMultilevel"/>
    <w:tmpl w:val="D68E9F9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6230A"/>
    <w:multiLevelType w:val="hybridMultilevel"/>
    <w:tmpl w:val="4C9A415E"/>
    <w:lvl w:ilvl="0" w:tplc="BD667E00">
      <w:start w:val="4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51EB0"/>
    <w:multiLevelType w:val="hybridMultilevel"/>
    <w:tmpl w:val="F57658B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241252"/>
    <w:multiLevelType w:val="hybridMultilevel"/>
    <w:tmpl w:val="0116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A3F68"/>
    <w:multiLevelType w:val="hybridMultilevel"/>
    <w:tmpl w:val="6A1C318A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476BC8"/>
    <w:multiLevelType w:val="hybridMultilevel"/>
    <w:tmpl w:val="201EA79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E04D6"/>
    <w:multiLevelType w:val="hybridMultilevel"/>
    <w:tmpl w:val="7EE6B278"/>
    <w:lvl w:ilvl="0" w:tplc="215C06EA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944F8"/>
    <w:multiLevelType w:val="hybridMultilevel"/>
    <w:tmpl w:val="99EEAC3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D55F33"/>
    <w:multiLevelType w:val="hybridMultilevel"/>
    <w:tmpl w:val="0298F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4B04"/>
    <w:multiLevelType w:val="hybridMultilevel"/>
    <w:tmpl w:val="AA0C2F34"/>
    <w:lvl w:ilvl="0" w:tplc="50A4316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A65725"/>
    <w:multiLevelType w:val="hybridMultilevel"/>
    <w:tmpl w:val="22101BA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76773">
    <w:abstractNumId w:val="4"/>
  </w:num>
  <w:num w:numId="2" w16cid:durableId="672413417">
    <w:abstractNumId w:val="3"/>
  </w:num>
  <w:num w:numId="3" w16cid:durableId="1832061135">
    <w:abstractNumId w:val="10"/>
  </w:num>
  <w:num w:numId="4" w16cid:durableId="11735455">
    <w:abstractNumId w:val="7"/>
  </w:num>
  <w:num w:numId="5" w16cid:durableId="1530030386">
    <w:abstractNumId w:val="13"/>
  </w:num>
  <w:num w:numId="6" w16cid:durableId="1332877614">
    <w:abstractNumId w:val="5"/>
  </w:num>
  <w:num w:numId="7" w16cid:durableId="951203190">
    <w:abstractNumId w:val="0"/>
  </w:num>
  <w:num w:numId="8" w16cid:durableId="1180242124">
    <w:abstractNumId w:val="8"/>
  </w:num>
  <w:num w:numId="9" w16cid:durableId="431243215">
    <w:abstractNumId w:val="12"/>
  </w:num>
  <w:num w:numId="10" w16cid:durableId="518857615">
    <w:abstractNumId w:val="9"/>
  </w:num>
  <w:num w:numId="11" w16cid:durableId="835221675">
    <w:abstractNumId w:val="11"/>
  </w:num>
  <w:num w:numId="12" w16cid:durableId="1223060831">
    <w:abstractNumId w:val="6"/>
  </w:num>
  <w:num w:numId="13" w16cid:durableId="494346419">
    <w:abstractNumId w:val="2"/>
  </w:num>
  <w:num w:numId="14" w16cid:durableId="203188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C"/>
    <w:rsid w:val="00000608"/>
    <w:rsid w:val="00001652"/>
    <w:rsid w:val="0000537F"/>
    <w:rsid w:val="000066BD"/>
    <w:rsid w:val="00006B09"/>
    <w:rsid w:val="00010CDF"/>
    <w:rsid w:val="000120F9"/>
    <w:rsid w:val="00013E8C"/>
    <w:rsid w:val="00014A81"/>
    <w:rsid w:val="00015D64"/>
    <w:rsid w:val="00016745"/>
    <w:rsid w:val="0001790D"/>
    <w:rsid w:val="00021155"/>
    <w:rsid w:val="0002199E"/>
    <w:rsid w:val="0002247C"/>
    <w:rsid w:val="00026E8B"/>
    <w:rsid w:val="00026FDB"/>
    <w:rsid w:val="00033B8E"/>
    <w:rsid w:val="000345F1"/>
    <w:rsid w:val="00034618"/>
    <w:rsid w:val="00034F8F"/>
    <w:rsid w:val="00040596"/>
    <w:rsid w:val="000408C5"/>
    <w:rsid w:val="00041209"/>
    <w:rsid w:val="00041787"/>
    <w:rsid w:val="0004341F"/>
    <w:rsid w:val="00043462"/>
    <w:rsid w:val="00045158"/>
    <w:rsid w:val="00046221"/>
    <w:rsid w:val="00050621"/>
    <w:rsid w:val="000509EF"/>
    <w:rsid w:val="00052B36"/>
    <w:rsid w:val="00054C83"/>
    <w:rsid w:val="00054DD7"/>
    <w:rsid w:val="00054DF4"/>
    <w:rsid w:val="00055CB3"/>
    <w:rsid w:val="00060D84"/>
    <w:rsid w:val="000624E1"/>
    <w:rsid w:val="00065E4D"/>
    <w:rsid w:val="00071982"/>
    <w:rsid w:val="00073F3A"/>
    <w:rsid w:val="0007445C"/>
    <w:rsid w:val="000764CA"/>
    <w:rsid w:val="000800A1"/>
    <w:rsid w:val="000808FA"/>
    <w:rsid w:val="00082A6D"/>
    <w:rsid w:val="00082EBF"/>
    <w:rsid w:val="0008404C"/>
    <w:rsid w:val="00084138"/>
    <w:rsid w:val="00084466"/>
    <w:rsid w:val="00085320"/>
    <w:rsid w:val="00085F2F"/>
    <w:rsid w:val="0009093A"/>
    <w:rsid w:val="000922C8"/>
    <w:rsid w:val="0009248D"/>
    <w:rsid w:val="000925A7"/>
    <w:rsid w:val="0009430A"/>
    <w:rsid w:val="00095811"/>
    <w:rsid w:val="000964C7"/>
    <w:rsid w:val="00096D18"/>
    <w:rsid w:val="00096D96"/>
    <w:rsid w:val="000A00D0"/>
    <w:rsid w:val="000A0637"/>
    <w:rsid w:val="000A10A9"/>
    <w:rsid w:val="000A16BA"/>
    <w:rsid w:val="000A1A2F"/>
    <w:rsid w:val="000A6A7F"/>
    <w:rsid w:val="000A7238"/>
    <w:rsid w:val="000A7F68"/>
    <w:rsid w:val="000B43CF"/>
    <w:rsid w:val="000B6907"/>
    <w:rsid w:val="000C1650"/>
    <w:rsid w:val="000C1A59"/>
    <w:rsid w:val="000C46AE"/>
    <w:rsid w:val="000C604E"/>
    <w:rsid w:val="000C6450"/>
    <w:rsid w:val="000C7474"/>
    <w:rsid w:val="000C7544"/>
    <w:rsid w:val="000C7DA2"/>
    <w:rsid w:val="000D21E7"/>
    <w:rsid w:val="000D2CBF"/>
    <w:rsid w:val="000D3C36"/>
    <w:rsid w:val="000D4614"/>
    <w:rsid w:val="000D50B9"/>
    <w:rsid w:val="000E2419"/>
    <w:rsid w:val="000E5321"/>
    <w:rsid w:val="000E5662"/>
    <w:rsid w:val="000E64B1"/>
    <w:rsid w:val="000F1EBD"/>
    <w:rsid w:val="000F373F"/>
    <w:rsid w:val="000F43ED"/>
    <w:rsid w:val="000F57B7"/>
    <w:rsid w:val="00104988"/>
    <w:rsid w:val="00105EA9"/>
    <w:rsid w:val="0010618F"/>
    <w:rsid w:val="00110070"/>
    <w:rsid w:val="00110CEA"/>
    <w:rsid w:val="00111316"/>
    <w:rsid w:val="00111823"/>
    <w:rsid w:val="0011229E"/>
    <w:rsid w:val="00113B54"/>
    <w:rsid w:val="00113E34"/>
    <w:rsid w:val="001151EB"/>
    <w:rsid w:val="00117274"/>
    <w:rsid w:val="0012608E"/>
    <w:rsid w:val="001322B8"/>
    <w:rsid w:val="00132382"/>
    <w:rsid w:val="001325B0"/>
    <w:rsid w:val="001328D8"/>
    <w:rsid w:val="001356D9"/>
    <w:rsid w:val="00136096"/>
    <w:rsid w:val="001360B0"/>
    <w:rsid w:val="001367ED"/>
    <w:rsid w:val="00137A7F"/>
    <w:rsid w:val="00137D22"/>
    <w:rsid w:val="00140760"/>
    <w:rsid w:val="00141B9D"/>
    <w:rsid w:val="001439CB"/>
    <w:rsid w:val="00144047"/>
    <w:rsid w:val="0014457B"/>
    <w:rsid w:val="00144C38"/>
    <w:rsid w:val="00146259"/>
    <w:rsid w:val="00147BB7"/>
    <w:rsid w:val="0015096D"/>
    <w:rsid w:val="00150C7D"/>
    <w:rsid w:val="001515D4"/>
    <w:rsid w:val="00151D6C"/>
    <w:rsid w:val="001526E2"/>
    <w:rsid w:val="001537B2"/>
    <w:rsid w:val="00154A78"/>
    <w:rsid w:val="00154C83"/>
    <w:rsid w:val="00155456"/>
    <w:rsid w:val="00155C94"/>
    <w:rsid w:val="00156F1A"/>
    <w:rsid w:val="001611F1"/>
    <w:rsid w:val="00164136"/>
    <w:rsid w:val="00164DBF"/>
    <w:rsid w:val="001669BC"/>
    <w:rsid w:val="00173530"/>
    <w:rsid w:val="00174F0F"/>
    <w:rsid w:val="001756DD"/>
    <w:rsid w:val="001758BF"/>
    <w:rsid w:val="00177269"/>
    <w:rsid w:val="00177851"/>
    <w:rsid w:val="00177AF0"/>
    <w:rsid w:val="00180244"/>
    <w:rsid w:val="00187506"/>
    <w:rsid w:val="001901EE"/>
    <w:rsid w:val="001928DA"/>
    <w:rsid w:val="00195856"/>
    <w:rsid w:val="001960EB"/>
    <w:rsid w:val="001A0E27"/>
    <w:rsid w:val="001A3273"/>
    <w:rsid w:val="001A587C"/>
    <w:rsid w:val="001A6C19"/>
    <w:rsid w:val="001B0D62"/>
    <w:rsid w:val="001B10F2"/>
    <w:rsid w:val="001B32ED"/>
    <w:rsid w:val="001B60BB"/>
    <w:rsid w:val="001C0D70"/>
    <w:rsid w:val="001C252D"/>
    <w:rsid w:val="001C49B1"/>
    <w:rsid w:val="001C4D2F"/>
    <w:rsid w:val="001C5618"/>
    <w:rsid w:val="001C63DD"/>
    <w:rsid w:val="001C7610"/>
    <w:rsid w:val="001C7FC8"/>
    <w:rsid w:val="001D1D9A"/>
    <w:rsid w:val="001D301A"/>
    <w:rsid w:val="001D42E1"/>
    <w:rsid w:val="001D612B"/>
    <w:rsid w:val="001E36DC"/>
    <w:rsid w:val="001E6ECC"/>
    <w:rsid w:val="001F08E5"/>
    <w:rsid w:val="001F220A"/>
    <w:rsid w:val="001F2531"/>
    <w:rsid w:val="001F7C4A"/>
    <w:rsid w:val="002004D8"/>
    <w:rsid w:val="00200C92"/>
    <w:rsid w:val="002015C0"/>
    <w:rsid w:val="00202612"/>
    <w:rsid w:val="00204699"/>
    <w:rsid w:val="00214245"/>
    <w:rsid w:val="00214E5B"/>
    <w:rsid w:val="00215259"/>
    <w:rsid w:val="00216DDB"/>
    <w:rsid w:val="00221AD0"/>
    <w:rsid w:val="002221DC"/>
    <w:rsid w:val="00222A5E"/>
    <w:rsid w:val="00223859"/>
    <w:rsid w:val="00225DD6"/>
    <w:rsid w:val="00227499"/>
    <w:rsid w:val="00227652"/>
    <w:rsid w:val="00227BC7"/>
    <w:rsid w:val="002316A9"/>
    <w:rsid w:val="00231CAE"/>
    <w:rsid w:val="002367ED"/>
    <w:rsid w:val="002410A3"/>
    <w:rsid w:val="0024131C"/>
    <w:rsid w:val="002426C5"/>
    <w:rsid w:val="002462FB"/>
    <w:rsid w:val="002463DE"/>
    <w:rsid w:val="0025057E"/>
    <w:rsid w:val="0025138F"/>
    <w:rsid w:val="00251C98"/>
    <w:rsid w:val="002567EB"/>
    <w:rsid w:val="00256DC5"/>
    <w:rsid w:val="00265032"/>
    <w:rsid w:val="0026683F"/>
    <w:rsid w:val="00266DDB"/>
    <w:rsid w:val="002727C6"/>
    <w:rsid w:val="002766DC"/>
    <w:rsid w:val="00276FE9"/>
    <w:rsid w:val="00277254"/>
    <w:rsid w:val="0028028C"/>
    <w:rsid w:val="0028524A"/>
    <w:rsid w:val="002859AA"/>
    <w:rsid w:val="0028635C"/>
    <w:rsid w:val="00287042"/>
    <w:rsid w:val="00287403"/>
    <w:rsid w:val="002908AF"/>
    <w:rsid w:val="00291893"/>
    <w:rsid w:val="00292412"/>
    <w:rsid w:val="0029449A"/>
    <w:rsid w:val="002954CF"/>
    <w:rsid w:val="0029604A"/>
    <w:rsid w:val="002A08D8"/>
    <w:rsid w:val="002A0D16"/>
    <w:rsid w:val="002A11D7"/>
    <w:rsid w:val="002A1908"/>
    <w:rsid w:val="002A1D30"/>
    <w:rsid w:val="002A2EBE"/>
    <w:rsid w:val="002A6122"/>
    <w:rsid w:val="002A6C5E"/>
    <w:rsid w:val="002A6EB7"/>
    <w:rsid w:val="002B10AD"/>
    <w:rsid w:val="002B1D4C"/>
    <w:rsid w:val="002B48B0"/>
    <w:rsid w:val="002B67CA"/>
    <w:rsid w:val="002C0CD9"/>
    <w:rsid w:val="002C133B"/>
    <w:rsid w:val="002C26D9"/>
    <w:rsid w:val="002C73B0"/>
    <w:rsid w:val="002D099C"/>
    <w:rsid w:val="002D11FB"/>
    <w:rsid w:val="002D2B9A"/>
    <w:rsid w:val="002D5994"/>
    <w:rsid w:val="002D7C91"/>
    <w:rsid w:val="002E031D"/>
    <w:rsid w:val="002E1FF3"/>
    <w:rsid w:val="002E615A"/>
    <w:rsid w:val="002E7E98"/>
    <w:rsid w:val="002F0410"/>
    <w:rsid w:val="002F19D9"/>
    <w:rsid w:val="002F1FF0"/>
    <w:rsid w:val="002F46AB"/>
    <w:rsid w:val="002F63DA"/>
    <w:rsid w:val="002F7D43"/>
    <w:rsid w:val="00300304"/>
    <w:rsid w:val="003005EC"/>
    <w:rsid w:val="00300DEF"/>
    <w:rsid w:val="00301866"/>
    <w:rsid w:val="00302FFA"/>
    <w:rsid w:val="003032C5"/>
    <w:rsid w:val="003079C5"/>
    <w:rsid w:val="00310696"/>
    <w:rsid w:val="00314024"/>
    <w:rsid w:val="00314FF5"/>
    <w:rsid w:val="00316B01"/>
    <w:rsid w:val="00325193"/>
    <w:rsid w:val="003255DD"/>
    <w:rsid w:val="003265C7"/>
    <w:rsid w:val="00333111"/>
    <w:rsid w:val="00334A53"/>
    <w:rsid w:val="003351C4"/>
    <w:rsid w:val="003367D3"/>
    <w:rsid w:val="0034038A"/>
    <w:rsid w:val="00343AB8"/>
    <w:rsid w:val="003466FE"/>
    <w:rsid w:val="00346CB4"/>
    <w:rsid w:val="00347A80"/>
    <w:rsid w:val="00347B1D"/>
    <w:rsid w:val="00347EF4"/>
    <w:rsid w:val="00350C7F"/>
    <w:rsid w:val="00351CE0"/>
    <w:rsid w:val="00351EA1"/>
    <w:rsid w:val="00352408"/>
    <w:rsid w:val="00355B59"/>
    <w:rsid w:val="00356306"/>
    <w:rsid w:val="00357118"/>
    <w:rsid w:val="00357DFB"/>
    <w:rsid w:val="003609C0"/>
    <w:rsid w:val="003610D6"/>
    <w:rsid w:val="00362219"/>
    <w:rsid w:val="003624A7"/>
    <w:rsid w:val="003643CD"/>
    <w:rsid w:val="00364584"/>
    <w:rsid w:val="00367A98"/>
    <w:rsid w:val="00370441"/>
    <w:rsid w:val="00370CB3"/>
    <w:rsid w:val="00370E9D"/>
    <w:rsid w:val="00372A49"/>
    <w:rsid w:val="00375BD2"/>
    <w:rsid w:val="00377220"/>
    <w:rsid w:val="00377A48"/>
    <w:rsid w:val="00381C23"/>
    <w:rsid w:val="0038444E"/>
    <w:rsid w:val="003847EC"/>
    <w:rsid w:val="00384B28"/>
    <w:rsid w:val="00384F7D"/>
    <w:rsid w:val="003852E5"/>
    <w:rsid w:val="00387611"/>
    <w:rsid w:val="0038780E"/>
    <w:rsid w:val="00387E36"/>
    <w:rsid w:val="0039077B"/>
    <w:rsid w:val="00394C28"/>
    <w:rsid w:val="003953BC"/>
    <w:rsid w:val="00395EC1"/>
    <w:rsid w:val="003965AB"/>
    <w:rsid w:val="003A2588"/>
    <w:rsid w:val="003A25F1"/>
    <w:rsid w:val="003A3286"/>
    <w:rsid w:val="003A5B63"/>
    <w:rsid w:val="003A67F8"/>
    <w:rsid w:val="003B145E"/>
    <w:rsid w:val="003B3F13"/>
    <w:rsid w:val="003B667E"/>
    <w:rsid w:val="003C1194"/>
    <w:rsid w:val="003C2E6A"/>
    <w:rsid w:val="003C4514"/>
    <w:rsid w:val="003C4E4C"/>
    <w:rsid w:val="003C618F"/>
    <w:rsid w:val="003C6795"/>
    <w:rsid w:val="003D008D"/>
    <w:rsid w:val="003D0957"/>
    <w:rsid w:val="003D12A2"/>
    <w:rsid w:val="003D1982"/>
    <w:rsid w:val="003D1CA9"/>
    <w:rsid w:val="003D3A2C"/>
    <w:rsid w:val="003D5947"/>
    <w:rsid w:val="003D5BE2"/>
    <w:rsid w:val="003E2471"/>
    <w:rsid w:val="003E59A5"/>
    <w:rsid w:val="003F08E5"/>
    <w:rsid w:val="003F1155"/>
    <w:rsid w:val="003F12F5"/>
    <w:rsid w:val="003F2EF6"/>
    <w:rsid w:val="003F5922"/>
    <w:rsid w:val="003F5C1A"/>
    <w:rsid w:val="00403513"/>
    <w:rsid w:val="00403F7C"/>
    <w:rsid w:val="00410326"/>
    <w:rsid w:val="00410370"/>
    <w:rsid w:val="004109DB"/>
    <w:rsid w:val="0041117A"/>
    <w:rsid w:val="00411507"/>
    <w:rsid w:val="0041375F"/>
    <w:rsid w:val="00414FE3"/>
    <w:rsid w:val="00416BFE"/>
    <w:rsid w:val="00420ABB"/>
    <w:rsid w:val="0042169E"/>
    <w:rsid w:val="00421DBD"/>
    <w:rsid w:val="00422664"/>
    <w:rsid w:val="004227A9"/>
    <w:rsid w:val="0043034F"/>
    <w:rsid w:val="0043228C"/>
    <w:rsid w:val="004324C3"/>
    <w:rsid w:val="00432649"/>
    <w:rsid w:val="00433AFA"/>
    <w:rsid w:val="0043475D"/>
    <w:rsid w:val="00437086"/>
    <w:rsid w:val="0044078E"/>
    <w:rsid w:val="0044340F"/>
    <w:rsid w:val="004444F1"/>
    <w:rsid w:val="0045214E"/>
    <w:rsid w:val="0045651F"/>
    <w:rsid w:val="004578F2"/>
    <w:rsid w:val="00461129"/>
    <w:rsid w:val="004622EB"/>
    <w:rsid w:val="00462632"/>
    <w:rsid w:val="00463277"/>
    <w:rsid w:val="00464107"/>
    <w:rsid w:val="0046497D"/>
    <w:rsid w:val="00465600"/>
    <w:rsid w:val="00470D6D"/>
    <w:rsid w:val="004726E3"/>
    <w:rsid w:val="00473DF8"/>
    <w:rsid w:val="00475A9D"/>
    <w:rsid w:val="004775F6"/>
    <w:rsid w:val="004816B9"/>
    <w:rsid w:val="00481945"/>
    <w:rsid w:val="00485A04"/>
    <w:rsid w:val="004861BE"/>
    <w:rsid w:val="00487A99"/>
    <w:rsid w:val="004916F3"/>
    <w:rsid w:val="00491EA4"/>
    <w:rsid w:val="00492193"/>
    <w:rsid w:val="00492A0C"/>
    <w:rsid w:val="00497A43"/>
    <w:rsid w:val="004A16DC"/>
    <w:rsid w:val="004A5139"/>
    <w:rsid w:val="004A5ADF"/>
    <w:rsid w:val="004B16A1"/>
    <w:rsid w:val="004B330A"/>
    <w:rsid w:val="004B5AD8"/>
    <w:rsid w:val="004B63BC"/>
    <w:rsid w:val="004C0A8A"/>
    <w:rsid w:val="004C2973"/>
    <w:rsid w:val="004C3496"/>
    <w:rsid w:val="004C4911"/>
    <w:rsid w:val="004C513F"/>
    <w:rsid w:val="004D2D15"/>
    <w:rsid w:val="004D32AE"/>
    <w:rsid w:val="004D383B"/>
    <w:rsid w:val="004D44A5"/>
    <w:rsid w:val="004D527C"/>
    <w:rsid w:val="004D597D"/>
    <w:rsid w:val="004D5BA5"/>
    <w:rsid w:val="004E14A5"/>
    <w:rsid w:val="004E17FB"/>
    <w:rsid w:val="004E1A15"/>
    <w:rsid w:val="004E1BAD"/>
    <w:rsid w:val="004E72DD"/>
    <w:rsid w:val="004F1E3B"/>
    <w:rsid w:val="004F21CA"/>
    <w:rsid w:val="004F25A2"/>
    <w:rsid w:val="004F3AF0"/>
    <w:rsid w:val="004F3B7D"/>
    <w:rsid w:val="004F53AE"/>
    <w:rsid w:val="004F76B0"/>
    <w:rsid w:val="0050042F"/>
    <w:rsid w:val="00502561"/>
    <w:rsid w:val="005034A6"/>
    <w:rsid w:val="00503A88"/>
    <w:rsid w:val="00506BF6"/>
    <w:rsid w:val="00507F32"/>
    <w:rsid w:val="00516222"/>
    <w:rsid w:val="005164BF"/>
    <w:rsid w:val="005166A8"/>
    <w:rsid w:val="00517550"/>
    <w:rsid w:val="005176D9"/>
    <w:rsid w:val="005200BB"/>
    <w:rsid w:val="00521CBB"/>
    <w:rsid w:val="00522D2D"/>
    <w:rsid w:val="00524414"/>
    <w:rsid w:val="005257D9"/>
    <w:rsid w:val="0052731B"/>
    <w:rsid w:val="005354EE"/>
    <w:rsid w:val="00535A66"/>
    <w:rsid w:val="0053637B"/>
    <w:rsid w:val="00536631"/>
    <w:rsid w:val="0054239B"/>
    <w:rsid w:val="00543E62"/>
    <w:rsid w:val="00545350"/>
    <w:rsid w:val="0054555E"/>
    <w:rsid w:val="00546677"/>
    <w:rsid w:val="005472CB"/>
    <w:rsid w:val="005517FE"/>
    <w:rsid w:val="005521B5"/>
    <w:rsid w:val="005576FE"/>
    <w:rsid w:val="00557BE3"/>
    <w:rsid w:val="0056261C"/>
    <w:rsid w:val="0056385E"/>
    <w:rsid w:val="005642E3"/>
    <w:rsid w:val="0056646F"/>
    <w:rsid w:val="00575830"/>
    <w:rsid w:val="005815B5"/>
    <w:rsid w:val="005825FC"/>
    <w:rsid w:val="00583AE8"/>
    <w:rsid w:val="00584715"/>
    <w:rsid w:val="00584E10"/>
    <w:rsid w:val="00587A8A"/>
    <w:rsid w:val="005929EF"/>
    <w:rsid w:val="0059379C"/>
    <w:rsid w:val="00593B6D"/>
    <w:rsid w:val="00596206"/>
    <w:rsid w:val="00596515"/>
    <w:rsid w:val="00596538"/>
    <w:rsid w:val="005A04AC"/>
    <w:rsid w:val="005A078A"/>
    <w:rsid w:val="005A0C75"/>
    <w:rsid w:val="005A3BB7"/>
    <w:rsid w:val="005A3D09"/>
    <w:rsid w:val="005A4370"/>
    <w:rsid w:val="005A6E72"/>
    <w:rsid w:val="005B01A0"/>
    <w:rsid w:val="005B06F0"/>
    <w:rsid w:val="005B0C87"/>
    <w:rsid w:val="005B1521"/>
    <w:rsid w:val="005B3BEC"/>
    <w:rsid w:val="005B43E3"/>
    <w:rsid w:val="005B4E59"/>
    <w:rsid w:val="005C13B8"/>
    <w:rsid w:val="005C4A9A"/>
    <w:rsid w:val="005C537C"/>
    <w:rsid w:val="005C76D6"/>
    <w:rsid w:val="005D05B1"/>
    <w:rsid w:val="005D16D5"/>
    <w:rsid w:val="005D1AF6"/>
    <w:rsid w:val="005D2709"/>
    <w:rsid w:val="005D4D15"/>
    <w:rsid w:val="005D56FD"/>
    <w:rsid w:val="005E0FFC"/>
    <w:rsid w:val="005E24B8"/>
    <w:rsid w:val="005E3384"/>
    <w:rsid w:val="005E3B09"/>
    <w:rsid w:val="005E40EB"/>
    <w:rsid w:val="005E619D"/>
    <w:rsid w:val="005F153D"/>
    <w:rsid w:val="005F2E26"/>
    <w:rsid w:val="005F3018"/>
    <w:rsid w:val="005F686A"/>
    <w:rsid w:val="005F6AE7"/>
    <w:rsid w:val="005F6CD0"/>
    <w:rsid w:val="005F72A7"/>
    <w:rsid w:val="0060050C"/>
    <w:rsid w:val="00601072"/>
    <w:rsid w:val="00602064"/>
    <w:rsid w:val="006025D5"/>
    <w:rsid w:val="00602991"/>
    <w:rsid w:val="00602F3C"/>
    <w:rsid w:val="00606865"/>
    <w:rsid w:val="00606E20"/>
    <w:rsid w:val="006113BA"/>
    <w:rsid w:val="00613E17"/>
    <w:rsid w:val="00621DC3"/>
    <w:rsid w:val="00622ACB"/>
    <w:rsid w:val="00622ED3"/>
    <w:rsid w:val="00627D50"/>
    <w:rsid w:val="0063040F"/>
    <w:rsid w:val="00631369"/>
    <w:rsid w:val="006326D7"/>
    <w:rsid w:val="0063290A"/>
    <w:rsid w:val="006332E0"/>
    <w:rsid w:val="00634FFA"/>
    <w:rsid w:val="00635301"/>
    <w:rsid w:val="00636D25"/>
    <w:rsid w:val="006371CB"/>
    <w:rsid w:val="00641E84"/>
    <w:rsid w:val="006429A1"/>
    <w:rsid w:val="0064348D"/>
    <w:rsid w:val="00644AF8"/>
    <w:rsid w:val="006460A7"/>
    <w:rsid w:val="006502B1"/>
    <w:rsid w:val="00650AE5"/>
    <w:rsid w:val="00650C08"/>
    <w:rsid w:val="00652D38"/>
    <w:rsid w:val="006610C5"/>
    <w:rsid w:val="006615AF"/>
    <w:rsid w:val="00662DCD"/>
    <w:rsid w:val="0066374B"/>
    <w:rsid w:val="00663796"/>
    <w:rsid w:val="006642B5"/>
    <w:rsid w:val="006660D1"/>
    <w:rsid w:val="0066678B"/>
    <w:rsid w:val="00667BA8"/>
    <w:rsid w:val="00670217"/>
    <w:rsid w:val="00672564"/>
    <w:rsid w:val="00675632"/>
    <w:rsid w:val="00676804"/>
    <w:rsid w:val="00681A2B"/>
    <w:rsid w:val="006839A3"/>
    <w:rsid w:val="0068542C"/>
    <w:rsid w:val="00685570"/>
    <w:rsid w:val="00686BDF"/>
    <w:rsid w:val="00686E16"/>
    <w:rsid w:val="0069081D"/>
    <w:rsid w:val="00691156"/>
    <w:rsid w:val="0069142E"/>
    <w:rsid w:val="00692F93"/>
    <w:rsid w:val="00693CE4"/>
    <w:rsid w:val="00694148"/>
    <w:rsid w:val="00695096"/>
    <w:rsid w:val="006A14D6"/>
    <w:rsid w:val="006A20AF"/>
    <w:rsid w:val="006A24BB"/>
    <w:rsid w:val="006A35EE"/>
    <w:rsid w:val="006A4857"/>
    <w:rsid w:val="006A7486"/>
    <w:rsid w:val="006B121A"/>
    <w:rsid w:val="006B299B"/>
    <w:rsid w:val="006B4178"/>
    <w:rsid w:val="006C1C6A"/>
    <w:rsid w:val="006C261F"/>
    <w:rsid w:val="006C4D93"/>
    <w:rsid w:val="006D1815"/>
    <w:rsid w:val="006D24DD"/>
    <w:rsid w:val="006D37A3"/>
    <w:rsid w:val="006D3B20"/>
    <w:rsid w:val="006D4DA3"/>
    <w:rsid w:val="006E3569"/>
    <w:rsid w:val="006E4E20"/>
    <w:rsid w:val="006E5310"/>
    <w:rsid w:val="006E5709"/>
    <w:rsid w:val="006E6B30"/>
    <w:rsid w:val="006E701A"/>
    <w:rsid w:val="006F0858"/>
    <w:rsid w:val="006F1D96"/>
    <w:rsid w:val="006F2CF5"/>
    <w:rsid w:val="006F5BFD"/>
    <w:rsid w:val="006F7760"/>
    <w:rsid w:val="007013D2"/>
    <w:rsid w:val="00703C30"/>
    <w:rsid w:val="00704A76"/>
    <w:rsid w:val="00704C46"/>
    <w:rsid w:val="0071150C"/>
    <w:rsid w:val="007172B8"/>
    <w:rsid w:val="00720BAC"/>
    <w:rsid w:val="00720DD0"/>
    <w:rsid w:val="00722F45"/>
    <w:rsid w:val="00722F89"/>
    <w:rsid w:val="007232A5"/>
    <w:rsid w:val="00724006"/>
    <w:rsid w:val="007246F7"/>
    <w:rsid w:val="00725891"/>
    <w:rsid w:val="007263BB"/>
    <w:rsid w:val="007335E6"/>
    <w:rsid w:val="007369CD"/>
    <w:rsid w:val="00737CC1"/>
    <w:rsid w:val="0074180E"/>
    <w:rsid w:val="00751576"/>
    <w:rsid w:val="00751917"/>
    <w:rsid w:val="00752ADC"/>
    <w:rsid w:val="007546D7"/>
    <w:rsid w:val="007548E8"/>
    <w:rsid w:val="00755FC7"/>
    <w:rsid w:val="00757A3A"/>
    <w:rsid w:val="00757B28"/>
    <w:rsid w:val="00761320"/>
    <w:rsid w:val="00761EDE"/>
    <w:rsid w:val="00761F31"/>
    <w:rsid w:val="00766B80"/>
    <w:rsid w:val="00770ADA"/>
    <w:rsid w:val="0077126A"/>
    <w:rsid w:val="0077633F"/>
    <w:rsid w:val="00780267"/>
    <w:rsid w:val="007829AE"/>
    <w:rsid w:val="007846D9"/>
    <w:rsid w:val="00787855"/>
    <w:rsid w:val="00791460"/>
    <w:rsid w:val="0079363B"/>
    <w:rsid w:val="00795693"/>
    <w:rsid w:val="007A1765"/>
    <w:rsid w:val="007A1FB7"/>
    <w:rsid w:val="007A25ED"/>
    <w:rsid w:val="007A29D3"/>
    <w:rsid w:val="007B30B0"/>
    <w:rsid w:val="007B4A44"/>
    <w:rsid w:val="007B5AEC"/>
    <w:rsid w:val="007B6358"/>
    <w:rsid w:val="007B723C"/>
    <w:rsid w:val="007C2506"/>
    <w:rsid w:val="007D133A"/>
    <w:rsid w:val="007D27D2"/>
    <w:rsid w:val="007D3D42"/>
    <w:rsid w:val="007D5B86"/>
    <w:rsid w:val="007D6AD1"/>
    <w:rsid w:val="007E0137"/>
    <w:rsid w:val="007E0DA3"/>
    <w:rsid w:val="007E3AF6"/>
    <w:rsid w:val="007E3DD4"/>
    <w:rsid w:val="007E4736"/>
    <w:rsid w:val="007E5709"/>
    <w:rsid w:val="007E631C"/>
    <w:rsid w:val="007E6529"/>
    <w:rsid w:val="007E6B94"/>
    <w:rsid w:val="007F188D"/>
    <w:rsid w:val="008038DC"/>
    <w:rsid w:val="00805938"/>
    <w:rsid w:val="00810F75"/>
    <w:rsid w:val="008111FD"/>
    <w:rsid w:val="008120AD"/>
    <w:rsid w:val="00812154"/>
    <w:rsid w:val="008133C9"/>
    <w:rsid w:val="008135D3"/>
    <w:rsid w:val="00813B85"/>
    <w:rsid w:val="00814898"/>
    <w:rsid w:val="00814980"/>
    <w:rsid w:val="008204BC"/>
    <w:rsid w:val="00821C15"/>
    <w:rsid w:val="00821F52"/>
    <w:rsid w:val="008235B0"/>
    <w:rsid w:val="008253D3"/>
    <w:rsid w:val="008259C9"/>
    <w:rsid w:val="00827153"/>
    <w:rsid w:val="00827623"/>
    <w:rsid w:val="0083097F"/>
    <w:rsid w:val="008312AA"/>
    <w:rsid w:val="00833727"/>
    <w:rsid w:val="008346D2"/>
    <w:rsid w:val="0083654C"/>
    <w:rsid w:val="00836DC8"/>
    <w:rsid w:val="00840F06"/>
    <w:rsid w:val="00841062"/>
    <w:rsid w:val="008413BC"/>
    <w:rsid w:val="008444FD"/>
    <w:rsid w:val="00844873"/>
    <w:rsid w:val="0084606D"/>
    <w:rsid w:val="00850EB2"/>
    <w:rsid w:val="00852585"/>
    <w:rsid w:val="00854EA7"/>
    <w:rsid w:val="00861244"/>
    <w:rsid w:val="00861ACE"/>
    <w:rsid w:val="008632BA"/>
    <w:rsid w:val="00865EF2"/>
    <w:rsid w:val="00871328"/>
    <w:rsid w:val="008746FB"/>
    <w:rsid w:val="00875776"/>
    <w:rsid w:val="008762F6"/>
    <w:rsid w:val="00881197"/>
    <w:rsid w:val="008832B3"/>
    <w:rsid w:val="00886F7D"/>
    <w:rsid w:val="00887CE1"/>
    <w:rsid w:val="00892A0F"/>
    <w:rsid w:val="0089592F"/>
    <w:rsid w:val="008964E0"/>
    <w:rsid w:val="00896CD1"/>
    <w:rsid w:val="008A2A6A"/>
    <w:rsid w:val="008A2E8A"/>
    <w:rsid w:val="008A3426"/>
    <w:rsid w:val="008A5AC1"/>
    <w:rsid w:val="008A6A35"/>
    <w:rsid w:val="008A7038"/>
    <w:rsid w:val="008A7360"/>
    <w:rsid w:val="008A7B96"/>
    <w:rsid w:val="008B07DA"/>
    <w:rsid w:val="008B1C25"/>
    <w:rsid w:val="008B2497"/>
    <w:rsid w:val="008B5647"/>
    <w:rsid w:val="008B5A03"/>
    <w:rsid w:val="008B5DB5"/>
    <w:rsid w:val="008B7213"/>
    <w:rsid w:val="008C4546"/>
    <w:rsid w:val="008C697B"/>
    <w:rsid w:val="008C6996"/>
    <w:rsid w:val="008C7B03"/>
    <w:rsid w:val="008C7BA5"/>
    <w:rsid w:val="008C7F60"/>
    <w:rsid w:val="008D231B"/>
    <w:rsid w:val="008D2AFD"/>
    <w:rsid w:val="008D4034"/>
    <w:rsid w:val="008D4B69"/>
    <w:rsid w:val="008D5EE5"/>
    <w:rsid w:val="008D6978"/>
    <w:rsid w:val="008E0C21"/>
    <w:rsid w:val="008E0DDE"/>
    <w:rsid w:val="008E1926"/>
    <w:rsid w:val="008E6DD3"/>
    <w:rsid w:val="008E7700"/>
    <w:rsid w:val="008F1A8F"/>
    <w:rsid w:val="008F22AA"/>
    <w:rsid w:val="008F2882"/>
    <w:rsid w:val="008F3621"/>
    <w:rsid w:val="008F4F58"/>
    <w:rsid w:val="008F5C22"/>
    <w:rsid w:val="00901CBB"/>
    <w:rsid w:val="00902E45"/>
    <w:rsid w:val="009040BC"/>
    <w:rsid w:val="009054E7"/>
    <w:rsid w:val="00913EE5"/>
    <w:rsid w:val="00915C51"/>
    <w:rsid w:val="00916D6D"/>
    <w:rsid w:val="009176AD"/>
    <w:rsid w:val="00917E45"/>
    <w:rsid w:val="0092021E"/>
    <w:rsid w:val="009218C5"/>
    <w:rsid w:val="00923171"/>
    <w:rsid w:val="00923E67"/>
    <w:rsid w:val="00923EDE"/>
    <w:rsid w:val="00924818"/>
    <w:rsid w:val="00924BA1"/>
    <w:rsid w:val="00927AA3"/>
    <w:rsid w:val="009421DF"/>
    <w:rsid w:val="009422EE"/>
    <w:rsid w:val="00944306"/>
    <w:rsid w:val="009471CB"/>
    <w:rsid w:val="00951C30"/>
    <w:rsid w:val="0095247A"/>
    <w:rsid w:val="009548B6"/>
    <w:rsid w:val="00956CA9"/>
    <w:rsid w:val="00957199"/>
    <w:rsid w:val="0095734D"/>
    <w:rsid w:val="00961B6E"/>
    <w:rsid w:val="009630C1"/>
    <w:rsid w:val="0096353C"/>
    <w:rsid w:val="00964706"/>
    <w:rsid w:val="00965C50"/>
    <w:rsid w:val="00965D56"/>
    <w:rsid w:val="009667D4"/>
    <w:rsid w:val="00973305"/>
    <w:rsid w:val="00974C30"/>
    <w:rsid w:val="00975628"/>
    <w:rsid w:val="00975C14"/>
    <w:rsid w:val="009806A9"/>
    <w:rsid w:val="009818EE"/>
    <w:rsid w:val="00984C04"/>
    <w:rsid w:val="00985F8F"/>
    <w:rsid w:val="00991354"/>
    <w:rsid w:val="00992E2B"/>
    <w:rsid w:val="00993A06"/>
    <w:rsid w:val="00993FAE"/>
    <w:rsid w:val="00994BAC"/>
    <w:rsid w:val="009951C4"/>
    <w:rsid w:val="009A0391"/>
    <w:rsid w:val="009A0D00"/>
    <w:rsid w:val="009A1AC0"/>
    <w:rsid w:val="009A1BD5"/>
    <w:rsid w:val="009A316B"/>
    <w:rsid w:val="009A466F"/>
    <w:rsid w:val="009A4D5C"/>
    <w:rsid w:val="009A763E"/>
    <w:rsid w:val="009B0B3D"/>
    <w:rsid w:val="009B484A"/>
    <w:rsid w:val="009B62F8"/>
    <w:rsid w:val="009C3FE8"/>
    <w:rsid w:val="009C5787"/>
    <w:rsid w:val="009C5F47"/>
    <w:rsid w:val="009C6230"/>
    <w:rsid w:val="009C6B64"/>
    <w:rsid w:val="009D2509"/>
    <w:rsid w:val="009D4BCC"/>
    <w:rsid w:val="009D4E9D"/>
    <w:rsid w:val="009D690C"/>
    <w:rsid w:val="009D7DF9"/>
    <w:rsid w:val="009E01B3"/>
    <w:rsid w:val="009E1A18"/>
    <w:rsid w:val="009E1B23"/>
    <w:rsid w:val="009E51CC"/>
    <w:rsid w:val="009E5211"/>
    <w:rsid w:val="009E7D0E"/>
    <w:rsid w:val="009F1CEF"/>
    <w:rsid w:val="009F3A64"/>
    <w:rsid w:val="009F4E25"/>
    <w:rsid w:val="009F5611"/>
    <w:rsid w:val="009F5AF1"/>
    <w:rsid w:val="00A014B3"/>
    <w:rsid w:val="00A01608"/>
    <w:rsid w:val="00A019D2"/>
    <w:rsid w:val="00A11D36"/>
    <w:rsid w:val="00A14F9E"/>
    <w:rsid w:val="00A1517F"/>
    <w:rsid w:val="00A157AF"/>
    <w:rsid w:val="00A15CCE"/>
    <w:rsid w:val="00A161B5"/>
    <w:rsid w:val="00A21486"/>
    <w:rsid w:val="00A21DAF"/>
    <w:rsid w:val="00A26752"/>
    <w:rsid w:val="00A2763B"/>
    <w:rsid w:val="00A31952"/>
    <w:rsid w:val="00A31ACD"/>
    <w:rsid w:val="00A31DA4"/>
    <w:rsid w:val="00A31E5C"/>
    <w:rsid w:val="00A31F26"/>
    <w:rsid w:val="00A351E8"/>
    <w:rsid w:val="00A35749"/>
    <w:rsid w:val="00A417F1"/>
    <w:rsid w:val="00A500FF"/>
    <w:rsid w:val="00A50466"/>
    <w:rsid w:val="00A50EDA"/>
    <w:rsid w:val="00A51222"/>
    <w:rsid w:val="00A5525D"/>
    <w:rsid w:val="00A56387"/>
    <w:rsid w:val="00A56BED"/>
    <w:rsid w:val="00A56E06"/>
    <w:rsid w:val="00A61228"/>
    <w:rsid w:val="00A612A6"/>
    <w:rsid w:val="00A6154B"/>
    <w:rsid w:val="00A615EA"/>
    <w:rsid w:val="00A6219C"/>
    <w:rsid w:val="00A6483A"/>
    <w:rsid w:val="00A64FC2"/>
    <w:rsid w:val="00A66860"/>
    <w:rsid w:val="00A7188F"/>
    <w:rsid w:val="00A71EE1"/>
    <w:rsid w:val="00A72E84"/>
    <w:rsid w:val="00A74233"/>
    <w:rsid w:val="00A752B1"/>
    <w:rsid w:val="00A755AB"/>
    <w:rsid w:val="00A75FE7"/>
    <w:rsid w:val="00A77CBE"/>
    <w:rsid w:val="00A845E7"/>
    <w:rsid w:val="00A9042C"/>
    <w:rsid w:val="00A91995"/>
    <w:rsid w:val="00A9212E"/>
    <w:rsid w:val="00A93543"/>
    <w:rsid w:val="00A9495E"/>
    <w:rsid w:val="00A94E4C"/>
    <w:rsid w:val="00A94EAE"/>
    <w:rsid w:val="00AA1139"/>
    <w:rsid w:val="00AA13C8"/>
    <w:rsid w:val="00AA156C"/>
    <w:rsid w:val="00AA21AF"/>
    <w:rsid w:val="00AA566C"/>
    <w:rsid w:val="00AA594C"/>
    <w:rsid w:val="00AA640F"/>
    <w:rsid w:val="00AA6724"/>
    <w:rsid w:val="00AB0B16"/>
    <w:rsid w:val="00AB14CB"/>
    <w:rsid w:val="00AB373A"/>
    <w:rsid w:val="00AC0292"/>
    <w:rsid w:val="00AC4FF3"/>
    <w:rsid w:val="00AC5E1A"/>
    <w:rsid w:val="00AD06D9"/>
    <w:rsid w:val="00AD1D32"/>
    <w:rsid w:val="00AD1F34"/>
    <w:rsid w:val="00AD2EBE"/>
    <w:rsid w:val="00AD346D"/>
    <w:rsid w:val="00AD3BF9"/>
    <w:rsid w:val="00AE009C"/>
    <w:rsid w:val="00AE290C"/>
    <w:rsid w:val="00AE392B"/>
    <w:rsid w:val="00AE4075"/>
    <w:rsid w:val="00AE51C1"/>
    <w:rsid w:val="00AE5486"/>
    <w:rsid w:val="00AE59F8"/>
    <w:rsid w:val="00AE6D75"/>
    <w:rsid w:val="00AE7258"/>
    <w:rsid w:val="00AF000A"/>
    <w:rsid w:val="00AF093B"/>
    <w:rsid w:val="00AF0D92"/>
    <w:rsid w:val="00AF1635"/>
    <w:rsid w:val="00AF1D5C"/>
    <w:rsid w:val="00AF2951"/>
    <w:rsid w:val="00AF30C3"/>
    <w:rsid w:val="00AF4A48"/>
    <w:rsid w:val="00B001A5"/>
    <w:rsid w:val="00B004A4"/>
    <w:rsid w:val="00B0178E"/>
    <w:rsid w:val="00B02100"/>
    <w:rsid w:val="00B03391"/>
    <w:rsid w:val="00B04C32"/>
    <w:rsid w:val="00B104A3"/>
    <w:rsid w:val="00B104BD"/>
    <w:rsid w:val="00B106FA"/>
    <w:rsid w:val="00B10715"/>
    <w:rsid w:val="00B13D07"/>
    <w:rsid w:val="00B14178"/>
    <w:rsid w:val="00B1701F"/>
    <w:rsid w:val="00B17ECA"/>
    <w:rsid w:val="00B22C7A"/>
    <w:rsid w:val="00B236FF"/>
    <w:rsid w:val="00B23FF9"/>
    <w:rsid w:val="00B240F5"/>
    <w:rsid w:val="00B2767C"/>
    <w:rsid w:val="00B303F7"/>
    <w:rsid w:val="00B31A76"/>
    <w:rsid w:val="00B32484"/>
    <w:rsid w:val="00B324CF"/>
    <w:rsid w:val="00B3494D"/>
    <w:rsid w:val="00B35C4F"/>
    <w:rsid w:val="00B36525"/>
    <w:rsid w:val="00B37EDC"/>
    <w:rsid w:val="00B4506C"/>
    <w:rsid w:val="00B4511D"/>
    <w:rsid w:val="00B46006"/>
    <w:rsid w:val="00B526AB"/>
    <w:rsid w:val="00B53793"/>
    <w:rsid w:val="00B54EEB"/>
    <w:rsid w:val="00B617BC"/>
    <w:rsid w:val="00B61A33"/>
    <w:rsid w:val="00B623A2"/>
    <w:rsid w:val="00B63F73"/>
    <w:rsid w:val="00B64031"/>
    <w:rsid w:val="00B64975"/>
    <w:rsid w:val="00B657AF"/>
    <w:rsid w:val="00B66E98"/>
    <w:rsid w:val="00B67496"/>
    <w:rsid w:val="00B676B8"/>
    <w:rsid w:val="00B75BDE"/>
    <w:rsid w:val="00B76B1E"/>
    <w:rsid w:val="00B77674"/>
    <w:rsid w:val="00B7771A"/>
    <w:rsid w:val="00B824CB"/>
    <w:rsid w:val="00B84578"/>
    <w:rsid w:val="00B85776"/>
    <w:rsid w:val="00B85D4E"/>
    <w:rsid w:val="00B868EE"/>
    <w:rsid w:val="00B874E0"/>
    <w:rsid w:val="00B904AF"/>
    <w:rsid w:val="00B911CC"/>
    <w:rsid w:val="00B9232C"/>
    <w:rsid w:val="00B94129"/>
    <w:rsid w:val="00B9511D"/>
    <w:rsid w:val="00B973F9"/>
    <w:rsid w:val="00B97DC7"/>
    <w:rsid w:val="00BA1D40"/>
    <w:rsid w:val="00BA1EBA"/>
    <w:rsid w:val="00BA5BE3"/>
    <w:rsid w:val="00BA70E7"/>
    <w:rsid w:val="00BB0864"/>
    <w:rsid w:val="00BB143C"/>
    <w:rsid w:val="00BB16FF"/>
    <w:rsid w:val="00BB418F"/>
    <w:rsid w:val="00BB449D"/>
    <w:rsid w:val="00BB5A4B"/>
    <w:rsid w:val="00BB7446"/>
    <w:rsid w:val="00BB7F0F"/>
    <w:rsid w:val="00BC043E"/>
    <w:rsid w:val="00BC2284"/>
    <w:rsid w:val="00BC273D"/>
    <w:rsid w:val="00BC46E4"/>
    <w:rsid w:val="00BC531D"/>
    <w:rsid w:val="00BC5F6B"/>
    <w:rsid w:val="00BC6FCC"/>
    <w:rsid w:val="00BD1A1C"/>
    <w:rsid w:val="00BD3047"/>
    <w:rsid w:val="00BE0488"/>
    <w:rsid w:val="00BE1185"/>
    <w:rsid w:val="00BE637D"/>
    <w:rsid w:val="00BF1D1E"/>
    <w:rsid w:val="00BF3DAA"/>
    <w:rsid w:val="00BF4395"/>
    <w:rsid w:val="00BF5CD5"/>
    <w:rsid w:val="00BF6F9B"/>
    <w:rsid w:val="00BF7D10"/>
    <w:rsid w:val="00BF7E14"/>
    <w:rsid w:val="00C00909"/>
    <w:rsid w:val="00C015CE"/>
    <w:rsid w:val="00C01A2E"/>
    <w:rsid w:val="00C039BF"/>
    <w:rsid w:val="00C0421E"/>
    <w:rsid w:val="00C05942"/>
    <w:rsid w:val="00C107A1"/>
    <w:rsid w:val="00C117D3"/>
    <w:rsid w:val="00C145BE"/>
    <w:rsid w:val="00C175DD"/>
    <w:rsid w:val="00C17FBC"/>
    <w:rsid w:val="00C20553"/>
    <w:rsid w:val="00C20E05"/>
    <w:rsid w:val="00C2138D"/>
    <w:rsid w:val="00C23E1C"/>
    <w:rsid w:val="00C25299"/>
    <w:rsid w:val="00C31590"/>
    <w:rsid w:val="00C31E8C"/>
    <w:rsid w:val="00C32E0A"/>
    <w:rsid w:val="00C32EB6"/>
    <w:rsid w:val="00C337CC"/>
    <w:rsid w:val="00C33F85"/>
    <w:rsid w:val="00C353B8"/>
    <w:rsid w:val="00C36050"/>
    <w:rsid w:val="00C43CF5"/>
    <w:rsid w:val="00C44A32"/>
    <w:rsid w:val="00C50144"/>
    <w:rsid w:val="00C54AA2"/>
    <w:rsid w:val="00C54D7E"/>
    <w:rsid w:val="00C55E49"/>
    <w:rsid w:val="00C57254"/>
    <w:rsid w:val="00C65845"/>
    <w:rsid w:val="00C6733A"/>
    <w:rsid w:val="00C6758B"/>
    <w:rsid w:val="00C67CBB"/>
    <w:rsid w:val="00C70F8F"/>
    <w:rsid w:val="00C71133"/>
    <w:rsid w:val="00C75CF8"/>
    <w:rsid w:val="00C82602"/>
    <w:rsid w:val="00C84EAD"/>
    <w:rsid w:val="00C85C4D"/>
    <w:rsid w:val="00C903EA"/>
    <w:rsid w:val="00C90568"/>
    <w:rsid w:val="00C90AAC"/>
    <w:rsid w:val="00C92DB9"/>
    <w:rsid w:val="00C93490"/>
    <w:rsid w:val="00C9378F"/>
    <w:rsid w:val="00C94B67"/>
    <w:rsid w:val="00C95226"/>
    <w:rsid w:val="00C96137"/>
    <w:rsid w:val="00C96B25"/>
    <w:rsid w:val="00CB038E"/>
    <w:rsid w:val="00CB1318"/>
    <w:rsid w:val="00CB13D6"/>
    <w:rsid w:val="00CB2FD6"/>
    <w:rsid w:val="00CB4F71"/>
    <w:rsid w:val="00CB6979"/>
    <w:rsid w:val="00CB7DA0"/>
    <w:rsid w:val="00CC032E"/>
    <w:rsid w:val="00CC0F37"/>
    <w:rsid w:val="00CC25C1"/>
    <w:rsid w:val="00CC3546"/>
    <w:rsid w:val="00CC3A02"/>
    <w:rsid w:val="00CC4459"/>
    <w:rsid w:val="00CC4C4A"/>
    <w:rsid w:val="00CC6751"/>
    <w:rsid w:val="00CD1665"/>
    <w:rsid w:val="00CD1CE1"/>
    <w:rsid w:val="00CD549B"/>
    <w:rsid w:val="00CD60EF"/>
    <w:rsid w:val="00CE0861"/>
    <w:rsid w:val="00CE6144"/>
    <w:rsid w:val="00CE69E2"/>
    <w:rsid w:val="00CE754E"/>
    <w:rsid w:val="00CE7C9B"/>
    <w:rsid w:val="00CF1C00"/>
    <w:rsid w:val="00CF2F93"/>
    <w:rsid w:val="00CF3609"/>
    <w:rsid w:val="00CF43B6"/>
    <w:rsid w:val="00CF595D"/>
    <w:rsid w:val="00CF7222"/>
    <w:rsid w:val="00CF7874"/>
    <w:rsid w:val="00D01F97"/>
    <w:rsid w:val="00D0307C"/>
    <w:rsid w:val="00D032D3"/>
    <w:rsid w:val="00D05587"/>
    <w:rsid w:val="00D06A49"/>
    <w:rsid w:val="00D10242"/>
    <w:rsid w:val="00D11953"/>
    <w:rsid w:val="00D15489"/>
    <w:rsid w:val="00D15854"/>
    <w:rsid w:val="00D15901"/>
    <w:rsid w:val="00D16105"/>
    <w:rsid w:val="00D174A5"/>
    <w:rsid w:val="00D17E8A"/>
    <w:rsid w:val="00D20801"/>
    <w:rsid w:val="00D20F9F"/>
    <w:rsid w:val="00D228B7"/>
    <w:rsid w:val="00D22AB2"/>
    <w:rsid w:val="00D24867"/>
    <w:rsid w:val="00D25B2D"/>
    <w:rsid w:val="00D26163"/>
    <w:rsid w:val="00D311CF"/>
    <w:rsid w:val="00D3127E"/>
    <w:rsid w:val="00D31DED"/>
    <w:rsid w:val="00D31ED0"/>
    <w:rsid w:val="00D32D5D"/>
    <w:rsid w:val="00D353F9"/>
    <w:rsid w:val="00D35DEB"/>
    <w:rsid w:val="00D36DD9"/>
    <w:rsid w:val="00D373EA"/>
    <w:rsid w:val="00D41013"/>
    <w:rsid w:val="00D42867"/>
    <w:rsid w:val="00D449A5"/>
    <w:rsid w:val="00D45929"/>
    <w:rsid w:val="00D47C43"/>
    <w:rsid w:val="00D5116F"/>
    <w:rsid w:val="00D5140E"/>
    <w:rsid w:val="00D52D39"/>
    <w:rsid w:val="00D540C6"/>
    <w:rsid w:val="00D54BBC"/>
    <w:rsid w:val="00D55B7B"/>
    <w:rsid w:val="00D629D8"/>
    <w:rsid w:val="00D62B2D"/>
    <w:rsid w:val="00D63524"/>
    <w:rsid w:val="00D665E7"/>
    <w:rsid w:val="00D669E8"/>
    <w:rsid w:val="00D66A5B"/>
    <w:rsid w:val="00D6784F"/>
    <w:rsid w:val="00D67D65"/>
    <w:rsid w:val="00D74CF8"/>
    <w:rsid w:val="00D7527C"/>
    <w:rsid w:val="00D757BC"/>
    <w:rsid w:val="00D75AD4"/>
    <w:rsid w:val="00D76AF0"/>
    <w:rsid w:val="00D80270"/>
    <w:rsid w:val="00D82489"/>
    <w:rsid w:val="00D82539"/>
    <w:rsid w:val="00D82725"/>
    <w:rsid w:val="00D82F79"/>
    <w:rsid w:val="00D8496B"/>
    <w:rsid w:val="00D84D1E"/>
    <w:rsid w:val="00D85B9F"/>
    <w:rsid w:val="00D87F12"/>
    <w:rsid w:val="00D90DE0"/>
    <w:rsid w:val="00D970AF"/>
    <w:rsid w:val="00DA370C"/>
    <w:rsid w:val="00DA3BC6"/>
    <w:rsid w:val="00DA4467"/>
    <w:rsid w:val="00DA4A6D"/>
    <w:rsid w:val="00DA77F3"/>
    <w:rsid w:val="00DB0214"/>
    <w:rsid w:val="00DB0F1F"/>
    <w:rsid w:val="00DB168B"/>
    <w:rsid w:val="00DB1A2C"/>
    <w:rsid w:val="00DB1CF0"/>
    <w:rsid w:val="00DB33DB"/>
    <w:rsid w:val="00DB4BB8"/>
    <w:rsid w:val="00DB6246"/>
    <w:rsid w:val="00DB6445"/>
    <w:rsid w:val="00DC1686"/>
    <w:rsid w:val="00DC3059"/>
    <w:rsid w:val="00DC5199"/>
    <w:rsid w:val="00DC5727"/>
    <w:rsid w:val="00DC64E3"/>
    <w:rsid w:val="00DC7434"/>
    <w:rsid w:val="00DD31C2"/>
    <w:rsid w:val="00DD50CA"/>
    <w:rsid w:val="00DE03F7"/>
    <w:rsid w:val="00DE19AC"/>
    <w:rsid w:val="00DE2B5A"/>
    <w:rsid w:val="00DE2C0B"/>
    <w:rsid w:val="00DE6226"/>
    <w:rsid w:val="00DE6334"/>
    <w:rsid w:val="00DE633C"/>
    <w:rsid w:val="00DF0333"/>
    <w:rsid w:val="00DF1148"/>
    <w:rsid w:val="00DF42DC"/>
    <w:rsid w:val="00DF51C8"/>
    <w:rsid w:val="00DF51D5"/>
    <w:rsid w:val="00DF5F5F"/>
    <w:rsid w:val="00DF62D9"/>
    <w:rsid w:val="00DF7435"/>
    <w:rsid w:val="00E02B3A"/>
    <w:rsid w:val="00E0398B"/>
    <w:rsid w:val="00E056F2"/>
    <w:rsid w:val="00E05793"/>
    <w:rsid w:val="00E06001"/>
    <w:rsid w:val="00E1032B"/>
    <w:rsid w:val="00E12202"/>
    <w:rsid w:val="00E12AED"/>
    <w:rsid w:val="00E12DC0"/>
    <w:rsid w:val="00E13059"/>
    <w:rsid w:val="00E13543"/>
    <w:rsid w:val="00E14770"/>
    <w:rsid w:val="00E21FD8"/>
    <w:rsid w:val="00E242BC"/>
    <w:rsid w:val="00E26D13"/>
    <w:rsid w:val="00E26E83"/>
    <w:rsid w:val="00E30100"/>
    <w:rsid w:val="00E32C66"/>
    <w:rsid w:val="00E34AF8"/>
    <w:rsid w:val="00E423BE"/>
    <w:rsid w:val="00E42ADD"/>
    <w:rsid w:val="00E42D83"/>
    <w:rsid w:val="00E449CB"/>
    <w:rsid w:val="00E44C1A"/>
    <w:rsid w:val="00E47672"/>
    <w:rsid w:val="00E50168"/>
    <w:rsid w:val="00E52286"/>
    <w:rsid w:val="00E535D7"/>
    <w:rsid w:val="00E54A64"/>
    <w:rsid w:val="00E559D0"/>
    <w:rsid w:val="00E604A8"/>
    <w:rsid w:val="00E64609"/>
    <w:rsid w:val="00E65231"/>
    <w:rsid w:val="00E665D7"/>
    <w:rsid w:val="00E7044E"/>
    <w:rsid w:val="00E7150C"/>
    <w:rsid w:val="00E7234A"/>
    <w:rsid w:val="00E73ADD"/>
    <w:rsid w:val="00E750DA"/>
    <w:rsid w:val="00E750F0"/>
    <w:rsid w:val="00E75DA8"/>
    <w:rsid w:val="00E75DFE"/>
    <w:rsid w:val="00E768F3"/>
    <w:rsid w:val="00E76C90"/>
    <w:rsid w:val="00E779E0"/>
    <w:rsid w:val="00E77E32"/>
    <w:rsid w:val="00E80D84"/>
    <w:rsid w:val="00E8386A"/>
    <w:rsid w:val="00E85232"/>
    <w:rsid w:val="00E8542E"/>
    <w:rsid w:val="00E862E1"/>
    <w:rsid w:val="00E87943"/>
    <w:rsid w:val="00E912AF"/>
    <w:rsid w:val="00E937C7"/>
    <w:rsid w:val="00E94518"/>
    <w:rsid w:val="00E94ED9"/>
    <w:rsid w:val="00E95320"/>
    <w:rsid w:val="00E95FD8"/>
    <w:rsid w:val="00E96191"/>
    <w:rsid w:val="00E96B46"/>
    <w:rsid w:val="00E97631"/>
    <w:rsid w:val="00E97A80"/>
    <w:rsid w:val="00EA4F0C"/>
    <w:rsid w:val="00EB1F1A"/>
    <w:rsid w:val="00EB28DC"/>
    <w:rsid w:val="00EB49D9"/>
    <w:rsid w:val="00EB4F34"/>
    <w:rsid w:val="00EB563C"/>
    <w:rsid w:val="00EB6360"/>
    <w:rsid w:val="00EB63AF"/>
    <w:rsid w:val="00EB7C9D"/>
    <w:rsid w:val="00EC047F"/>
    <w:rsid w:val="00EC28C0"/>
    <w:rsid w:val="00EC3D2C"/>
    <w:rsid w:val="00EC5A9C"/>
    <w:rsid w:val="00EC5C4B"/>
    <w:rsid w:val="00ED01C3"/>
    <w:rsid w:val="00EE1556"/>
    <w:rsid w:val="00EE43DA"/>
    <w:rsid w:val="00EE46C6"/>
    <w:rsid w:val="00EE563D"/>
    <w:rsid w:val="00EE62ED"/>
    <w:rsid w:val="00EE677D"/>
    <w:rsid w:val="00EF0C2C"/>
    <w:rsid w:val="00EF40BD"/>
    <w:rsid w:val="00EF7520"/>
    <w:rsid w:val="00EF7FF2"/>
    <w:rsid w:val="00F0103F"/>
    <w:rsid w:val="00F01774"/>
    <w:rsid w:val="00F034BA"/>
    <w:rsid w:val="00F03B76"/>
    <w:rsid w:val="00F05AC0"/>
    <w:rsid w:val="00F069D8"/>
    <w:rsid w:val="00F10BFB"/>
    <w:rsid w:val="00F111E1"/>
    <w:rsid w:val="00F12133"/>
    <w:rsid w:val="00F15C86"/>
    <w:rsid w:val="00F17918"/>
    <w:rsid w:val="00F229DB"/>
    <w:rsid w:val="00F236B0"/>
    <w:rsid w:val="00F249FB"/>
    <w:rsid w:val="00F323C6"/>
    <w:rsid w:val="00F324C4"/>
    <w:rsid w:val="00F3382E"/>
    <w:rsid w:val="00F339B9"/>
    <w:rsid w:val="00F33DF4"/>
    <w:rsid w:val="00F34071"/>
    <w:rsid w:val="00F344B7"/>
    <w:rsid w:val="00F37325"/>
    <w:rsid w:val="00F41245"/>
    <w:rsid w:val="00F42E8E"/>
    <w:rsid w:val="00F44EE7"/>
    <w:rsid w:val="00F4743C"/>
    <w:rsid w:val="00F4786D"/>
    <w:rsid w:val="00F47DEF"/>
    <w:rsid w:val="00F5510A"/>
    <w:rsid w:val="00F6124A"/>
    <w:rsid w:val="00F61F00"/>
    <w:rsid w:val="00F62CD5"/>
    <w:rsid w:val="00F631A1"/>
    <w:rsid w:val="00F633B1"/>
    <w:rsid w:val="00F637C4"/>
    <w:rsid w:val="00F65B6A"/>
    <w:rsid w:val="00F66D2C"/>
    <w:rsid w:val="00F67E18"/>
    <w:rsid w:val="00F70972"/>
    <w:rsid w:val="00F72235"/>
    <w:rsid w:val="00F73178"/>
    <w:rsid w:val="00F7371A"/>
    <w:rsid w:val="00F7441C"/>
    <w:rsid w:val="00F7466D"/>
    <w:rsid w:val="00F7591A"/>
    <w:rsid w:val="00F76408"/>
    <w:rsid w:val="00F76F6B"/>
    <w:rsid w:val="00F82A2E"/>
    <w:rsid w:val="00F82F13"/>
    <w:rsid w:val="00F848F6"/>
    <w:rsid w:val="00F85A22"/>
    <w:rsid w:val="00F86346"/>
    <w:rsid w:val="00F90EFF"/>
    <w:rsid w:val="00F91FFB"/>
    <w:rsid w:val="00FA1572"/>
    <w:rsid w:val="00FA1658"/>
    <w:rsid w:val="00FA2230"/>
    <w:rsid w:val="00FA2896"/>
    <w:rsid w:val="00FA3289"/>
    <w:rsid w:val="00FA67F0"/>
    <w:rsid w:val="00FA694A"/>
    <w:rsid w:val="00FB0A0D"/>
    <w:rsid w:val="00FB2A96"/>
    <w:rsid w:val="00FB538A"/>
    <w:rsid w:val="00FB53F3"/>
    <w:rsid w:val="00FB7052"/>
    <w:rsid w:val="00FC3E2D"/>
    <w:rsid w:val="00FC4959"/>
    <w:rsid w:val="00FC5CD7"/>
    <w:rsid w:val="00FC63C4"/>
    <w:rsid w:val="00FC6B1E"/>
    <w:rsid w:val="00FD24BE"/>
    <w:rsid w:val="00FD3E34"/>
    <w:rsid w:val="00FD4198"/>
    <w:rsid w:val="00FD5AED"/>
    <w:rsid w:val="00FE3D49"/>
    <w:rsid w:val="00FE696F"/>
    <w:rsid w:val="00FF06B2"/>
    <w:rsid w:val="00FF0F3F"/>
    <w:rsid w:val="00FF23D1"/>
    <w:rsid w:val="00FF2E5C"/>
    <w:rsid w:val="00FF391D"/>
    <w:rsid w:val="00FF4931"/>
    <w:rsid w:val="00FF7284"/>
    <w:rsid w:val="026B7FC6"/>
    <w:rsid w:val="196DD7B2"/>
    <w:rsid w:val="20990364"/>
    <w:rsid w:val="336A5D85"/>
    <w:rsid w:val="587D4810"/>
    <w:rsid w:val="74E4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93AEC9B"/>
  <w15:chartTrackingRefBased/>
  <w15:docId w15:val="{575768BA-3496-4914-AEB1-D7E1FCE8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color w:val="00008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4E1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color w:val="000080"/>
      <w:sz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720" w:hanging="720"/>
    </w:pPr>
    <w:rPr>
      <w:rFonts w:ascii="Book Antiqua" w:hAnsi="Book Antiqua"/>
    </w:rPr>
  </w:style>
  <w:style w:type="paragraph" w:styleId="BodyTextIndent2">
    <w:name w:val="Body Text Indent 2"/>
    <w:basedOn w:val="Normal"/>
    <w:pPr>
      <w:ind w:left="709" w:hanging="709"/>
    </w:pPr>
  </w:style>
  <w:style w:type="paragraph" w:styleId="BalloonText">
    <w:name w:val="Balloon Text"/>
    <w:basedOn w:val="Normal"/>
    <w:semiHidden/>
    <w:rsid w:val="00054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12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12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70E7"/>
  </w:style>
  <w:style w:type="character" w:customStyle="1" w:styleId="casenumber">
    <w:name w:val="casenumber"/>
    <w:basedOn w:val="DefaultParagraphFont"/>
    <w:rsid w:val="00CF43B6"/>
  </w:style>
  <w:style w:type="character" w:customStyle="1" w:styleId="divider1">
    <w:name w:val="divider1"/>
    <w:basedOn w:val="DefaultParagraphFont"/>
    <w:rsid w:val="00CF43B6"/>
  </w:style>
  <w:style w:type="character" w:customStyle="1" w:styleId="description">
    <w:name w:val="description"/>
    <w:basedOn w:val="DefaultParagraphFont"/>
    <w:rsid w:val="00CF43B6"/>
  </w:style>
  <w:style w:type="character" w:customStyle="1" w:styleId="divider2">
    <w:name w:val="divider2"/>
    <w:basedOn w:val="DefaultParagraphFont"/>
    <w:rsid w:val="00CF43B6"/>
  </w:style>
  <w:style w:type="character" w:customStyle="1" w:styleId="address">
    <w:name w:val="address"/>
    <w:basedOn w:val="DefaultParagraphFont"/>
    <w:rsid w:val="00CF43B6"/>
  </w:style>
  <w:style w:type="character" w:customStyle="1" w:styleId="Heading3Char">
    <w:name w:val="Heading 3 Char"/>
    <w:basedOn w:val="DefaultParagraphFont"/>
    <w:link w:val="Heading3"/>
    <w:rsid w:val="004E14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F10BFB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242B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2BC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C67CBB"/>
    <w:rPr>
      <w:color w:val="1F4DA0"/>
      <w:u w:val="single"/>
    </w:rPr>
  </w:style>
  <w:style w:type="paragraph" w:styleId="NormalWeb">
    <w:name w:val="Normal (Web)"/>
    <w:basedOn w:val="Normal"/>
    <w:uiPriority w:val="99"/>
    <w:unhideWhenUsed/>
    <w:rsid w:val="00C67CBB"/>
    <w:pPr>
      <w:spacing w:before="100" w:beforeAutospacing="1" w:after="100" w:afterAutospacing="1"/>
    </w:pPr>
    <w:rPr>
      <w:rFonts w:eastAsiaTheme="minorHAnsi" w:cs="Arial"/>
      <w:color w:val="222222"/>
      <w:sz w:val="21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49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51EF1-DF24-4C94-A6FD-DDBE1503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1</TotalTime>
  <Pages>1</Pages>
  <Words>179</Words>
  <Characters>955</Characters>
  <Application>Microsoft Office Word</Application>
  <DocSecurity>0</DocSecurity>
  <Lines>63</Lines>
  <Paragraphs>28</Paragraphs>
  <ScaleCrop>false</ScaleCrop>
  <Company>Suffolk County Council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agn</dc:creator>
  <cp:keywords/>
  <dc:description/>
  <cp:lastModifiedBy>Kathleen Peacock</cp:lastModifiedBy>
  <cp:revision>2</cp:revision>
  <cp:lastPrinted>2025-07-22T16:43:00Z</cp:lastPrinted>
  <dcterms:created xsi:type="dcterms:W3CDTF">2025-10-07T13:06:00Z</dcterms:created>
  <dcterms:modified xsi:type="dcterms:W3CDTF">2025-10-07T13:06:00Z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ee2e6535-7f48-48ca-8e6b-62fee9f3d2dc</vt:lpwstr>
  </property>
</Properties>
</file>