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65ABFA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proofErr w:type="spellStart"/>
                            <w:r>
                              <w:t>Elmsett</w:t>
                            </w:r>
                            <w:proofErr w:type="spellEnd"/>
                            <w:r>
                              <w:t xml:space="preserve">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proofErr w:type="spellStart"/>
                      <w:r>
                        <w:t>Elmsett</w:t>
                      </w:r>
                      <w:proofErr w:type="spellEnd"/>
                      <w:r>
                        <w:t xml:space="preserve">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26177893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1" o:title="" gain="86232f"/>
                          </v:shape>
                          <o:OLEObject Type="Embed" ProgID="PBrush" ShapeID="_x0000_i1026" DrawAspect="Content" ObjectID="_1826177893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442C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7EFD17E6" w:rsidR="00F10BFB" w:rsidRDefault="00694971" w:rsidP="00110070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</w:t>
      </w:r>
      <w:r w:rsidR="00DF1148">
        <w:rPr>
          <w:b/>
          <w:sz w:val="44"/>
          <w:szCs w:val="44"/>
        </w:rPr>
        <w:t xml:space="preserve"> </w:t>
      </w:r>
      <w:r w:rsidR="00A006C5">
        <w:rPr>
          <w:b/>
          <w:sz w:val="44"/>
          <w:szCs w:val="44"/>
        </w:rPr>
        <w:t>9 December</w:t>
      </w:r>
      <w:r w:rsidR="00924818">
        <w:rPr>
          <w:b/>
          <w:sz w:val="44"/>
          <w:szCs w:val="44"/>
        </w:rPr>
        <w:t xml:space="preserve"> 202</w:t>
      </w:r>
      <w:r w:rsidR="008D4034">
        <w:rPr>
          <w:b/>
          <w:sz w:val="44"/>
          <w:szCs w:val="44"/>
        </w:rPr>
        <w:t>5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5F58BA43" w14:textId="5B2D660B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 w:rsidR="00DF1148">
        <w:rPr>
          <w:b/>
          <w:bCs/>
          <w:sz w:val="44"/>
          <w:szCs w:val="44"/>
          <w:u w:val="single"/>
        </w:rPr>
        <w:t xml:space="preserve">ELMSETT </w:t>
      </w:r>
      <w:r w:rsidR="00333694">
        <w:rPr>
          <w:b/>
          <w:bCs/>
          <w:sz w:val="44"/>
          <w:szCs w:val="44"/>
          <w:u w:val="single"/>
        </w:rPr>
        <w:t>METHODIST CHURCH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00F229DB">
      <w:pPr>
        <w:jc w:val="center"/>
        <w:rPr>
          <w:rFonts w:cs="Arial"/>
          <w:b/>
          <w:sz w:val="22"/>
          <w:szCs w:val="22"/>
        </w:rPr>
      </w:pPr>
    </w:p>
    <w:p w14:paraId="1798315F" w14:textId="4ACC006E" w:rsidR="005E3384" w:rsidRPr="008444FD" w:rsidRDefault="009218C5" w:rsidP="008444FD">
      <w:pPr>
        <w:pStyle w:val="ListParagraph"/>
        <w:numPr>
          <w:ilvl w:val="0"/>
          <w:numId w:val="13"/>
        </w:numPr>
        <w:tabs>
          <w:tab w:val="left" w:pos="709"/>
        </w:tabs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>A</w:t>
      </w:r>
      <w:r w:rsidR="00F229DB" w:rsidRPr="005E3384">
        <w:rPr>
          <w:rFonts w:cs="Arial"/>
          <w:sz w:val="22"/>
          <w:szCs w:val="22"/>
        </w:rPr>
        <w:t>pologies</w:t>
      </w:r>
    </w:p>
    <w:p w14:paraId="68A2B69D" w14:textId="77777777" w:rsidR="00110070" w:rsidRPr="00110070" w:rsidRDefault="00110070" w:rsidP="00110070">
      <w:pPr>
        <w:pStyle w:val="ListParagraph"/>
        <w:rPr>
          <w:rFonts w:cs="Arial"/>
          <w:sz w:val="22"/>
          <w:szCs w:val="22"/>
        </w:rPr>
      </w:pPr>
    </w:p>
    <w:p w14:paraId="6EF7F7CC" w14:textId="5F14F104" w:rsidR="003A0772" w:rsidRDefault="003A0772" w:rsidP="00333694">
      <w:pPr>
        <w:pStyle w:val="ListParagraph"/>
        <w:numPr>
          <w:ilvl w:val="0"/>
          <w:numId w:val="13"/>
        </w:numPr>
        <w:tabs>
          <w:tab w:val="left" w:pos="709"/>
        </w:tabs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 xml:space="preserve">Minutes </w:t>
      </w:r>
      <w:r>
        <w:rPr>
          <w:rFonts w:cs="Arial"/>
          <w:sz w:val="22"/>
          <w:szCs w:val="22"/>
        </w:rPr>
        <w:t xml:space="preserve">of the </w:t>
      </w:r>
      <w:r w:rsidRPr="005E3384">
        <w:rPr>
          <w:rFonts w:cs="Arial"/>
          <w:sz w:val="22"/>
          <w:szCs w:val="22"/>
        </w:rPr>
        <w:t>meeting held on</w:t>
      </w:r>
      <w:r>
        <w:rPr>
          <w:rFonts w:cs="Arial"/>
          <w:sz w:val="22"/>
          <w:szCs w:val="22"/>
        </w:rPr>
        <w:t xml:space="preserve"> </w:t>
      </w:r>
      <w:r w:rsidR="00BF7F47">
        <w:rPr>
          <w:rFonts w:cs="Arial"/>
          <w:sz w:val="22"/>
          <w:szCs w:val="22"/>
        </w:rPr>
        <w:t xml:space="preserve">28 </w:t>
      </w:r>
      <w:r w:rsidR="00095763">
        <w:rPr>
          <w:rFonts w:cs="Arial"/>
          <w:sz w:val="22"/>
          <w:szCs w:val="22"/>
        </w:rPr>
        <w:t>October</w:t>
      </w:r>
      <w:r w:rsidRPr="005E3384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5E3384">
        <w:rPr>
          <w:rFonts w:cs="Arial"/>
          <w:sz w:val="22"/>
          <w:szCs w:val="22"/>
        </w:rPr>
        <w:t>.</w:t>
      </w:r>
    </w:p>
    <w:p w14:paraId="7E95B41F" w14:textId="77777777" w:rsidR="00333694" w:rsidRPr="00333694" w:rsidRDefault="00333694" w:rsidP="00333694">
      <w:pPr>
        <w:pStyle w:val="ListParagraph"/>
        <w:tabs>
          <w:tab w:val="left" w:pos="709"/>
        </w:tabs>
        <w:ind w:left="0"/>
        <w:rPr>
          <w:rFonts w:cs="Arial"/>
          <w:sz w:val="22"/>
          <w:szCs w:val="22"/>
        </w:rPr>
      </w:pPr>
    </w:p>
    <w:p w14:paraId="5BC17040" w14:textId="20C2B4D8" w:rsidR="002908AF" w:rsidRDefault="003A0772" w:rsidP="004D5BA5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>
        <w:rPr>
          <w:rFonts w:cs="Arial"/>
          <w:sz w:val="22"/>
          <w:szCs w:val="22"/>
        </w:rPr>
        <w:tab/>
      </w:r>
      <w:r w:rsidR="00F229DB" w:rsidRPr="002908AF">
        <w:rPr>
          <w:rFonts w:cs="Arial"/>
          <w:sz w:val="22"/>
          <w:szCs w:val="22"/>
        </w:rPr>
        <w:t>Declaration of Interest on agenda item</w:t>
      </w:r>
      <w:r w:rsidR="00384F7D" w:rsidRPr="002908AF">
        <w:rPr>
          <w:rFonts w:cs="Arial"/>
          <w:sz w:val="22"/>
          <w:szCs w:val="22"/>
        </w:rPr>
        <w:t>s</w:t>
      </w:r>
    </w:p>
    <w:p w14:paraId="4AFDAFF7" w14:textId="1638B4AC" w:rsidR="0015696E" w:rsidRDefault="003A0772" w:rsidP="008C5DAC">
      <w:pPr>
        <w:tabs>
          <w:tab w:val="left" w:pos="709"/>
        </w:tabs>
        <w:spacing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4. </w:t>
      </w:r>
      <w:r w:rsidR="008C5DAC">
        <w:rPr>
          <w:rFonts w:cs="Arial"/>
          <w:sz w:val="22"/>
          <w:szCs w:val="22"/>
        </w:rPr>
        <w:tab/>
      </w:r>
      <w:r w:rsidR="0015696E" w:rsidRPr="002908AF">
        <w:rPr>
          <w:rFonts w:cs="Arial"/>
          <w:sz w:val="22"/>
          <w:szCs w:val="22"/>
        </w:rPr>
        <w:t>Reports from a) County Councillor b) District Councillor</w:t>
      </w:r>
    </w:p>
    <w:p w14:paraId="2C1B98C0" w14:textId="0B245593" w:rsidR="008C5DAC" w:rsidRPr="003B0ED7" w:rsidRDefault="008C5DAC" w:rsidP="00C70380">
      <w:pPr>
        <w:ind w:left="708" w:hanging="708"/>
        <w:rPr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3A0772">
        <w:rPr>
          <w:rFonts w:cs="Arial"/>
          <w:sz w:val="22"/>
          <w:szCs w:val="22"/>
        </w:rPr>
        <w:t xml:space="preserve">. </w:t>
      </w:r>
      <w:r w:rsidR="003A0772">
        <w:rPr>
          <w:rFonts w:cs="Arial"/>
          <w:sz w:val="22"/>
          <w:szCs w:val="22"/>
        </w:rPr>
        <w:tab/>
      </w:r>
      <w:r w:rsidR="0015696E" w:rsidRPr="003B0ED7">
        <w:rPr>
          <w:rFonts w:cs="Arial"/>
          <w:sz w:val="22"/>
          <w:szCs w:val="22"/>
        </w:rPr>
        <w:t>Chairman’s Report</w:t>
      </w:r>
    </w:p>
    <w:p w14:paraId="52EF7AAD" w14:textId="77777777" w:rsidR="00C70380" w:rsidRPr="00C70380" w:rsidRDefault="00C70380" w:rsidP="00C70380">
      <w:pPr>
        <w:ind w:left="708" w:hanging="708"/>
      </w:pPr>
    </w:p>
    <w:p w14:paraId="2F37475C" w14:textId="19B2DF63" w:rsidR="008C5DAC" w:rsidRPr="003A0772" w:rsidRDefault="008C5DAC" w:rsidP="008C5DAC">
      <w:pPr>
        <w:tabs>
          <w:tab w:val="left" w:pos="709"/>
        </w:tabs>
        <w:spacing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3A0772">
        <w:rPr>
          <w:rFonts w:cs="Arial"/>
          <w:sz w:val="22"/>
          <w:szCs w:val="22"/>
        </w:rPr>
        <w:t xml:space="preserve">. </w:t>
      </w:r>
      <w:r w:rsidR="003A0772">
        <w:rPr>
          <w:rFonts w:cs="Arial"/>
          <w:sz w:val="22"/>
          <w:szCs w:val="22"/>
        </w:rPr>
        <w:tab/>
      </w:r>
      <w:r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Recess for Public Comments</w:t>
      </w:r>
    </w:p>
    <w:p w14:paraId="4978F08B" w14:textId="653B5C6B" w:rsidR="00B2050D" w:rsidRDefault="008C5DAC" w:rsidP="008C5DA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8. </w:t>
      </w:r>
      <w:r>
        <w:rPr>
          <w:rFonts w:cs="Arial"/>
          <w:sz w:val="22"/>
          <w:szCs w:val="22"/>
        </w:rPr>
        <w:tab/>
      </w:r>
      <w:r w:rsidR="0015696E">
        <w:rPr>
          <w:rFonts w:cs="Arial"/>
          <w:sz w:val="22"/>
          <w:szCs w:val="22"/>
        </w:rPr>
        <w:t>Correspondence</w:t>
      </w:r>
    </w:p>
    <w:p w14:paraId="5B45B00C" w14:textId="6EB3C5D8" w:rsidR="00E2214E" w:rsidRDefault="00E2214E" w:rsidP="008C5DA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a) City Fibre</w:t>
      </w:r>
    </w:p>
    <w:p w14:paraId="317AA05E" w14:textId="2C2790B9" w:rsidR="00F705CC" w:rsidRPr="0015696E" w:rsidRDefault="00375B6A" w:rsidP="008C5DA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</w:t>
      </w:r>
      <w:r w:rsidR="00562030">
        <w:rPr>
          <w:rFonts w:cs="Arial"/>
          <w:sz w:val="22"/>
          <w:szCs w:val="22"/>
        </w:rPr>
        <w:t>Email from resident regarding ditch in front of Mannings Cottage,</w:t>
      </w:r>
    </w:p>
    <w:p w14:paraId="22E67C35" w14:textId="395B18C6" w:rsidR="004227A9" w:rsidRPr="006A4E8F" w:rsidRDefault="008C5DAC" w:rsidP="004227A9">
      <w:pPr>
        <w:shd w:val="clear" w:color="auto" w:fill="FFFFFF"/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>9</w:t>
      </w:r>
      <w:r w:rsidR="003A0772">
        <w:rPr>
          <w:rFonts w:cs="Arial"/>
          <w:color w:val="000000"/>
          <w:sz w:val="22"/>
          <w:szCs w:val="22"/>
          <w:lang w:eastAsia="en-GB"/>
        </w:rPr>
        <w:t>.</w:t>
      </w:r>
      <w:r w:rsidR="006A4E8F">
        <w:rPr>
          <w:rFonts w:cs="Arial"/>
          <w:color w:val="000000"/>
          <w:sz w:val="22"/>
          <w:szCs w:val="22"/>
          <w:lang w:eastAsia="en-GB"/>
        </w:rPr>
        <w:tab/>
      </w:r>
      <w:r w:rsidR="004227A9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Planning</w:t>
      </w:r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The Council will consider the following Planning </w:t>
      </w:r>
      <w:proofErr w:type="gramStart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notifications;</w:t>
      </w:r>
      <w:proofErr w:type="gramEnd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28DE6464" w14:textId="77777777" w:rsidR="0015696E" w:rsidRPr="00B2050D" w:rsidRDefault="0015696E" w:rsidP="004227A9">
      <w:pPr>
        <w:shd w:val="clear" w:color="auto" w:fill="FFFFFF"/>
        <w:rPr>
          <w:rFonts w:cs="Arial"/>
          <w:color w:val="000000"/>
          <w:sz w:val="22"/>
          <w:szCs w:val="22"/>
          <w:lang w:eastAsia="en-GB"/>
        </w:rPr>
      </w:pPr>
    </w:p>
    <w:p w14:paraId="7F37C46F" w14:textId="289B4BA4" w:rsidR="004227A9" w:rsidRPr="00BF57FC" w:rsidRDefault="004227A9" w:rsidP="00A1058E">
      <w:pPr>
        <w:shd w:val="clear" w:color="auto" w:fill="FFFFFF"/>
        <w:ind w:left="720"/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</w:pPr>
      <w:r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a) </w:t>
      </w:r>
      <w:r w:rsidR="00A1058E" w:rsidRPr="00BF57FC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DC/25/</w:t>
      </w:r>
      <w:r w:rsidR="00C77853" w:rsidRPr="00BF57FC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01592 </w:t>
      </w:r>
      <w:r w:rsidR="00A1058E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Discharge of Conditions - Conditions 3 (Surface Water Drainage Scheme)</w:t>
      </w:r>
      <w:r w:rsidR="00001A93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723F5D" w:rsidRPr="00BF57FC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723F5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Plot 6 Land </w:t>
      </w:r>
      <w:proofErr w:type="gramStart"/>
      <w:r w:rsidR="00723F5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At</w:t>
      </w:r>
      <w:proofErr w:type="gramEnd"/>
      <w:r w:rsidR="00723F5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Hadleigh Road </w:t>
      </w:r>
      <w:proofErr w:type="spellStart"/>
      <w:r w:rsidR="00723F5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723F5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Suffolk. Deadline 11 December. </w:t>
      </w:r>
    </w:p>
    <w:p w14:paraId="42EBF72E" w14:textId="77777777" w:rsidR="0015696E" w:rsidRPr="00BF57FC" w:rsidRDefault="0015696E" w:rsidP="005B1465">
      <w:pPr>
        <w:shd w:val="clear" w:color="auto" w:fill="FFFFFF"/>
        <w:ind w:left="720"/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1F348F65" w14:textId="72717193" w:rsidR="00CF1C9D" w:rsidRDefault="004227A9" w:rsidP="00444C86">
      <w:pPr>
        <w:ind w:left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b)</w:t>
      </w:r>
      <w:r w:rsidR="00CF1C9D" w:rsidRPr="00BF57F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444C86" w:rsidRPr="00BF57FC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DC/25/05003</w:t>
      </w:r>
      <w:r w:rsidR="00651046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651046" w:rsidRPr="0065104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Discharge of Conditions Application for DC/25/01345 - Condition 4 (Biodiversity Enhancement Layout)</w:t>
      </w:r>
      <w:r w:rsidR="009A7CD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9A7CDD" w:rsidRPr="009A7CD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The Cedars Hadleigh Road </w:t>
      </w:r>
      <w:proofErr w:type="spellStart"/>
      <w:r w:rsidR="009A7CDD" w:rsidRPr="009A7CD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9A7CDD" w:rsidRPr="009A7CD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Ipswich Suffolk IP7 6ND</w:t>
      </w:r>
      <w:r w:rsidR="009A7CD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Deadline 2 December. </w:t>
      </w:r>
    </w:p>
    <w:p w14:paraId="12134AC1" w14:textId="77777777" w:rsidR="009A7CDD" w:rsidRDefault="009A7CDD" w:rsidP="00444C86">
      <w:pPr>
        <w:ind w:left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22FFFE1F" w14:textId="200D7297" w:rsidR="009A7CDD" w:rsidRDefault="009A7CDD" w:rsidP="00444C86">
      <w:pPr>
        <w:ind w:left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c)</w:t>
      </w:r>
      <w:r w:rsidR="0006583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065830" w:rsidRPr="00065830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DC/24/05269</w:t>
      </w:r>
      <w:r w:rsidR="008657A7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8657A7" w:rsidRPr="008657A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Application for Outline Planning Permission (All Matters Reserved) Town and Country Planning Act 1990 (as amended) - Erection of 2No detached </w:t>
      </w:r>
      <w:proofErr w:type="spellStart"/>
      <w:r w:rsidR="008657A7" w:rsidRPr="008657A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self build</w:t>
      </w:r>
      <w:proofErr w:type="spellEnd"/>
      <w:r w:rsidR="008657A7" w:rsidRPr="008657A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dwellings.</w:t>
      </w:r>
      <w:r w:rsid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Land Adjacent </w:t>
      </w:r>
      <w:proofErr w:type="gramStart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To</w:t>
      </w:r>
      <w:proofErr w:type="gramEnd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proofErr w:type="spellStart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Aldham</w:t>
      </w:r>
      <w:proofErr w:type="spellEnd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End Hadleigh Road </w:t>
      </w:r>
      <w:proofErr w:type="spellStart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D2297E" w:rsidRP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Ipswich Suffolk IP7 6SG</w:t>
      </w:r>
      <w:r w:rsidR="00D2297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Appeal dismissed. </w:t>
      </w:r>
    </w:p>
    <w:p w14:paraId="5861978B" w14:textId="77777777" w:rsidR="00B15E7A" w:rsidRDefault="00B15E7A" w:rsidP="00444C86">
      <w:pPr>
        <w:ind w:left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1066F85E" w14:textId="08E2339C" w:rsidR="00B15E7A" w:rsidRPr="001A428F" w:rsidRDefault="00B15E7A" w:rsidP="001A428F">
      <w:pPr>
        <w:ind w:left="720"/>
        <w:rPr>
          <w:b/>
          <w:bCs/>
          <w:szCs w:val="24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lastRenderedPageBreak/>
        <w:t xml:space="preserve">d) </w:t>
      </w:r>
      <w:r w:rsidR="00604646" w:rsidRPr="001A428F">
        <w:rPr>
          <w:rStyle w:val="Emphasis"/>
          <w:b/>
          <w:bCs/>
          <w:i w:val="0"/>
          <w:iCs w:val="0"/>
          <w:sz w:val="22"/>
          <w:szCs w:val="22"/>
        </w:rPr>
        <w:t>DC/25/04614</w:t>
      </w:r>
      <w:r w:rsidR="00604646" w:rsidRPr="001A428F">
        <w:rPr>
          <w:rStyle w:val="Emphasis"/>
          <w:sz w:val="22"/>
          <w:szCs w:val="22"/>
        </w:rPr>
        <w:t xml:space="preserve"> </w:t>
      </w:r>
      <w:r w:rsidR="00604646" w:rsidRPr="001A428F">
        <w:rPr>
          <w:rFonts w:eastAsia="Tahoma"/>
          <w:color w:val="000000" w:themeColor="text1"/>
          <w:sz w:val="22"/>
          <w:szCs w:val="22"/>
        </w:rPr>
        <w:t xml:space="preserve">Full Planning Application - </w:t>
      </w:r>
      <w:r w:rsidR="00604646" w:rsidRPr="001A428F">
        <w:rPr>
          <w:color w:val="000000"/>
          <w:sz w:val="22"/>
          <w:szCs w:val="22"/>
          <w:bdr w:val="none" w:sz="0" w:space="0" w:color="auto" w:frame="1"/>
        </w:rPr>
        <w:t>Proposal: Planning Application. Change of use of redundant agricultural building to workshop/store. Location: Manor Farm, Manor Road</w:t>
      </w:r>
      <w:r w:rsidR="001A428F">
        <w:rPr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15F46DA5" w14:textId="3E6DE0C5" w:rsidR="00021155" w:rsidRPr="00021155" w:rsidRDefault="00021155" w:rsidP="00D2297E">
      <w:pPr>
        <w:rPr>
          <w:rFonts w:cs="Arial"/>
          <w:color w:val="000000"/>
          <w:sz w:val="22"/>
          <w:szCs w:val="22"/>
          <w:lang w:eastAsia="en-GB"/>
        </w:rPr>
      </w:pPr>
    </w:p>
    <w:p w14:paraId="7624214D" w14:textId="1625E7B1" w:rsidR="006502B1" w:rsidRPr="00795693" w:rsidRDefault="008C5DAC" w:rsidP="00021155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10</w:t>
      </w:r>
      <w:r w:rsidR="00D8203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3A077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Village Shop</w:t>
      </w:r>
      <w:r w:rsidR="00F7591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and Village Hall</w:t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update</w:t>
      </w:r>
    </w:p>
    <w:p w14:paraId="720EF37D" w14:textId="1C6B9E5D" w:rsidR="00021155" w:rsidRPr="00021155" w:rsidRDefault="00021155" w:rsidP="00021155">
      <w:p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</w:p>
    <w:p w14:paraId="5E5CA7F6" w14:textId="2E6E649B" w:rsidR="00D8203D" w:rsidRDefault="00333694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BD0BD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D8203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D8203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EF395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Budget 202</w:t>
      </w:r>
      <w:r w:rsidR="00313E4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6</w:t>
      </w:r>
      <w:r w:rsidR="00EF395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/2</w:t>
      </w:r>
      <w:r w:rsidR="00C92E4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7</w:t>
      </w:r>
      <w:r w:rsidR="00490AE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&amp; Precepts</w:t>
      </w:r>
    </w:p>
    <w:p w14:paraId="363D6A14" w14:textId="77777777" w:rsidR="00D37D99" w:rsidRDefault="00D37D99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56EFD6A" w14:textId="624ED913" w:rsidR="00D2297E" w:rsidRDefault="00D37D99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12.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  <w:t xml:space="preserve">CIL Funding </w:t>
      </w:r>
      <w:r w:rsidR="00C2295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spreadsheet</w:t>
      </w:r>
    </w:p>
    <w:p w14:paraId="0D9BCD25" w14:textId="77777777" w:rsidR="00B800FA" w:rsidRDefault="00B800FA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1A90696B" w14:textId="6702FF4D" w:rsidR="00D2297E" w:rsidRDefault="00B800FA" w:rsidP="00BB22A9">
      <w:pPr>
        <w:shd w:val="clear" w:color="auto" w:fill="FFFFFF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13</w:t>
      </w:r>
      <w:r w:rsidR="00DE6C6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E666B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501BD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Update on footpath</w:t>
      </w:r>
      <w:r w:rsidR="007D1E1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between Village Green and Shrublands Junction along </w:t>
      </w:r>
      <w:proofErr w:type="spellStart"/>
      <w:r w:rsidR="007D1E1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Whatfield</w:t>
      </w:r>
      <w:proofErr w:type="spellEnd"/>
      <w:r w:rsidR="00D1382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Road</w:t>
      </w:r>
      <w:r w:rsidR="00BB22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0D05AF35" w14:textId="606E8173" w:rsidR="00D2297E" w:rsidRDefault="00DE6C62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</w:p>
    <w:p w14:paraId="4FEF25C0" w14:textId="623C1B4D" w:rsidR="00B800FA" w:rsidRDefault="00DE6C62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14.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B800F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Local Government Re-organisation</w:t>
      </w:r>
      <w:r w:rsidR="00B15E7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-</w:t>
      </w:r>
      <w:r w:rsidR="001038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Consultation</w:t>
      </w:r>
    </w:p>
    <w:p w14:paraId="056E24E8" w14:textId="77777777" w:rsidR="00B800FA" w:rsidRDefault="00B800FA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78F7CDF0" w14:textId="23AF2C95" w:rsidR="00B800FA" w:rsidRDefault="00DE3306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E666B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5.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80565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Ditch Maintenance at the Green</w:t>
      </w:r>
    </w:p>
    <w:p w14:paraId="75976E91" w14:textId="77777777" w:rsidR="00D8203D" w:rsidRDefault="00D8203D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369E08F" w14:textId="28AA7380" w:rsidR="0099728D" w:rsidRDefault="00DE3306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E666B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6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7E2E8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CA3EF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Snow Clearing Volunteers required</w:t>
      </w:r>
    </w:p>
    <w:p w14:paraId="7531E229" w14:textId="77777777" w:rsidR="002E1D39" w:rsidRDefault="002E1D39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6B0F22F5" w14:textId="4E0A3FDA" w:rsidR="00BB22A9" w:rsidRDefault="00E547BC" w:rsidP="00270133">
      <w:pPr>
        <w:shd w:val="clear" w:color="auto" w:fill="FFFFFF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17.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9972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Additional Dog</w:t>
      </w:r>
      <w:r w:rsidR="00680D2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Waste</w:t>
      </w:r>
      <w:r w:rsidR="009972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680D2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</w:t>
      </w:r>
      <w:r w:rsidR="009972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in at </w:t>
      </w:r>
      <w:r w:rsidR="00B360D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the footbridge </w:t>
      </w:r>
      <w:r w:rsidR="005001D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on</w:t>
      </w:r>
      <w:r w:rsidR="00B360D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the public right of way</w:t>
      </w:r>
      <w:r w:rsidR="00C563B8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at the Northwest corner of</w:t>
      </w:r>
      <w:r w:rsidR="006C01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proofErr w:type="spellStart"/>
      <w:r w:rsidR="006C01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Daisyfields</w:t>
      </w:r>
      <w:proofErr w:type="spellEnd"/>
      <w:r w:rsidR="00C563B8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7136AA74" w14:textId="77777777" w:rsidR="00BB22A9" w:rsidRDefault="00BB22A9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26AF9357" w14:textId="3A46C008" w:rsidR="00BA65A1" w:rsidRDefault="00270133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18.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BA65A1" w:rsidRPr="00F50E1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Village Hall Toilet Refurbishment, Grant Bid</w:t>
      </w:r>
    </w:p>
    <w:p w14:paraId="0CB93A36" w14:textId="77777777" w:rsidR="00BA65A1" w:rsidRDefault="00BA65A1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EFAC036" w14:textId="352C9774" w:rsidR="00F24744" w:rsidRDefault="00BA65A1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19.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Finance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Accounts due and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Bank </w:t>
      </w:r>
      <w:r w:rsidR="009C6B6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Reconciliations</w:t>
      </w:r>
      <w:r w:rsidR="00B868E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71C21DA8" w14:textId="75D61D83" w:rsidR="00D96284" w:rsidRDefault="00D96284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 xml:space="preserve">Bank Account </w:t>
      </w:r>
      <w:r w:rsidR="000D26F2">
        <w:rPr>
          <w:rFonts w:cs="Arial"/>
          <w:color w:val="242424"/>
          <w:sz w:val="22"/>
          <w:szCs w:val="22"/>
          <w:lang w:eastAsia="en-GB"/>
        </w:rPr>
        <w:t>re-activation</w:t>
      </w:r>
    </w:p>
    <w:p w14:paraId="0ED7F334" w14:textId="5F483FBD" w:rsidR="00F24744" w:rsidRDefault="00E666BE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>Expenses</w:t>
      </w:r>
      <w:r w:rsidR="00D2297E">
        <w:rPr>
          <w:rFonts w:cs="Arial"/>
          <w:color w:val="242424"/>
          <w:sz w:val="22"/>
          <w:szCs w:val="22"/>
          <w:lang w:eastAsia="en-GB"/>
        </w:rPr>
        <w:t xml:space="preserve"> for Chairman</w:t>
      </w:r>
    </w:p>
    <w:p w14:paraId="55A90308" w14:textId="1D4E1C24" w:rsidR="00A33255" w:rsidRDefault="00A33255" w:rsidP="00A33255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 xml:space="preserve">Quote for </w:t>
      </w:r>
      <w:r w:rsidR="005001D1">
        <w:rPr>
          <w:rFonts w:cs="Arial"/>
          <w:color w:val="242424"/>
          <w:sz w:val="22"/>
          <w:szCs w:val="22"/>
          <w:lang w:eastAsia="en-GB"/>
        </w:rPr>
        <w:t>Ditch</w:t>
      </w:r>
      <w:r>
        <w:rPr>
          <w:rFonts w:cs="Arial"/>
          <w:color w:val="242424"/>
          <w:sz w:val="22"/>
          <w:szCs w:val="22"/>
          <w:lang w:eastAsia="en-GB"/>
        </w:rPr>
        <w:t xml:space="preserve"> maintenance</w:t>
      </w:r>
      <w:r w:rsidR="005001D1">
        <w:rPr>
          <w:rFonts w:cs="Arial"/>
          <w:color w:val="242424"/>
          <w:sz w:val="22"/>
          <w:szCs w:val="22"/>
          <w:lang w:eastAsia="en-GB"/>
        </w:rPr>
        <w:t xml:space="preserve"> at the Green</w:t>
      </w:r>
    </w:p>
    <w:p w14:paraId="4FE63A99" w14:textId="77777777" w:rsidR="00A33255" w:rsidRDefault="00A33255" w:rsidP="00A33255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>Churchyard maintenance-£160 invoice 0725-005</w:t>
      </w:r>
    </w:p>
    <w:p w14:paraId="4E62E09D" w14:textId="77777777" w:rsidR="00A33255" w:rsidRDefault="00A33255" w:rsidP="00A33255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proofErr w:type="spellStart"/>
      <w:r>
        <w:rPr>
          <w:rFonts w:cs="Arial"/>
          <w:color w:val="242424"/>
          <w:sz w:val="22"/>
          <w:szCs w:val="22"/>
          <w:lang w:eastAsia="en-GB"/>
        </w:rPr>
        <w:t>Hitchcocks</w:t>
      </w:r>
      <w:proofErr w:type="spellEnd"/>
      <w:r>
        <w:rPr>
          <w:rFonts w:cs="Arial"/>
          <w:color w:val="242424"/>
          <w:sz w:val="22"/>
          <w:szCs w:val="22"/>
          <w:lang w:eastAsia="en-GB"/>
        </w:rPr>
        <w:t xml:space="preserve"> invoice 329 cost £135</w:t>
      </w:r>
    </w:p>
    <w:p w14:paraId="5BE75B5E" w14:textId="3642B67D" w:rsidR="00A33255" w:rsidRDefault="00DC2E23" w:rsidP="000D26F2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>Village</w:t>
      </w:r>
      <w:r w:rsidR="00F603B6">
        <w:rPr>
          <w:rFonts w:cs="Arial"/>
          <w:color w:val="242424"/>
          <w:sz w:val="22"/>
          <w:szCs w:val="22"/>
          <w:lang w:eastAsia="en-GB"/>
        </w:rPr>
        <w:t xml:space="preserve"> Hal</w:t>
      </w:r>
      <w:r>
        <w:rPr>
          <w:rFonts w:cs="Arial"/>
          <w:color w:val="242424"/>
          <w:sz w:val="22"/>
          <w:szCs w:val="22"/>
          <w:lang w:eastAsia="en-GB"/>
        </w:rPr>
        <w:t>l</w:t>
      </w:r>
      <w:r w:rsidR="00F603B6">
        <w:rPr>
          <w:rFonts w:cs="Arial"/>
          <w:color w:val="242424"/>
          <w:sz w:val="22"/>
          <w:szCs w:val="22"/>
          <w:lang w:eastAsia="en-GB"/>
        </w:rPr>
        <w:t xml:space="preserve"> refurbishment of toilets bid</w:t>
      </w:r>
    </w:p>
    <w:p w14:paraId="5DBABFA2" w14:textId="681A40CB" w:rsidR="004145E2" w:rsidRPr="000D26F2" w:rsidRDefault="00AC1243" w:rsidP="000D26F2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>Andy Cole 50</w:t>
      </w:r>
      <w:r w:rsidR="006D234C">
        <w:rPr>
          <w:rFonts w:cs="Arial"/>
          <w:color w:val="242424"/>
          <w:sz w:val="22"/>
          <w:szCs w:val="22"/>
          <w:lang w:eastAsia="en-GB"/>
        </w:rPr>
        <w:t>% of</w:t>
      </w:r>
      <w:r>
        <w:rPr>
          <w:rFonts w:cs="Arial"/>
          <w:color w:val="242424"/>
          <w:sz w:val="22"/>
          <w:szCs w:val="22"/>
          <w:lang w:eastAsia="en-GB"/>
        </w:rPr>
        <w:t xml:space="preserve"> Church ground garden services - £45</w:t>
      </w:r>
    </w:p>
    <w:p w14:paraId="5F6D05B0" w14:textId="77777777" w:rsidR="005713EA" w:rsidRPr="00557318" w:rsidRDefault="005713EA" w:rsidP="005713EA">
      <w:pPr>
        <w:pStyle w:val="ListParagraph"/>
        <w:shd w:val="clear" w:color="auto" w:fill="FFFFFF"/>
        <w:ind w:left="1140"/>
        <w:rPr>
          <w:rFonts w:cs="Arial"/>
          <w:color w:val="242424"/>
          <w:sz w:val="22"/>
          <w:szCs w:val="22"/>
          <w:lang w:eastAsia="en-GB"/>
        </w:rPr>
      </w:pPr>
    </w:p>
    <w:p w14:paraId="1BD7D35C" w14:textId="62FDD3C1" w:rsidR="00DC6048" w:rsidRDefault="00CA35F9" w:rsidP="00D13823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20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  </w:t>
      </w:r>
      <w:r w:rsidR="00795693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DC6048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Update </w:t>
      </w:r>
      <w:r w:rsidR="005A1F0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on progress of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part of the</w:t>
      </w:r>
      <w:r w:rsidR="005A1F0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De</w:t>
      </w:r>
      <w:r w:rsidR="009144C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-</w:t>
      </w:r>
      <w:r w:rsidR="005A1F0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registration of Village Green</w:t>
      </w:r>
    </w:p>
    <w:p w14:paraId="016F4D2A" w14:textId="77777777" w:rsidR="005A1F05" w:rsidRDefault="005A1F05" w:rsidP="00D13823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00A4F23C" w14:textId="38CFF140" w:rsidR="00136810" w:rsidRDefault="005A1F05" w:rsidP="00CA35F9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="00CA35F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CA35F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13681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Speed watch signs</w:t>
      </w:r>
    </w:p>
    <w:p w14:paraId="260265AC" w14:textId="77777777" w:rsidR="00E2214E" w:rsidRDefault="00E2214E" w:rsidP="00D13823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26182B18" w14:textId="36FAA0D9" w:rsidR="00E2214E" w:rsidRDefault="00E2214E" w:rsidP="00D13823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="00CA35F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="007D65C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7D65C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  <w:t>Airfield meeting report</w:t>
      </w:r>
    </w:p>
    <w:p w14:paraId="7E653561" w14:textId="77777777" w:rsidR="00136810" w:rsidRDefault="00136810" w:rsidP="00D13823">
      <w:pPr>
        <w:shd w:val="clear" w:color="auto" w:fill="FFFFFF" w:themeFill="background1"/>
        <w:ind w:left="720" w:hanging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74B023CE" w14:textId="45D16872" w:rsidR="00D13823" w:rsidRDefault="00135E64" w:rsidP="00135E64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="00CA35F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3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E547B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Proposed </w:t>
      </w:r>
      <w:r w:rsidR="196DD7B2" w:rsidRPr="00795693">
        <w:rPr>
          <w:rFonts w:cs="Arial"/>
          <w:sz w:val="22"/>
          <w:szCs w:val="22"/>
        </w:rPr>
        <w:t>Date</w:t>
      </w:r>
      <w:r w:rsidR="008A2A6A" w:rsidRPr="00795693">
        <w:rPr>
          <w:rFonts w:cs="Arial"/>
          <w:sz w:val="22"/>
          <w:szCs w:val="22"/>
        </w:rPr>
        <w:t>s</w:t>
      </w:r>
      <w:r w:rsidR="196DD7B2" w:rsidRPr="00795693">
        <w:rPr>
          <w:rFonts w:cs="Arial"/>
          <w:sz w:val="22"/>
          <w:szCs w:val="22"/>
        </w:rPr>
        <w:t xml:space="preserve"> of next </w:t>
      </w:r>
      <w:proofErr w:type="gramStart"/>
      <w:r w:rsidR="196DD7B2" w:rsidRPr="00795693">
        <w:rPr>
          <w:rFonts w:cs="Arial"/>
          <w:sz w:val="22"/>
          <w:szCs w:val="22"/>
        </w:rPr>
        <w:t>meeting</w:t>
      </w:r>
      <w:r w:rsidR="008A2A6A" w:rsidRPr="00795693">
        <w:rPr>
          <w:rFonts w:cs="Arial"/>
          <w:sz w:val="22"/>
          <w:szCs w:val="22"/>
        </w:rPr>
        <w:t>s</w:t>
      </w:r>
      <w:r w:rsidR="006502B1" w:rsidRPr="00795693">
        <w:rPr>
          <w:rFonts w:cs="Arial"/>
          <w:sz w:val="22"/>
          <w:szCs w:val="22"/>
        </w:rPr>
        <w:t>;</w:t>
      </w:r>
      <w:proofErr w:type="gramEnd"/>
      <w:r w:rsidR="006502B1" w:rsidRPr="00795693">
        <w:rPr>
          <w:rFonts w:cs="Arial"/>
          <w:sz w:val="22"/>
          <w:szCs w:val="22"/>
        </w:rPr>
        <w:t xml:space="preserve"> </w:t>
      </w:r>
    </w:p>
    <w:p w14:paraId="4FBCBD24" w14:textId="77777777" w:rsidR="00D13823" w:rsidRDefault="00D13823" w:rsidP="00D13823">
      <w:pPr>
        <w:shd w:val="clear" w:color="auto" w:fill="FFFFFF" w:themeFill="background1"/>
        <w:ind w:left="720" w:hanging="720"/>
        <w:rPr>
          <w:rFonts w:cs="Arial"/>
          <w:sz w:val="22"/>
          <w:szCs w:val="22"/>
        </w:rPr>
      </w:pPr>
    </w:p>
    <w:p w14:paraId="4F3C48F8" w14:textId="0F87B86D" w:rsidR="00300304" w:rsidRDefault="00E61F06" w:rsidP="00D13823">
      <w:pPr>
        <w:shd w:val="clear" w:color="auto" w:fill="FFFFFF" w:themeFill="background1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13 January, </w:t>
      </w:r>
      <w:r w:rsidR="009C4494">
        <w:rPr>
          <w:rFonts w:cs="Arial"/>
          <w:sz w:val="22"/>
          <w:szCs w:val="22"/>
        </w:rPr>
        <w:t xml:space="preserve">24 February, </w:t>
      </w:r>
      <w:r w:rsidR="00C54393">
        <w:rPr>
          <w:rFonts w:cs="Arial"/>
          <w:sz w:val="22"/>
          <w:szCs w:val="22"/>
        </w:rPr>
        <w:t xml:space="preserve">7 </w:t>
      </w:r>
      <w:r w:rsidR="00AA3FCD">
        <w:rPr>
          <w:rFonts w:cs="Arial"/>
          <w:sz w:val="22"/>
          <w:szCs w:val="22"/>
        </w:rPr>
        <w:t>April</w:t>
      </w:r>
      <w:r w:rsidR="00097800">
        <w:rPr>
          <w:rFonts w:cs="Arial"/>
          <w:sz w:val="22"/>
          <w:szCs w:val="22"/>
        </w:rPr>
        <w:t>,</w:t>
      </w:r>
      <w:r w:rsidR="00AA3FCD">
        <w:rPr>
          <w:rFonts w:cs="Arial"/>
          <w:sz w:val="22"/>
          <w:szCs w:val="22"/>
        </w:rPr>
        <w:t xml:space="preserve"> </w:t>
      </w:r>
      <w:r w:rsidR="009E3D3D">
        <w:rPr>
          <w:rFonts w:cs="Arial"/>
          <w:sz w:val="22"/>
          <w:szCs w:val="22"/>
        </w:rPr>
        <w:t>12 May</w:t>
      </w:r>
      <w:r w:rsidR="00802B8C">
        <w:rPr>
          <w:rFonts w:cs="Arial"/>
          <w:sz w:val="22"/>
          <w:szCs w:val="22"/>
        </w:rPr>
        <w:t xml:space="preserve"> A</w:t>
      </w:r>
      <w:r w:rsidR="00097800">
        <w:rPr>
          <w:rFonts w:cs="Arial"/>
          <w:sz w:val="22"/>
          <w:szCs w:val="22"/>
        </w:rPr>
        <w:t>nnual Parish Council Meeting</w:t>
      </w:r>
      <w:r w:rsidR="00802B8C">
        <w:rPr>
          <w:rFonts w:cs="Arial"/>
          <w:sz w:val="22"/>
          <w:szCs w:val="22"/>
        </w:rPr>
        <w:t xml:space="preserve">, 23 June. </w:t>
      </w:r>
    </w:p>
    <w:p w14:paraId="5D1FCFC0" w14:textId="77777777" w:rsidR="00BF7F47" w:rsidRDefault="00BF7F47" w:rsidP="00557318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323B55EF" w14:textId="77777777" w:rsidR="00BF7F47" w:rsidRPr="00557318" w:rsidRDefault="00BF7F47" w:rsidP="00557318">
      <w:pPr>
        <w:shd w:val="clear" w:color="auto" w:fill="FFFFFF" w:themeFill="background1"/>
        <w:rPr>
          <w:rFonts w:cs="Arial"/>
          <w:color w:val="242424"/>
          <w:sz w:val="22"/>
          <w:szCs w:val="22"/>
          <w:lang w:eastAsia="en-GB"/>
        </w:rPr>
      </w:pPr>
    </w:p>
    <w:sectPr w:rsidR="00BF7F47" w:rsidRPr="00557318" w:rsidSect="00854EA7">
      <w:footerReference w:type="even" r:id="rId14"/>
      <w:footerReference w:type="default" r:id="rId15"/>
      <w:footerReference w:type="first" r:id="rId16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A851" w14:textId="77777777" w:rsidR="006936DA" w:rsidRDefault="006936DA">
      <w:r>
        <w:separator/>
      </w:r>
    </w:p>
  </w:endnote>
  <w:endnote w:type="continuationSeparator" w:id="0">
    <w:p w14:paraId="049F5903" w14:textId="77777777" w:rsidR="006936DA" w:rsidRDefault="006936DA">
      <w:r>
        <w:continuationSeparator/>
      </w:r>
    </w:p>
  </w:endnote>
  <w:endnote w:type="continuationNotice" w:id="1">
    <w:p w14:paraId="10CC4AED" w14:textId="77777777" w:rsidR="006936DA" w:rsidRDefault="00693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759683EC" w:rsidR="00473DF8" w:rsidRPr="00A612A6" w:rsidRDefault="005713EA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2</w:t>
    </w:r>
    <w:r w:rsidR="00BF57FC">
      <w:rPr>
        <w:sz w:val="16"/>
        <w:szCs w:val="16"/>
      </w:rPr>
      <w:t>5-11</w:t>
    </w:r>
    <w:r>
      <w:rPr>
        <w:sz w:val="16"/>
        <w:szCs w:val="16"/>
      </w:rPr>
      <w:t>-</w:t>
    </w:r>
    <w:r w:rsidR="20990364" w:rsidRPr="20990364">
      <w:rPr>
        <w:sz w:val="16"/>
        <w:szCs w:val="16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13F4" w14:textId="77777777" w:rsidR="006936DA" w:rsidRDefault="006936DA">
      <w:r>
        <w:separator/>
      </w:r>
    </w:p>
  </w:footnote>
  <w:footnote w:type="continuationSeparator" w:id="0">
    <w:p w14:paraId="771F9390" w14:textId="77777777" w:rsidR="006936DA" w:rsidRDefault="006936DA">
      <w:r>
        <w:continuationSeparator/>
      </w:r>
    </w:p>
  </w:footnote>
  <w:footnote w:type="continuationNotice" w:id="1">
    <w:p w14:paraId="1B2AFD99" w14:textId="77777777" w:rsidR="006936DA" w:rsidRDefault="00693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3"/>
  </w:num>
  <w:num w:numId="2" w16cid:durableId="672413417">
    <w:abstractNumId w:val="2"/>
  </w:num>
  <w:num w:numId="3" w16cid:durableId="1832061135">
    <w:abstractNumId w:val="10"/>
  </w:num>
  <w:num w:numId="4" w16cid:durableId="11735455">
    <w:abstractNumId w:val="6"/>
  </w:num>
  <w:num w:numId="5" w16cid:durableId="1530030386">
    <w:abstractNumId w:val="13"/>
  </w:num>
  <w:num w:numId="6" w16cid:durableId="1332877614">
    <w:abstractNumId w:val="4"/>
  </w:num>
  <w:num w:numId="7" w16cid:durableId="951203190">
    <w:abstractNumId w:val="0"/>
  </w:num>
  <w:num w:numId="8" w16cid:durableId="1180242124">
    <w:abstractNumId w:val="7"/>
  </w:num>
  <w:num w:numId="9" w16cid:durableId="431243215">
    <w:abstractNumId w:val="12"/>
  </w:num>
  <w:num w:numId="10" w16cid:durableId="518857615">
    <w:abstractNumId w:val="8"/>
  </w:num>
  <w:num w:numId="11" w16cid:durableId="835221675">
    <w:abstractNumId w:val="11"/>
  </w:num>
  <w:num w:numId="12" w16cid:durableId="1223060831">
    <w:abstractNumId w:val="5"/>
  </w:num>
  <w:num w:numId="13" w16cid:durableId="494346419">
    <w:abstractNumId w:val="1"/>
  </w:num>
  <w:num w:numId="14" w16cid:durableId="1459640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652"/>
    <w:rsid w:val="00001A93"/>
    <w:rsid w:val="00004150"/>
    <w:rsid w:val="0000537F"/>
    <w:rsid w:val="000066BD"/>
    <w:rsid w:val="00006B09"/>
    <w:rsid w:val="00010CDF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2423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19E6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97800"/>
    <w:rsid w:val="000A00D0"/>
    <w:rsid w:val="000A0637"/>
    <w:rsid w:val="000A10A9"/>
    <w:rsid w:val="000A16BA"/>
    <w:rsid w:val="000A1A2F"/>
    <w:rsid w:val="000A6A7F"/>
    <w:rsid w:val="000A7238"/>
    <w:rsid w:val="000A7F68"/>
    <w:rsid w:val="000B382A"/>
    <w:rsid w:val="000B43CF"/>
    <w:rsid w:val="000B6907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6F2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388D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4F1A"/>
    <w:rsid w:val="001356D9"/>
    <w:rsid w:val="00135E64"/>
    <w:rsid w:val="00136096"/>
    <w:rsid w:val="001360B0"/>
    <w:rsid w:val="001367ED"/>
    <w:rsid w:val="00136810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3530"/>
    <w:rsid w:val="00174F0F"/>
    <w:rsid w:val="001756DD"/>
    <w:rsid w:val="001758BF"/>
    <w:rsid w:val="00177269"/>
    <w:rsid w:val="00177851"/>
    <w:rsid w:val="00177AF0"/>
    <w:rsid w:val="00180244"/>
    <w:rsid w:val="00187506"/>
    <w:rsid w:val="001901EE"/>
    <w:rsid w:val="001928DA"/>
    <w:rsid w:val="00195856"/>
    <w:rsid w:val="001960EB"/>
    <w:rsid w:val="001A0E27"/>
    <w:rsid w:val="001A3273"/>
    <w:rsid w:val="001A428F"/>
    <w:rsid w:val="001A587C"/>
    <w:rsid w:val="001A6C19"/>
    <w:rsid w:val="001B0D62"/>
    <w:rsid w:val="001B10F2"/>
    <w:rsid w:val="001B29E4"/>
    <w:rsid w:val="001B32ED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E36DC"/>
    <w:rsid w:val="001E3964"/>
    <w:rsid w:val="001E6ECC"/>
    <w:rsid w:val="001E7ECA"/>
    <w:rsid w:val="001F08E5"/>
    <w:rsid w:val="001F220A"/>
    <w:rsid w:val="001F2531"/>
    <w:rsid w:val="001F7C4A"/>
    <w:rsid w:val="002004D8"/>
    <w:rsid w:val="002008AD"/>
    <w:rsid w:val="00200C92"/>
    <w:rsid w:val="002012BA"/>
    <w:rsid w:val="002015C0"/>
    <w:rsid w:val="00202612"/>
    <w:rsid w:val="00204699"/>
    <w:rsid w:val="00214245"/>
    <w:rsid w:val="00214E5B"/>
    <w:rsid w:val="00215259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67EB"/>
    <w:rsid w:val="00256DC5"/>
    <w:rsid w:val="00265032"/>
    <w:rsid w:val="0026683F"/>
    <w:rsid w:val="00266DDB"/>
    <w:rsid w:val="00270133"/>
    <w:rsid w:val="002727C6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6122"/>
    <w:rsid w:val="002A6C5E"/>
    <w:rsid w:val="002A6EB7"/>
    <w:rsid w:val="002B10AD"/>
    <w:rsid w:val="002B1D4C"/>
    <w:rsid w:val="002B48B0"/>
    <w:rsid w:val="002B67CA"/>
    <w:rsid w:val="002C0CD9"/>
    <w:rsid w:val="002C133B"/>
    <w:rsid w:val="002C26D9"/>
    <w:rsid w:val="002C6E63"/>
    <w:rsid w:val="002C73B0"/>
    <w:rsid w:val="002D099C"/>
    <w:rsid w:val="002D11FB"/>
    <w:rsid w:val="002D2B9A"/>
    <w:rsid w:val="002D5994"/>
    <w:rsid w:val="002D7C91"/>
    <w:rsid w:val="002E031D"/>
    <w:rsid w:val="002E1D39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3E45"/>
    <w:rsid w:val="00314024"/>
    <w:rsid w:val="00314FF5"/>
    <w:rsid w:val="00316B01"/>
    <w:rsid w:val="00321CFE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5B6A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77B"/>
    <w:rsid w:val="0039131A"/>
    <w:rsid w:val="00394C28"/>
    <w:rsid w:val="003953BC"/>
    <w:rsid w:val="00395EC1"/>
    <w:rsid w:val="003965AB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3F13"/>
    <w:rsid w:val="003B667E"/>
    <w:rsid w:val="003C1194"/>
    <w:rsid w:val="003C2E6A"/>
    <w:rsid w:val="003C4514"/>
    <w:rsid w:val="003C4E4C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EF6"/>
    <w:rsid w:val="003F3E8D"/>
    <w:rsid w:val="003F5922"/>
    <w:rsid w:val="003F5C1A"/>
    <w:rsid w:val="00403513"/>
    <w:rsid w:val="00410326"/>
    <w:rsid w:val="004109DB"/>
    <w:rsid w:val="0041117A"/>
    <w:rsid w:val="00411507"/>
    <w:rsid w:val="0041375F"/>
    <w:rsid w:val="004145E2"/>
    <w:rsid w:val="00414FE3"/>
    <w:rsid w:val="00416BFE"/>
    <w:rsid w:val="00420ABB"/>
    <w:rsid w:val="0042169E"/>
    <w:rsid w:val="00421DBD"/>
    <w:rsid w:val="00422664"/>
    <w:rsid w:val="004227A9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70D6D"/>
    <w:rsid w:val="004726E3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193"/>
    <w:rsid w:val="00492A0C"/>
    <w:rsid w:val="0049686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513F"/>
    <w:rsid w:val="004D2D15"/>
    <w:rsid w:val="004D32AE"/>
    <w:rsid w:val="004D383B"/>
    <w:rsid w:val="004D44A5"/>
    <w:rsid w:val="004D527C"/>
    <w:rsid w:val="004D597D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1D1"/>
    <w:rsid w:val="0050042F"/>
    <w:rsid w:val="00501BD2"/>
    <w:rsid w:val="00502561"/>
    <w:rsid w:val="005034A6"/>
    <w:rsid w:val="00503A88"/>
    <w:rsid w:val="00506BF6"/>
    <w:rsid w:val="00507F32"/>
    <w:rsid w:val="00513C84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17FE"/>
    <w:rsid w:val="005521B5"/>
    <w:rsid w:val="00557318"/>
    <w:rsid w:val="005576FE"/>
    <w:rsid w:val="00557BE3"/>
    <w:rsid w:val="00562030"/>
    <w:rsid w:val="0056261C"/>
    <w:rsid w:val="0056385E"/>
    <w:rsid w:val="005642E3"/>
    <w:rsid w:val="0056646F"/>
    <w:rsid w:val="005713EA"/>
    <w:rsid w:val="00575830"/>
    <w:rsid w:val="005815B5"/>
    <w:rsid w:val="005825FC"/>
    <w:rsid w:val="00583AE8"/>
    <w:rsid w:val="00584715"/>
    <w:rsid w:val="00584E10"/>
    <w:rsid w:val="00586B69"/>
    <w:rsid w:val="00587A8A"/>
    <w:rsid w:val="005929EF"/>
    <w:rsid w:val="0059379C"/>
    <w:rsid w:val="00593B6D"/>
    <w:rsid w:val="00596206"/>
    <w:rsid w:val="00596515"/>
    <w:rsid w:val="00596538"/>
    <w:rsid w:val="005A04AC"/>
    <w:rsid w:val="005A078A"/>
    <w:rsid w:val="005A0C75"/>
    <w:rsid w:val="005A1F05"/>
    <w:rsid w:val="005A3BB7"/>
    <w:rsid w:val="005A3D09"/>
    <w:rsid w:val="005A4370"/>
    <w:rsid w:val="005A6E72"/>
    <w:rsid w:val="005B01A0"/>
    <w:rsid w:val="005B06F0"/>
    <w:rsid w:val="005B0C87"/>
    <w:rsid w:val="005B1465"/>
    <w:rsid w:val="005B1521"/>
    <w:rsid w:val="005B24CB"/>
    <w:rsid w:val="005B3BEC"/>
    <w:rsid w:val="005B43E3"/>
    <w:rsid w:val="005B4E59"/>
    <w:rsid w:val="005C13B8"/>
    <w:rsid w:val="005C4A9A"/>
    <w:rsid w:val="005C537C"/>
    <w:rsid w:val="005C76D6"/>
    <w:rsid w:val="005D05B1"/>
    <w:rsid w:val="005D16D5"/>
    <w:rsid w:val="005D1AF6"/>
    <w:rsid w:val="005D2709"/>
    <w:rsid w:val="005D4D15"/>
    <w:rsid w:val="005D56FD"/>
    <w:rsid w:val="005D616A"/>
    <w:rsid w:val="005E0FFC"/>
    <w:rsid w:val="005E24B8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646"/>
    <w:rsid w:val="00604E38"/>
    <w:rsid w:val="00606865"/>
    <w:rsid w:val="00606E20"/>
    <w:rsid w:val="006113BA"/>
    <w:rsid w:val="00613E17"/>
    <w:rsid w:val="00614D67"/>
    <w:rsid w:val="00621DC3"/>
    <w:rsid w:val="00622ACB"/>
    <w:rsid w:val="00622ED3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DCD"/>
    <w:rsid w:val="0066374B"/>
    <w:rsid w:val="00663796"/>
    <w:rsid w:val="006642B5"/>
    <w:rsid w:val="00665316"/>
    <w:rsid w:val="006660D1"/>
    <w:rsid w:val="0066678B"/>
    <w:rsid w:val="00667BA8"/>
    <w:rsid w:val="00670217"/>
    <w:rsid w:val="00672564"/>
    <w:rsid w:val="00674C00"/>
    <w:rsid w:val="00675632"/>
    <w:rsid w:val="00676804"/>
    <w:rsid w:val="00680D29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6DA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B121A"/>
    <w:rsid w:val="006B299B"/>
    <w:rsid w:val="006B4178"/>
    <w:rsid w:val="006C01F3"/>
    <w:rsid w:val="006C1C6A"/>
    <w:rsid w:val="006C261F"/>
    <w:rsid w:val="006C4ACC"/>
    <w:rsid w:val="006C4D93"/>
    <w:rsid w:val="006D1815"/>
    <w:rsid w:val="006D234C"/>
    <w:rsid w:val="006D24DD"/>
    <w:rsid w:val="006D3145"/>
    <w:rsid w:val="006D37A3"/>
    <w:rsid w:val="006D3B20"/>
    <w:rsid w:val="006D4DA3"/>
    <w:rsid w:val="006E3569"/>
    <w:rsid w:val="006E4E20"/>
    <w:rsid w:val="006E5310"/>
    <w:rsid w:val="006E5709"/>
    <w:rsid w:val="006E6B30"/>
    <w:rsid w:val="006E701A"/>
    <w:rsid w:val="006F0858"/>
    <w:rsid w:val="006F1D96"/>
    <w:rsid w:val="006F2CF5"/>
    <w:rsid w:val="006F5BFD"/>
    <w:rsid w:val="006F7760"/>
    <w:rsid w:val="007013D2"/>
    <w:rsid w:val="00703C30"/>
    <w:rsid w:val="00704A76"/>
    <w:rsid w:val="00704C46"/>
    <w:rsid w:val="0071150C"/>
    <w:rsid w:val="007172B8"/>
    <w:rsid w:val="00720BAC"/>
    <w:rsid w:val="00720DD0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855"/>
    <w:rsid w:val="00791460"/>
    <w:rsid w:val="0079363B"/>
    <w:rsid w:val="00795693"/>
    <w:rsid w:val="007A1765"/>
    <w:rsid w:val="007A1FB7"/>
    <w:rsid w:val="007A25ED"/>
    <w:rsid w:val="007A29D3"/>
    <w:rsid w:val="007B30B0"/>
    <w:rsid w:val="007B4A44"/>
    <w:rsid w:val="007B5AEC"/>
    <w:rsid w:val="007B6358"/>
    <w:rsid w:val="007B723C"/>
    <w:rsid w:val="007C2506"/>
    <w:rsid w:val="007D133A"/>
    <w:rsid w:val="007D1E16"/>
    <w:rsid w:val="007D27D2"/>
    <w:rsid w:val="007D3D42"/>
    <w:rsid w:val="007D5B86"/>
    <w:rsid w:val="007D65C3"/>
    <w:rsid w:val="007D6AD1"/>
    <w:rsid w:val="007E0137"/>
    <w:rsid w:val="007E0DA3"/>
    <w:rsid w:val="007E2E87"/>
    <w:rsid w:val="007E3AF6"/>
    <w:rsid w:val="007E3DD4"/>
    <w:rsid w:val="007E4736"/>
    <w:rsid w:val="007E5709"/>
    <w:rsid w:val="007E631C"/>
    <w:rsid w:val="007E6529"/>
    <w:rsid w:val="007E6B94"/>
    <w:rsid w:val="007F188D"/>
    <w:rsid w:val="00802B8C"/>
    <w:rsid w:val="008038DC"/>
    <w:rsid w:val="00805657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44FD"/>
    <w:rsid w:val="00844873"/>
    <w:rsid w:val="0084606D"/>
    <w:rsid w:val="00850EB2"/>
    <w:rsid w:val="00852585"/>
    <w:rsid w:val="00854EA7"/>
    <w:rsid w:val="00861244"/>
    <w:rsid w:val="00861ACE"/>
    <w:rsid w:val="008632BA"/>
    <w:rsid w:val="008657A7"/>
    <w:rsid w:val="00865EF2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E0"/>
    <w:rsid w:val="00896CD1"/>
    <w:rsid w:val="008A2A6A"/>
    <w:rsid w:val="008A2E8A"/>
    <w:rsid w:val="008A3426"/>
    <w:rsid w:val="008A5AC1"/>
    <w:rsid w:val="008A6A35"/>
    <w:rsid w:val="008A7038"/>
    <w:rsid w:val="008A7360"/>
    <w:rsid w:val="008A7B96"/>
    <w:rsid w:val="008B07DA"/>
    <w:rsid w:val="008B1C25"/>
    <w:rsid w:val="008B2497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44C3"/>
    <w:rsid w:val="00915C51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BBA"/>
    <w:rsid w:val="00961B6E"/>
    <w:rsid w:val="009630C1"/>
    <w:rsid w:val="0096353C"/>
    <w:rsid w:val="00964706"/>
    <w:rsid w:val="00964B5D"/>
    <w:rsid w:val="00965C50"/>
    <w:rsid w:val="00965D56"/>
    <w:rsid w:val="009667D4"/>
    <w:rsid w:val="00973305"/>
    <w:rsid w:val="00974C30"/>
    <w:rsid w:val="00975628"/>
    <w:rsid w:val="00975C14"/>
    <w:rsid w:val="009806A9"/>
    <w:rsid w:val="009818EE"/>
    <w:rsid w:val="00984C04"/>
    <w:rsid w:val="00985F8F"/>
    <w:rsid w:val="00991354"/>
    <w:rsid w:val="00992E2B"/>
    <w:rsid w:val="00993A06"/>
    <w:rsid w:val="00993FAE"/>
    <w:rsid w:val="00994BAC"/>
    <w:rsid w:val="009951C4"/>
    <w:rsid w:val="0099728D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B3D"/>
    <w:rsid w:val="009B484A"/>
    <w:rsid w:val="009B62F8"/>
    <w:rsid w:val="009C3FE8"/>
    <w:rsid w:val="009C4494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3A64"/>
    <w:rsid w:val="009F4E25"/>
    <w:rsid w:val="009F5611"/>
    <w:rsid w:val="009F5AF1"/>
    <w:rsid w:val="00A006C5"/>
    <w:rsid w:val="00A014B3"/>
    <w:rsid w:val="00A01608"/>
    <w:rsid w:val="00A019D2"/>
    <w:rsid w:val="00A06B1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752"/>
    <w:rsid w:val="00A2763B"/>
    <w:rsid w:val="00A3049E"/>
    <w:rsid w:val="00A31952"/>
    <w:rsid w:val="00A31ACD"/>
    <w:rsid w:val="00A31DA4"/>
    <w:rsid w:val="00A31E5C"/>
    <w:rsid w:val="00A31F26"/>
    <w:rsid w:val="00A33255"/>
    <w:rsid w:val="00A351E8"/>
    <w:rsid w:val="00A35749"/>
    <w:rsid w:val="00A417F1"/>
    <w:rsid w:val="00A47409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483A"/>
    <w:rsid w:val="00A64FC2"/>
    <w:rsid w:val="00A66860"/>
    <w:rsid w:val="00A7188F"/>
    <w:rsid w:val="00A71A1B"/>
    <w:rsid w:val="00A71EE1"/>
    <w:rsid w:val="00A72E84"/>
    <w:rsid w:val="00A73152"/>
    <w:rsid w:val="00A74233"/>
    <w:rsid w:val="00A752B1"/>
    <w:rsid w:val="00A75FE7"/>
    <w:rsid w:val="00A77CBE"/>
    <w:rsid w:val="00A845E7"/>
    <w:rsid w:val="00A9042C"/>
    <w:rsid w:val="00A91995"/>
    <w:rsid w:val="00A9212E"/>
    <w:rsid w:val="00A93543"/>
    <w:rsid w:val="00A93AD2"/>
    <w:rsid w:val="00A9495E"/>
    <w:rsid w:val="00A94E4C"/>
    <w:rsid w:val="00A94EAE"/>
    <w:rsid w:val="00AA1139"/>
    <w:rsid w:val="00AA13C8"/>
    <w:rsid w:val="00AA156C"/>
    <w:rsid w:val="00AA21AF"/>
    <w:rsid w:val="00AA3FCD"/>
    <w:rsid w:val="00AA566C"/>
    <w:rsid w:val="00AA594C"/>
    <w:rsid w:val="00AA6724"/>
    <w:rsid w:val="00AB0B16"/>
    <w:rsid w:val="00AB14CB"/>
    <w:rsid w:val="00AB373A"/>
    <w:rsid w:val="00AC0292"/>
    <w:rsid w:val="00AC1243"/>
    <w:rsid w:val="00AC4FF3"/>
    <w:rsid w:val="00AC5E1A"/>
    <w:rsid w:val="00AD06D9"/>
    <w:rsid w:val="00AD1D32"/>
    <w:rsid w:val="00AD1F34"/>
    <w:rsid w:val="00AD2EBE"/>
    <w:rsid w:val="00AD346D"/>
    <w:rsid w:val="00AD3BF9"/>
    <w:rsid w:val="00AE009C"/>
    <w:rsid w:val="00AE0617"/>
    <w:rsid w:val="00AE392B"/>
    <w:rsid w:val="00AE3C9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A48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5E7A"/>
    <w:rsid w:val="00B1701F"/>
    <w:rsid w:val="00B17ECA"/>
    <w:rsid w:val="00B2050D"/>
    <w:rsid w:val="00B22C7A"/>
    <w:rsid w:val="00B236FF"/>
    <w:rsid w:val="00B23FF9"/>
    <w:rsid w:val="00B240F5"/>
    <w:rsid w:val="00B2767C"/>
    <w:rsid w:val="00B303F7"/>
    <w:rsid w:val="00B31A76"/>
    <w:rsid w:val="00B32484"/>
    <w:rsid w:val="00B324CF"/>
    <w:rsid w:val="00B3494D"/>
    <w:rsid w:val="00B35C4F"/>
    <w:rsid w:val="00B360D4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28AC"/>
    <w:rsid w:val="00B94129"/>
    <w:rsid w:val="00B9511D"/>
    <w:rsid w:val="00B973F9"/>
    <w:rsid w:val="00B97DC7"/>
    <w:rsid w:val="00BA1D40"/>
    <w:rsid w:val="00BA1EBA"/>
    <w:rsid w:val="00BA5BE3"/>
    <w:rsid w:val="00BA65A1"/>
    <w:rsid w:val="00BA70E7"/>
    <w:rsid w:val="00BB0864"/>
    <w:rsid w:val="00BB143C"/>
    <w:rsid w:val="00BB16FF"/>
    <w:rsid w:val="00BB22A9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46E4"/>
    <w:rsid w:val="00BC531D"/>
    <w:rsid w:val="00BC5CBF"/>
    <w:rsid w:val="00BC5F6B"/>
    <w:rsid w:val="00BC6FCC"/>
    <w:rsid w:val="00BC798A"/>
    <w:rsid w:val="00BD0BD1"/>
    <w:rsid w:val="00BD1860"/>
    <w:rsid w:val="00BD1A1C"/>
    <w:rsid w:val="00BD3047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39BF"/>
    <w:rsid w:val="00C0421E"/>
    <w:rsid w:val="00C05942"/>
    <w:rsid w:val="00C107A1"/>
    <w:rsid w:val="00C10D1D"/>
    <w:rsid w:val="00C117D3"/>
    <w:rsid w:val="00C145BE"/>
    <w:rsid w:val="00C175DD"/>
    <w:rsid w:val="00C17FBC"/>
    <w:rsid w:val="00C20553"/>
    <w:rsid w:val="00C20E05"/>
    <w:rsid w:val="00C2138D"/>
    <w:rsid w:val="00C22957"/>
    <w:rsid w:val="00C23E1C"/>
    <w:rsid w:val="00C25299"/>
    <w:rsid w:val="00C3106D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3E24"/>
    <w:rsid w:val="00C44A32"/>
    <w:rsid w:val="00C50144"/>
    <w:rsid w:val="00C54366"/>
    <w:rsid w:val="00C54393"/>
    <w:rsid w:val="00C54AA2"/>
    <w:rsid w:val="00C54D7E"/>
    <w:rsid w:val="00C55E49"/>
    <w:rsid w:val="00C563B8"/>
    <w:rsid w:val="00C57254"/>
    <w:rsid w:val="00C65845"/>
    <w:rsid w:val="00C6733A"/>
    <w:rsid w:val="00C6758B"/>
    <w:rsid w:val="00C67CBB"/>
    <w:rsid w:val="00C70380"/>
    <w:rsid w:val="00C70F8F"/>
    <w:rsid w:val="00C71133"/>
    <w:rsid w:val="00C75CF8"/>
    <w:rsid w:val="00C77853"/>
    <w:rsid w:val="00C82602"/>
    <w:rsid w:val="00C84EAD"/>
    <w:rsid w:val="00C85C4D"/>
    <w:rsid w:val="00C903EA"/>
    <w:rsid w:val="00C90568"/>
    <w:rsid w:val="00C90AAC"/>
    <w:rsid w:val="00C92E40"/>
    <w:rsid w:val="00C93490"/>
    <w:rsid w:val="00C9378F"/>
    <w:rsid w:val="00C94B67"/>
    <w:rsid w:val="00C95226"/>
    <w:rsid w:val="00C96137"/>
    <w:rsid w:val="00C96B25"/>
    <w:rsid w:val="00CA35F9"/>
    <w:rsid w:val="00CA3EF4"/>
    <w:rsid w:val="00CB038E"/>
    <w:rsid w:val="00CB1318"/>
    <w:rsid w:val="00CB13D6"/>
    <w:rsid w:val="00CB2FD6"/>
    <w:rsid w:val="00CB4918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A"/>
    <w:rsid w:val="00CC6751"/>
    <w:rsid w:val="00CD1665"/>
    <w:rsid w:val="00CD1CE1"/>
    <w:rsid w:val="00CD36F8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1C8E"/>
    <w:rsid w:val="00D13823"/>
    <w:rsid w:val="00D15489"/>
    <w:rsid w:val="00D15854"/>
    <w:rsid w:val="00D15901"/>
    <w:rsid w:val="00D16105"/>
    <w:rsid w:val="00D174A5"/>
    <w:rsid w:val="00D17E8A"/>
    <w:rsid w:val="00D20801"/>
    <w:rsid w:val="00D20CFE"/>
    <w:rsid w:val="00D20F9F"/>
    <w:rsid w:val="00D228B7"/>
    <w:rsid w:val="00D2297E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116F"/>
    <w:rsid w:val="00D5140E"/>
    <w:rsid w:val="00D52D39"/>
    <w:rsid w:val="00D540C6"/>
    <w:rsid w:val="00D54BBC"/>
    <w:rsid w:val="00D55B7B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4611"/>
    <w:rsid w:val="00D8496B"/>
    <w:rsid w:val="00D84D1E"/>
    <w:rsid w:val="00D85B9F"/>
    <w:rsid w:val="00D87F12"/>
    <w:rsid w:val="00D90DE0"/>
    <w:rsid w:val="00D96284"/>
    <w:rsid w:val="00D970AF"/>
    <w:rsid w:val="00DA370C"/>
    <w:rsid w:val="00DA3BC6"/>
    <w:rsid w:val="00DA4467"/>
    <w:rsid w:val="00DA4A6D"/>
    <w:rsid w:val="00DA77F3"/>
    <w:rsid w:val="00DB0214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2E23"/>
    <w:rsid w:val="00DC3059"/>
    <w:rsid w:val="00DC5199"/>
    <w:rsid w:val="00DC5727"/>
    <w:rsid w:val="00DC6048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6001"/>
    <w:rsid w:val="00E1032B"/>
    <w:rsid w:val="00E12202"/>
    <w:rsid w:val="00E12AED"/>
    <w:rsid w:val="00E12DC0"/>
    <w:rsid w:val="00E13059"/>
    <w:rsid w:val="00E13543"/>
    <w:rsid w:val="00E14770"/>
    <w:rsid w:val="00E21FD8"/>
    <w:rsid w:val="00E2214E"/>
    <w:rsid w:val="00E242BC"/>
    <w:rsid w:val="00E26D13"/>
    <w:rsid w:val="00E26E83"/>
    <w:rsid w:val="00E30100"/>
    <w:rsid w:val="00E32C66"/>
    <w:rsid w:val="00E34AF8"/>
    <w:rsid w:val="00E423BE"/>
    <w:rsid w:val="00E42ADD"/>
    <w:rsid w:val="00E42D83"/>
    <w:rsid w:val="00E449CB"/>
    <w:rsid w:val="00E44C1A"/>
    <w:rsid w:val="00E47672"/>
    <w:rsid w:val="00E50168"/>
    <w:rsid w:val="00E52286"/>
    <w:rsid w:val="00E535D7"/>
    <w:rsid w:val="00E547BC"/>
    <w:rsid w:val="00E54A64"/>
    <w:rsid w:val="00E559D0"/>
    <w:rsid w:val="00E55CB9"/>
    <w:rsid w:val="00E604A8"/>
    <w:rsid w:val="00E61F06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386A"/>
    <w:rsid w:val="00E85232"/>
    <w:rsid w:val="00E8542E"/>
    <w:rsid w:val="00E862E1"/>
    <w:rsid w:val="00E87943"/>
    <w:rsid w:val="00E90D36"/>
    <w:rsid w:val="00E912AF"/>
    <w:rsid w:val="00E937C7"/>
    <w:rsid w:val="00E94518"/>
    <w:rsid w:val="00E94ED9"/>
    <w:rsid w:val="00E95320"/>
    <w:rsid w:val="00E95FD8"/>
    <w:rsid w:val="00E96191"/>
    <w:rsid w:val="00E96B46"/>
    <w:rsid w:val="00E97631"/>
    <w:rsid w:val="00E97A80"/>
    <w:rsid w:val="00EA4F0C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C4B"/>
    <w:rsid w:val="00ED01C3"/>
    <w:rsid w:val="00EE1556"/>
    <w:rsid w:val="00EE43DA"/>
    <w:rsid w:val="00EE46C6"/>
    <w:rsid w:val="00EE563D"/>
    <w:rsid w:val="00EE62ED"/>
    <w:rsid w:val="00EE677D"/>
    <w:rsid w:val="00EF0C2C"/>
    <w:rsid w:val="00EF395E"/>
    <w:rsid w:val="00EF40BD"/>
    <w:rsid w:val="00EF7520"/>
    <w:rsid w:val="00EF7FF2"/>
    <w:rsid w:val="00F0103F"/>
    <w:rsid w:val="00F013EE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9F5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0E13"/>
    <w:rsid w:val="00F5510A"/>
    <w:rsid w:val="00F603B6"/>
    <w:rsid w:val="00F6124A"/>
    <w:rsid w:val="00F61F00"/>
    <w:rsid w:val="00F62CD5"/>
    <w:rsid w:val="00F631A1"/>
    <w:rsid w:val="00F633B1"/>
    <w:rsid w:val="00F637C4"/>
    <w:rsid w:val="00F65B6A"/>
    <w:rsid w:val="00F66D2C"/>
    <w:rsid w:val="00F67E18"/>
    <w:rsid w:val="00F705CC"/>
    <w:rsid w:val="00F70972"/>
    <w:rsid w:val="00F72235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022"/>
    <w:rsid w:val="00FA1572"/>
    <w:rsid w:val="00FA1658"/>
    <w:rsid w:val="00FA2230"/>
    <w:rsid w:val="00FA2896"/>
    <w:rsid w:val="00FA3289"/>
    <w:rsid w:val="00FA67F0"/>
    <w:rsid w:val="00FA694A"/>
    <w:rsid w:val="00FA7323"/>
    <w:rsid w:val="00FB0A0D"/>
    <w:rsid w:val="00FB2A96"/>
    <w:rsid w:val="00FB538A"/>
    <w:rsid w:val="00FB53F3"/>
    <w:rsid w:val="00FB7052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0EAF"/>
    <w:rsid w:val="00FE3D49"/>
    <w:rsid w:val="00FE696F"/>
    <w:rsid w:val="00FF06B2"/>
    <w:rsid w:val="00FF0F3F"/>
    <w:rsid w:val="00FF23D1"/>
    <w:rsid w:val="00FF2E5C"/>
    <w:rsid w:val="00FF391D"/>
    <w:rsid w:val="00FF4931"/>
    <w:rsid w:val="00FF7284"/>
    <w:rsid w:val="026B7FC6"/>
    <w:rsid w:val="196DD7B2"/>
    <w:rsid w:val="20990364"/>
    <w:rsid w:val="336A5D85"/>
    <w:rsid w:val="587D4810"/>
    <w:rsid w:val="74E4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575768BA-3496-4914-AEB1-D7E1FC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Props1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</TotalTime>
  <Pages>2</Pages>
  <Words>382</Words>
  <Characters>2091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Suffolk County Council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5</cp:revision>
  <cp:lastPrinted>2025-07-22T16:43:00Z</cp:lastPrinted>
  <dcterms:created xsi:type="dcterms:W3CDTF">2025-12-02T10:16:00Z</dcterms:created>
  <dcterms:modified xsi:type="dcterms:W3CDTF">2025-12-02T10:52:00Z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