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51BF" w14:textId="77777777" w:rsidR="00CE754E" w:rsidRDefault="00CE754E" w:rsidP="00AE7258">
      <w:pPr>
        <w:pStyle w:val="Heading3"/>
        <w:rPr>
          <w:rFonts w:ascii="Arial" w:eastAsiaTheme="minorHAnsi" w:hAnsi="Arial" w:cs="Arial"/>
          <w:color w:val="222222"/>
          <w:sz w:val="27"/>
          <w:lang w:eastAsia="en-GB"/>
        </w:rPr>
      </w:pPr>
    </w:p>
    <w:p w14:paraId="358E7B0B" w14:textId="77777777" w:rsidR="006B299B" w:rsidRPr="006B299B" w:rsidRDefault="006B299B" w:rsidP="006B299B">
      <w:pPr>
        <w:rPr>
          <w:rFonts w:eastAsiaTheme="minorHAnsi"/>
          <w:lang w:eastAsia="en-GB"/>
        </w:rPr>
      </w:pPr>
    </w:p>
    <w:p w14:paraId="397B98D7" w14:textId="6BB722DC" w:rsidR="00AE7258" w:rsidRDefault="005815B5" w:rsidP="00AE7258">
      <w:pPr>
        <w:pStyle w:val="Heading3"/>
        <w:rPr>
          <w:rFonts w:ascii="Arial" w:eastAsiaTheme="minorHAnsi" w:hAnsi="Arial" w:cs="Arial"/>
          <w:color w:val="222222"/>
          <w:sz w:val="27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0AB464B5" wp14:editId="4F057A49">
                <wp:simplePos x="0" y="0"/>
                <wp:positionH relativeFrom="column">
                  <wp:posOffset>-505312</wp:posOffset>
                </wp:positionH>
                <wp:positionV relativeFrom="paragraph">
                  <wp:posOffset>-156068</wp:posOffset>
                </wp:positionV>
                <wp:extent cx="888763" cy="1148715"/>
                <wp:effectExtent l="0" t="0" r="26035" b="1333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763" cy="11487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oval id="Oval 3" style="position:absolute;margin-left:-39.8pt;margin-top:-12.3pt;width:70pt;height:90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color="navy" w14:anchorId="0954D5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628438DC" wp14:editId="4E42AB70">
                <wp:simplePos x="0" y="0"/>
                <wp:positionH relativeFrom="column">
                  <wp:posOffset>580004</wp:posOffset>
                </wp:positionH>
                <wp:positionV relativeFrom="paragraph">
                  <wp:posOffset>-309892</wp:posOffset>
                </wp:positionV>
                <wp:extent cx="5015972" cy="939776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5972" cy="939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3606" w14:textId="795A121B" w:rsidR="00473DF8" w:rsidRDefault="00473DF8">
                            <w:pPr>
                              <w:pStyle w:val="Heading1"/>
                            </w:pPr>
                            <w:r>
                              <w:t>Elmsett Parish Council</w:t>
                            </w:r>
                          </w:p>
                          <w:p w14:paraId="59A77CBD" w14:textId="77777777" w:rsidR="00473DF8" w:rsidRPr="005034A6" w:rsidRDefault="00473DF8">
                            <w:pPr>
                              <w:jc w:val="center"/>
                              <w:rPr>
                                <w:rFonts w:ascii="Comic Sans MS" w:hAnsi="Comic Sans MS"/>
                                <w:color w:val="0000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9694278" w14:textId="77777777" w:rsidR="00473DF8" w:rsidRDefault="00473DF8">
                            <w:pPr>
                              <w:pStyle w:val="BodyText"/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sz w:val="22"/>
                              </w:rPr>
                              <w:tab/>
                            </w:r>
                          </w:p>
                          <w:p w14:paraId="2627A6F9" w14:textId="77777777" w:rsidR="00473DF8" w:rsidRDefault="00473DF8">
                            <w:pPr>
                              <w:pStyle w:val="BodyText"/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14:paraId="5A3D6CD5" w14:textId="77777777" w:rsidR="00473DF8" w:rsidRDefault="00473D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38DC" id="Rectangle 4" o:spid="_x0000_s1026" style="position:absolute;margin-left:45.65pt;margin-top:-24.4pt;width:394.95pt;height:7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" o:allowincell="f" stroked="f" strokeweight="0">
                <v:textbox inset="0,0,0,0">
                  <w:txbxContent>
                    <w:p w14:paraId="646A3606" w14:textId="795A121B" w:rsidR="00473DF8" w:rsidRDefault="00473DF8">
                      <w:pPr>
                        <w:pStyle w:val="Heading1"/>
                      </w:pPr>
                      <w:r>
                        <w:t>Elmsett Parish Council</w:t>
                      </w:r>
                    </w:p>
                    <w:p w14:paraId="59A77CBD" w14:textId="77777777" w:rsidR="00473DF8" w:rsidRPr="005034A6" w:rsidRDefault="00473DF8">
                      <w:pPr>
                        <w:jc w:val="center"/>
                        <w:rPr>
                          <w:rFonts w:ascii="Comic Sans MS" w:hAnsi="Comic Sans MS"/>
                          <w:color w:val="0000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9694278" w14:textId="77777777" w:rsidR="00473DF8" w:rsidRDefault="00473DF8">
                      <w:pPr>
                        <w:pStyle w:val="BodyText"/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sz w:val="22"/>
                        </w:rPr>
                        <w:tab/>
                      </w:r>
                    </w:p>
                    <w:p w14:paraId="2627A6F9" w14:textId="77777777" w:rsidR="00473DF8" w:rsidRDefault="00473DF8">
                      <w:pPr>
                        <w:pStyle w:val="BodyText"/>
                        <w:rPr>
                          <w:rFonts w:ascii="Tahoma" w:hAnsi="Tahoma"/>
                          <w:sz w:val="22"/>
                        </w:rPr>
                      </w:pPr>
                    </w:p>
                    <w:p w14:paraId="5A3D6CD5" w14:textId="77777777" w:rsidR="00473DF8" w:rsidRDefault="00473DF8">
                      <w:pPr>
                        <w:pStyle w:val="BodyText"/>
                      </w:pPr>
                    </w:p>
                  </w:txbxContent>
                </v:textbox>
              </v:rect>
            </w:pict>
          </mc:Fallback>
        </mc:AlternateContent>
      </w:r>
      <w:r w:rsidR="00C65845">
        <w:rPr>
          <w:rFonts w:ascii="Arial" w:eastAsiaTheme="minorHAnsi" w:hAnsi="Arial" w:cs="Arial"/>
          <w:color w:val="222222"/>
          <w:sz w:val="27"/>
          <w:lang w:eastAsia="en-GB"/>
        </w:rPr>
        <w:t>SS</w:t>
      </w:r>
      <w:r>
        <w:rPr>
          <w:rFonts w:ascii="Arial" w:eastAsiaTheme="minorHAnsi" w:hAnsi="Arial" w:cs="Arial"/>
          <w:color w:val="222222"/>
          <w:sz w:val="27"/>
          <w:lang w:eastAsia="en-GB"/>
        </w:rPr>
        <w:t xml:space="preserve"> </w:t>
      </w:r>
    </w:p>
    <w:p w14:paraId="1A92149E" w14:textId="7AE795CC" w:rsidR="00221AD0" w:rsidRDefault="005034A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5864291" wp14:editId="15B9DCAF">
                <wp:simplePos x="0" y="0"/>
                <wp:positionH relativeFrom="column">
                  <wp:posOffset>-515620</wp:posOffset>
                </wp:positionH>
                <wp:positionV relativeFrom="paragraph">
                  <wp:posOffset>-518160</wp:posOffset>
                </wp:positionV>
                <wp:extent cx="874395" cy="126492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39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6D346" w14:textId="77777777" w:rsidR="00473DF8" w:rsidRDefault="00473DF8"/>
                          <w:p w14:paraId="5D640610" w14:textId="77777777" w:rsidR="00473DF8" w:rsidRDefault="00473DF8">
                            <w:r>
                              <w:rPr>
                                <w:sz w:val="20"/>
                              </w:rPr>
                              <w:object w:dxaOrig="2955" w:dyaOrig="3435" w14:anchorId="55BBF94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6pt;height:78pt" fillcolor="window">
                                  <v:imagedata r:id="rId11" o:title="" gain="86232f"/>
                                </v:shape>
                                <o:OLEObject Type="Embed" ProgID="PBrush" ShapeID="_x0000_i1026" DrawAspect="Content" ObjectID="_1843236627" r:id="rId1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64291" id="Rectangle 2" o:spid="_x0000_s1027" style="position:absolute;margin-left:-40.6pt;margin-top:-40.8pt;width:68.85pt;height:9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" o:allowincell="f" stroked="f" strokeweight="0">
                <v:textbox inset="0,0,0,0">
                  <w:txbxContent>
                    <w:p w14:paraId="6686D346" w14:textId="77777777" w:rsidR="00473DF8" w:rsidRDefault="00473DF8"/>
                    <w:p w14:paraId="5D640610" w14:textId="77777777" w:rsidR="00473DF8" w:rsidRDefault="00473DF8">
                      <w:r>
                        <w:rPr>
                          <w:sz w:val="20"/>
                        </w:rPr>
                        <w:object w:dxaOrig="2955" w:dyaOrig="3435" w14:anchorId="55BBF94E">
                          <v:shape id="_x0000_i1026" type="#_x0000_t75" style="width:66pt;height:78pt" fillcolor="window">
                            <v:imagedata r:id="rId11" o:title="" gain="86232f"/>
                          </v:shape>
                          <o:OLEObject Type="Embed" ProgID="PBrush" ShapeID="_x0000_i1026" DrawAspect="Content" ObjectID="_1843236627" r:id="rId13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458837CA" wp14:editId="0D78E270">
                <wp:simplePos x="0" y="0"/>
                <wp:positionH relativeFrom="column">
                  <wp:posOffset>736600</wp:posOffset>
                </wp:positionH>
                <wp:positionV relativeFrom="paragraph">
                  <wp:posOffset>127635</wp:posOffset>
                </wp:positionV>
                <wp:extent cx="466788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8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5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navy" strokeweight="2.25pt" from="58pt,10.05pt" to="425.55pt,10.05pt" w14:anchorId="7F46E8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"/>
            </w:pict>
          </mc:Fallback>
        </mc:AlternateContent>
      </w:r>
      <w:r w:rsidR="004B63BC">
        <w:t>.</w:t>
      </w:r>
      <w:r w:rsidR="002410A3">
        <w:t xml:space="preserve">.  </w:t>
      </w:r>
      <w:r w:rsidR="00DB1A2C">
        <w:t xml:space="preserve"> </w:t>
      </w:r>
      <w:r w:rsidR="00C54D7E">
        <w:t>b</w:t>
      </w:r>
    </w:p>
    <w:p w14:paraId="712DBF2C" w14:textId="77777777" w:rsidR="00221AD0" w:rsidRDefault="00221AD0"/>
    <w:p w14:paraId="030BE9A8" w14:textId="77777777" w:rsidR="00221AD0" w:rsidRDefault="00221AD0"/>
    <w:p w14:paraId="7B0F9071" w14:textId="4783D482" w:rsidR="00FA1572" w:rsidRDefault="00FA1572" w:rsidP="007E0DA3">
      <w:pPr>
        <w:rPr>
          <w:b/>
          <w:sz w:val="28"/>
        </w:rPr>
      </w:pPr>
    </w:p>
    <w:p w14:paraId="79398FA8" w14:textId="77777777" w:rsidR="004E72DD" w:rsidRDefault="004E72DD" w:rsidP="00704A76">
      <w:pPr>
        <w:rPr>
          <w:szCs w:val="24"/>
        </w:rPr>
      </w:pPr>
    </w:p>
    <w:p w14:paraId="1F254B06" w14:textId="3C3C87FC" w:rsidR="00704A76" w:rsidRDefault="009D7DF9" w:rsidP="004D5BA5">
      <w:pPr>
        <w:tabs>
          <w:tab w:val="left" w:pos="0"/>
        </w:tabs>
        <w:rPr>
          <w:szCs w:val="24"/>
        </w:rPr>
      </w:pPr>
      <w:r w:rsidRPr="0005480F">
        <w:rPr>
          <w:szCs w:val="24"/>
        </w:rPr>
        <w:t xml:space="preserve">I HEREBY GIVE YOU NOTICE OF </w:t>
      </w:r>
      <w:r>
        <w:rPr>
          <w:szCs w:val="24"/>
        </w:rPr>
        <w:t>THE</w:t>
      </w:r>
      <w:r w:rsidR="006D4DA3">
        <w:rPr>
          <w:szCs w:val="24"/>
        </w:rPr>
        <w:t xml:space="preserve"> NEXT</w:t>
      </w:r>
      <w:r w:rsidR="00016745">
        <w:rPr>
          <w:szCs w:val="24"/>
        </w:rPr>
        <w:t xml:space="preserve"> MEETING OF ELMSETT </w:t>
      </w:r>
      <w:r w:rsidRPr="0005480F">
        <w:rPr>
          <w:szCs w:val="24"/>
        </w:rPr>
        <w:t xml:space="preserve">PARISH COUNCIL TO BE HELD </w:t>
      </w:r>
      <w:r w:rsidR="009C3FE8">
        <w:rPr>
          <w:szCs w:val="24"/>
        </w:rPr>
        <w:t>ON</w:t>
      </w:r>
    </w:p>
    <w:p w14:paraId="74BBD50E" w14:textId="77777777" w:rsidR="00704A76" w:rsidRPr="005200BB" w:rsidRDefault="00704A76" w:rsidP="004D5BA5">
      <w:pPr>
        <w:tabs>
          <w:tab w:val="left" w:pos="0"/>
        </w:tabs>
        <w:jc w:val="center"/>
        <w:rPr>
          <w:b/>
          <w:szCs w:val="24"/>
        </w:rPr>
      </w:pPr>
    </w:p>
    <w:p w14:paraId="4CE5B9BB" w14:textId="263CF24A" w:rsidR="00F10BFB" w:rsidRDefault="00AF59FB" w:rsidP="43680368">
      <w:pPr>
        <w:tabs>
          <w:tab w:val="left" w:pos="851"/>
        </w:tabs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Wednesday</w:t>
      </w:r>
      <w:r w:rsidR="2FF62217" w:rsidRPr="43680368">
        <w:rPr>
          <w:b/>
          <w:bCs/>
          <w:sz w:val="44"/>
          <w:szCs w:val="44"/>
        </w:rPr>
        <w:t xml:space="preserve"> 24</w:t>
      </w:r>
      <w:r w:rsidR="2FF62217" w:rsidRPr="43680368">
        <w:rPr>
          <w:b/>
          <w:bCs/>
          <w:sz w:val="44"/>
          <w:szCs w:val="44"/>
          <w:vertAlign w:val="superscript"/>
        </w:rPr>
        <w:t>th</w:t>
      </w:r>
      <w:r w:rsidR="2FF62217" w:rsidRPr="43680368">
        <w:rPr>
          <w:b/>
          <w:bCs/>
          <w:sz w:val="44"/>
          <w:szCs w:val="44"/>
        </w:rPr>
        <w:t xml:space="preserve"> June</w:t>
      </w:r>
      <w:r w:rsidR="00924818" w:rsidRPr="43680368">
        <w:rPr>
          <w:b/>
          <w:bCs/>
          <w:sz w:val="44"/>
          <w:szCs w:val="44"/>
        </w:rPr>
        <w:t xml:space="preserve"> 202</w:t>
      </w:r>
      <w:r w:rsidR="005B3070" w:rsidRPr="43680368">
        <w:rPr>
          <w:b/>
          <w:bCs/>
          <w:sz w:val="44"/>
          <w:szCs w:val="44"/>
        </w:rPr>
        <w:t>6</w:t>
      </w:r>
    </w:p>
    <w:p w14:paraId="4822B270" w14:textId="668A1E22" w:rsidR="009E7D0E" w:rsidRDefault="009E7D0E" w:rsidP="00DC743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7.30pm</w:t>
      </w:r>
    </w:p>
    <w:p w14:paraId="5F58BA43" w14:textId="17241B95" w:rsidR="00DE6334" w:rsidRPr="005A4370" w:rsidRDefault="026B7FC6" w:rsidP="00347EF4">
      <w:pPr>
        <w:jc w:val="center"/>
        <w:rPr>
          <w:b/>
          <w:bCs/>
          <w:sz w:val="44"/>
          <w:szCs w:val="44"/>
          <w:u w:val="single"/>
        </w:rPr>
      </w:pPr>
      <w:r w:rsidRPr="43680368">
        <w:rPr>
          <w:b/>
          <w:bCs/>
          <w:sz w:val="44"/>
          <w:szCs w:val="44"/>
        </w:rPr>
        <w:t xml:space="preserve"> </w:t>
      </w:r>
      <w:r w:rsidR="00DF1148" w:rsidRPr="43680368">
        <w:rPr>
          <w:b/>
          <w:bCs/>
          <w:sz w:val="44"/>
          <w:szCs w:val="44"/>
          <w:u w:val="single"/>
        </w:rPr>
        <w:t>E</w:t>
      </w:r>
      <w:r w:rsidR="2443AD4D" w:rsidRPr="43680368">
        <w:rPr>
          <w:b/>
          <w:bCs/>
          <w:sz w:val="44"/>
          <w:szCs w:val="44"/>
          <w:u w:val="single"/>
        </w:rPr>
        <w:t>lmsett Village Hall</w:t>
      </w:r>
    </w:p>
    <w:p w14:paraId="37924002" w14:textId="77777777" w:rsidR="002954CF" w:rsidRPr="00DE6334" w:rsidRDefault="002954CF" w:rsidP="00DE6334">
      <w:pPr>
        <w:jc w:val="center"/>
        <w:rPr>
          <w:b/>
          <w:bCs/>
          <w:sz w:val="28"/>
        </w:rPr>
      </w:pPr>
    </w:p>
    <w:p w14:paraId="49403A13" w14:textId="675A4C37" w:rsidR="00F229DB" w:rsidRPr="00757B28" w:rsidRDefault="00F229DB" w:rsidP="00F229DB">
      <w:pPr>
        <w:jc w:val="right"/>
        <w:rPr>
          <w:szCs w:val="24"/>
        </w:rPr>
      </w:pPr>
      <w:r w:rsidRPr="00757B28">
        <w:rPr>
          <w:szCs w:val="24"/>
        </w:rPr>
        <w:t xml:space="preserve">Signed: </w:t>
      </w:r>
      <w:r w:rsidR="003624A7" w:rsidRPr="00757B28">
        <w:rPr>
          <w:szCs w:val="24"/>
        </w:rPr>
        <w:t>Kathleen Peacock</w:t>
      </w:r>
    </w:p>
    <w:p w14:paraId="4000BD2D" w14:textId="77777777" w:rsidR="00F229DB" w:rsidRPr="00757B28" w:rsidRDefault="00F229DB" w:rsidP="00F229DB">
      <w:pPr>
        <w:jc w:val="right"/>
        <w:rPr>
          <w:szCs w:val="24"/>
        </w:rPr>
      </w:pPr>
      <w:r w:rsidRPr="00757B28">
        <w:rPr>
          <w:szCs w:val="24"/>
        </w:rPr>
        <w:t>Clerk</w:t>
      </w:r>
    </w:p>
    <w:p w14:paraId="77662BC1" w14:textId="77777777" w:rsidR="00300DEF" w:rsidRPr="00994BAC" w:rsidRDefault="00F229DB" w:rsidP="00F229DB">
      <w:pPr>
        <w:rPr>
          <w:rFonts w:cs="Arial"/>
          <w:sz w:val="22"/>
          <w:szCs w:val="22"/>
        </w:rPr>
      </w:pPr>
      <w:r w:rsidRPr="00994BAC">
        <w:rPr>
          <w:rFonts w:cs="Arial"/>
          <w:sz w:val="22"/>
          <w:szCs w:val="22"/>
        </w:rPr>
        <w:t>To:  ALL MEMBERS OF THE PUBLIC</w:t>
      </w:r>
    </w:p>
    <w:p w14:paraId="25A98519" w14:textId="77777777" w:rsidR="00C23E1C" w:rsidRPr="00994BAC" w:rsidRDefault="00C23E1C" w:rsidP="00F229DB">
      <w:pPr>
        <w:rPr>
          <w:rFonts w:cs="Arial"/>
          <w:sz w:val="22"/>
          <w:szCs w:val="22"/>
        </w:rPr>
      </w:pPr>
    </w:p>
    <w:p w14:paraId="5968678C" w14:textId="77777777" w:rsidR="00F229DB" w:rsidRPr="00994BAC" w:rsidRDefault="00F229DB" w:rsidP="00F229DB">
      <w:pPr>
        <w:jc w:val="center"/>
        <w:rPr>
          <w:rFonts w:cs="Arial"/>
          <w:b/>
          <w:sz w:val="22"/>
          <w:szCs w:val="22"/>
        </w:rPr>
      </w:pPr>
      <w:r w:rsidRPr="00994BAC">
        <w:rPr>
          <w:rFonts w:cs="Arial"/>
          <w:b/>
          <w:sz w:val="22"/>
          <w:szCs w:val="22"/>
        </w:rPr>
        <w:t>A G E N D A</w:t>
      </w:r>
    </w:p>
    <w:p w14:paraId="15593B81" w14:textId="77777777" w:rsidR="00692F93" w:rsidRPr="00994BAC" w:rsidRDefault="00692F93" w:rsidP="00F229DB">
      <w:pPr>
        <w:jc w:val="center"/>
        <w:rPr>
          <w:rFonts w:cs="Arial"/>
          <w:b/>
          <w:sz w:val="22"/>
          <w:szCs w:val="22"/>
        </w:rPr>
      </w:pPr>
    </w:p>
    <w:p w14:paraId="69AD31A7" w14:textId="4F7BB87C" w:rsidR="009D7F4C" w:rsidRPr="009D7F4C" w:rsidRDefault="315C9F90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  <w:r w:rsidRPr="43680368">
        <w:rPr>
          <w:rFonts w:ascii="Aptos" w:eastAsia="Aptos" w:hAnsi="Aptos" w:cs="Aptos"/>
          <w:color w:val="000000" w:themeColor="text1"/>
          <w:szCs w:val="24"/>
        </w:rPr>
        <w:t>Apologies</w:t>
      </w:r>
    </w:p>
    <w:p w14:paraId="2A4C7841" w14:textId="2380A6B8" w:rsidR="009D7F4C" w:rsidRPr="009D7F4C" w:rsidRDefault="009D7F4C" w:rsidP="43680368">
      <w:pPr>
        <w:pStyle w:val="ListParagraph"/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</w:p>
    <w:p w14:paraId="2314074E" w14:textId="382F23E0" w:rsidR="009D7F4C" w:rsidRPr="009D7F4C" w:rsidRDefault="315C9F90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  <w:r w:rsidRPr="43680368">
        <w:rPr>
          <w:rFonts w:ascii="Aptos" w:eastAsia="Aptos" w:hAnsi="Aptos" w:cs="Aptos"/>
          <w:color w:val="000000" w:themeColor="text1"/>
          <w:szCs w:val="24"/>
        </w:rPr>
        <w:t>Minuets of last meeting</w:t>
      </w:r>
    </w:p>
    <w:p w14:paraId="4227E35C" w14:textId="64797981" w:rsidR="009D7F4C" w:rsidRPr="009D7F4C" w:rsidRDefault="009D7F4C" w:rsidP="43680368">
      <w:p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</w:p>
    <w:p w14:paraId="0387C540" w14:textId="76791D6A" w:rsidR="009D7F4C" w:rsidRPr="009D7F4C" w:rsidRDefault="315C9F90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  <w:r w:rsidRPr="43680368">
        <w:rPr>
          <w:rFonts w:ascii="Aptos" w:eastAsia="Aptos" w:hAnsi="Aptos" w:cs="Aptos"/>
          <w:color w:val="000000" w:themeColor="text1"/>
          <w:szCs w:val="24"/>
        </w:rPr>
        <w:t>Declarations of interest</w:t>
      </w:r>
    </w:p>
    <w:p w14:paraId="232A3E43" w14:textId="63790A0B" w:rsidR="009D7F4C" w:rsidRPr="009D7F4C" w:rsidRDefault="009D7F4C" w:rsidP="43680368">
      <w:p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</w:p>
    <w:p w14:paraId="084DE8B7" w14:textId="4D600569" w:rsidR="009D7F4C" w:rsidRPr="009D7F4C" w:rsidRDefault="315C9F90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  <w:r w:rsidRPr="43680368">
        <w:rPr>
          <w:rFonts w:ascii="Aptos" w:eastAsia="Aptos" w:hAnsi="Aptos" w:cs="Aptos"/>
          <w:color w:val="000000" w:themeColor="text1"/>
          <w:szCs w:val="24"/>
        </w:rPr>
        <w:t xml:space="preserve">Reports from District </w:t>
      </w:r>
      <w:r w:rsidR="392DFB8F" w:rsidRPr="43680368">
        <w:rPr>
          <w:rFonts w:ascii="Aptos" w:eastAsia="Aptos" w:hAnsi="Aptos" w:cs="Aptos"/>
          <w:color w:val="000000" w:themeColor="text1"/>
          <w:szCs w:val="24"/>
        </w:rPr>
        <w:t>councillor</w:t>
      </w:r>
      <w:r w:rsidRPr="43680368">
        <w:rPr>
          <w:rFonts w:ascii="Aptos" w:eastAsia="Aptos" w:hAnsi="Aptos" w:cs="Aptos"/>
          <w:color w:val="000000" w:themeColor="text1"/>
          <w:szCs w:val="24"/>
        </w:rPr>
        <w:t xml:space="preserve"> and County </w:t>
      </w:r>
      <w:r w:rsidR="6D4D0721" w:rsidRPr="43680368">
        <w:rPr>
          <w:rFonts w:ascii="Aptos" w:eastAsia="Aptos" w:hAnsi="Aptos" w:cs="Aptos"/>
          <w:color w:val="000000" w:themeColor="text1"/>
          <w:szCs w:val="24"/>
        </w:rPr>
        <w:t>Councillor</w:t>
      </w:r>
    </w:p>
    <w:p w14:paraId="112D473F" w14:textId="10D24F11" w:rsidR="009D7F4C" w:rsidRPr="009D7F4C" w:rsidRDefault="009D7F4C" w:rsidP="43680368">
      <w:p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</w:p>
    <w:p w14:paraId="45B9124F" w14:textId="375D5190" w:rsidR="009D7F4C" w:rsidRDefault="315C9F90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  <w:r w:rsidRPr="43680368">
        <w:rPr>
          <w:rFonts w:ascii="Aptos" w:eastAsia="Aptos" w:hAnsi="Aptos" w:cs="Aptos"/>
          <w:color w:val="000000" w:themeColor="text1"/>
          <w:szCs w:val="24"/>
        </w:rPr>
        <w:t>Planning</w:t>
      </w:r>
      <w:r w:rsidR="00AD20CA">
        <w:rPr>
          <w:rFonts w:ascii="Aptos" w:eastAsia="Aptos" w:hAnsi="Aptos" w:cs="Aptos"/>
          <w:color w:val="000000" w:themeColor="text1"/>
          <w:szCs w:val="24"/>
        </w:rPr>
        <w:t>.</w:t>
      </w:r>
      <w:r w:rsidR="00AD20CA">
        <w:rPr>
          <w:rFonts w:ascii="Aptos" w:eastAsia="Aptos" w:hAnsi="Aptos" w:cs="Aptos"/>
          <w:color w:val="000000" w:themeColor="text1"/>
          <w:szCs w:val="24"/>
        </w:rPr>
        <w:tab/>
      </w:r>
      <w:r w:rsidR="00AD20CA">
        <w:rPr>
          <w:rFonts w:ascii="Aptos" w:eastAsia="Aptos" w:hAnsi="Aptos" w:cs="Aptos"/>
          <w:color w:val="000000" w:themeColor="text1"/>
          <w:szCs w:val="24"/>
        </w:rPr>
        <w:tab/>
      </w:r>
      <w:r w:rsidR="00AD20CA">
        <w:rPr>
          <w:rFonts w:ascii="Aptos" w:eastAsia="Aptos" w:hAnsi="Aptos" w:cs="Aptos"/>
          <w:color w:val="000000" w:themeColor="text1"/>
          <w:szCs w:val="24"/>
        </w:rPr>
        <w:tab/>
      </w:r>
      <w:r w:rsidR="00AD20CA">
        <w:rPr>
          <w:rFonts w:ascii="Aptos" w:eastAsia="Aptos" w:hAnsi="Aptos" w:cs="Aptos"/>
          <w:color w:val="000000" w:themeColor="text1"/>
          <w:szCs w:val="24"/>
        </w:rPr>
        <w:tab/>
      </w:r>
      <w:r w:rsidR="00AD20CA">
        <w:rPr>
          <w:rFonts w:ascii="Aptos" w:eastAsia="Aptos" w:hAnsi="Aptos" w:cs="Aptos"/>
          <w:color w:val="000000" w:themeColor="text1"/>
          <w:szCs w:val="24"/>
        </w:rPr>
        <w:tab/>
      </w:r>
      <w:r w:rsidR="00AD20CA">
        <w:rPr>
          <w:rFonts w:ascii="Aptos" w:eastAsia="Aptos" w:hAnsi="Aptos" w:cs="Aptos"/>
          <w:color w:val="000000" w:themeColor="text1"/>
          <w:szCs w:val="24"/>
        </w:rPr>
        <w:tab/>
      </w:r>
      <w:r w:rsidR="00AD20CA">
        <w:rPr>
          <w:rFonts w:ascii="Aptos" w:eastAsia="Aptos" w:hAnsi="Aptos" w:cs="Aptos"/>
          <w:color w:val="000000" w:themeColor="text1"/>
          <w:szCs w:val="24"/>
        </w:rPr>
        <w:tab/>
      </w:r>
      <w:r w:rsidR="00AD20CA">
        <w:rPr>
          <w:rFonts w:ascii="Aptos" w:eastAsia="Aptos" w:hAnsi="Aptos" w:cs="Aptos"/>
          <w:color w:val="000000" w:themeColor="text1"/>
          <w:szCs w:val="24"/>
        </w:rPr>
        <w:tab/>
      </w:r>
      <w:r w:rsidR="00AD20CA">
        <w:rPr>
          <w:rFonts w:ascii="Aptos" w:eastAsia="Aptos" w:hAnsi="Aptos" w:cs="Aptos"/>
          <w:color w:val="000000" w:themeColor="text1"/>
          <w:szCs w:val="24"/>
        </w:rPr>
        <w:tab/>
      </w:r>
      <w:r w:rsidR="00AD20CA">
        <w:rPr>
          <w:rFonts w:ascii="Aptos" w:eastAsia="Aptos" w:hAnsi="Aptos" w:cs="Aptos"/>
          <w:color w:val="000000" w:themeColor="text1"/>
          <w:szCs w:val="24"/>
        </w:rPr>
        <w:tab/>
      </w:r>
    </w:p>
    <w:p w14:paraId="07A71942" w14:textId="77777777" w:rsidR="00AD20CA" w:rsidRPr="00AD20CA" w:rsidRDefault="00AD20CA" w:rsidP="00AD20CA">
      <w:pPr>
        <w:pStyle w:val="ListParagraph"/>
        <w:rPr>
          <w:rFonts w:ascii="Aptos" w:eastAsia="Aptos" w:hAnsi="Aptos" w:cs="Aptos"/>
          <w:color w:val="000000" w:themeColor="text1"/>
          <w:szCs w:val="24"/>
        </w:rPr>
      </w:pPr>
    </w:p>
    <w:p w14:paraId="6A0510A2" w14:textId="49CA5366" w:rsidR="00AD20CA" w:rsidRPr="00AD20CA" w:rsidRDefault="00AD20CA" w:rsidP="00AD20CA">
      <w:pPr>
        <w:pStyle w:val="ListParagraph"/>
        <w:shd w:val="clear" w:color="auto" w:fill="FFFFFF" w:themeFill="background1"/>
        <w:rPr>
          <w:rStyle w:val="casenumber"/>
          <w:rFonts w:ascii="Aptos" w:hAnsi="Aptos" w:cs="Tahoma"/>
          <w:b/>
          <w:bCs/>
          <w:color w:val="000000"/>
          <w:shd w:val="clear" w:color="auto" w:fill="FFFFFF"/>
        </w:rPr>
      </w:pPr>
      <w:r w:rsidRPr="00AD20CA">
        <w:rPr>
          <w:rStyle w:val="casenumber"/>
          <w:rFonts w:ascii="Aptos" w:hAnsi="Aptos" w:cs="Tahoma"/>
          <w:b/>
          <w:bCs/>
          <w:color w:val="000000"/>
          <w:shd w:val="clear" w:color="auto" w:fill="FFFFFF"/>
        </w:rPr>
        <w:t>DC/26/02404</w:t>
      </w:r>
      <w:r w:rsidRPr="00AD20CA">
        <w:rPr>
          <w:rStyle w:val="divider1"/>
          <w:rFonts w:ascii="Aptos" w:hAnsi="Aptos" w:cs="Tahoma"/>
          <w:color w:val="000000"/>
          <w:bdr w:val="none" w:sz="0" w:space="0" w:color="auto" w:frame="1"/>
          <w:shd w:val="clear" w:color="auto" w:fill="FFFFFF"/>
        </w:rPr>
        <w:t>|</w:t>
      </w:r>
      <w:r w:rsidRPr="00AD20CA">
        <w:rPr>
          <w:rStyle w:val="description"/>
          <w:rFonts w:ascii="Aptos" w:hAnsi="Aptos" w:cs="Tahoma"/>
          <w:color w:val="000000"/>
          <w:shd w:val="clear" w:color="auto" w:fill="FFFFFF"/>
        </w:rPr>
        <w:t>Householder Application - Instillation of white PVCu conservatory to the rear of the property</w:t>
      </w:r>
    </w:p>
    <w:p w14:paraId="706E3710" w14:textId="77777777" w:rsidR="00AD20CA" w:rsidRDefault="00AD20CA" w:rsidP="00AD20CA">
      <w:pPr>
        <w:pStyle w:val="ListParagraph"/>
        <w:shd w:val="clear" w:color="auto" w:fill="FFFFFF" w:themeFill="background1"/>
        <w:rPr>
          <w:rStyle w:val="casenumber"/>
          <w:rFonts w:ascii="Aptos" w:hAnsi="Aptos" w:cs="Tahoma"/>
          <w:b/>
          <w:bCs/>
          <w:color w:val="000000"/>
          <w:shd w:val="clear" w:color="auto" w:fill="FFFFFF"/>
        </w:rPr>
      </w:pPr>
    </w:p>
    <w:p w14:paraId="10863804" w14:textId="3B5F0E58" w:rsidR="00AD20CA" w:rsidRPr="00AD20CA" w:rsidRDefault="00AD20CA" w:rsidP="00AD20CA">
      <w:pPr>
        <w:pStyle w:val="ListParagraph"/>
        <w:shd w:val="clear" w:color="auto" w:fill="FFFFFF" w:themeFill="background1"/>
        <w:rPr>
          <w:rStyle w:val="casenumber"/>
          <w:rFonts w:ascii="Aptos" w:hAnsi="Aptos" w:cs="Tahoma"/>
          <w:b/>
          <w:bCs/>
          <w:color w:val="000000"/>
          <w:shd w:val="clear" w:color="auto" w:fill="FFFFFF"/>
        </w:rPr>
      </w:pPr>
      <w:r w:rsidRPr="00AD20CA">
        <w:rPr>
          <w:rStyle w:val="casenumber"/>
          <w:rFonts w:ascii="Aptos" w:hAnsi="Aptos" w:cs="Tahoma"/>
          <w:b/>
          <w:bCs/>
          <w:color w:val="000000"/>
          <w:shd w:val="clear" w:color="auto" w:fill="FFFFFF"/>
        </w:rPr>
        <w:t>DC/26/02419</w:t>
      </w:r>
      <w:r w:rsidRPr="00AD20CA">
        <w:rPr>
          <w:rStyle w:val="divider1"/>
          <w:rFonts w:ascii="Aptos" w:hAnsi="Aptos" w:cs="Tahoma"/>
          <w:color w:val="000000"/>
          <w:bdr w:val="none" w:sz="0" w:space="0" w:color="auto" w:frame="1"/>
          <w:shd w:val="clear" w:color="auto" w:fill="FFFFFF"/>
        </w:rPr>
        <w:t>|</w:t>
      </w:r>
      <w:r w:rsidRPr="00AD20CA">
        <w:rPr>
          <w:rStyle w:val="description"/>
          <w:rFonts w:ascii="Aptos" w:hAnsi="Aptos" w:cs="Tahoma"/>
          <w:color w:val="000000"/>
          <w:shd w:val="clear" w:color="auto" w:fill="FFFFFF"/>
        </w:rPr>
        <w:t>Application for a Non- Material Amendment relating to DC/24/02833 - Include phasing plan in approved drawings</w:t>
      </w:r>
    </w:p>
    <w:p w14:paraId="41322E31" w14:textId="77777777" w:rsidR="00AD20CA" w:rsidRDefault="00AD20CA" w:rsidP="00AD20CA">
      <w:pPr>
        <w:pStyle w:val="ListParagraph"/>
        <w:shd w:val="clear" w:color="auto" w:fill="FFFFFF" w:themeFill="background1"/>
        <w:rPr>
          <w:rStyle w:val="casenumber"/>
          <w:rFonts w:ascii="Aptos" w:hAnsi="Aptos" w:cs="Tahoma"/>
          <w:b/>
          <w:bCs/>
          <w:color w:val="000000"/>
          <w:shd w:val="clear" w:color="auto" w:fill="FFFFFF"/>
        </w:rPr>
      </w:pPr>
    </w:p>
    <w:p w14:paraId="5CBE3293" w14:textId="081FA60E" w:rsidR="00AD20CA" w:rsidRPr="00AD20CA" w:rsidRDefault="00AD20CA" w:rsidP="00AD20CA">
      <w:pPr>
        <w:pStyle w:val="ListParagraph"/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  <w:r w:rsidRPr="00AD20CA">
        <w:rPr>
          <w:rStyle w:val="casenumber"/>
          <w:rFonts w:ascii="Aptos" w:hAnsi="Aptos" w:cs="Tahoma"/>
          <w:b/>
          <w:bCs/>
          <w:color w:val="000000"/>
          <w:shd w:val="clear" w:color="auto" w:fill="FFFFFF"/>
        </w:rPr>
        <w:t>DC/26/02412</w:t>
      </w:r>
      <w:r w:rsidRPr="00AD20CA">
        <w:rPr>
          <w:rStyle w:val="divider1"/>
          <w:rFonts w:ascii="Aptos" w:hAnsi="Aptos" w:cs="Tahoma"/>
          <w:color w:val="000000"/>
          <w:bdr w:val="none" w:sz="0" w:space="0" w:color="auto" w:frame="1"/>
          <w:shd w:val="clear" w:color="auto" w:fill="FFFFFF"/>
        </w:rPr>
        <w:t>|</w:t>
      </w:r>
      <w:r w:rsidRPr="00AD20CA">
        <w:rPr>
          <w:rStyle w:val="description"/>
          <w:rFonts w:ascii="Aptos" w:hAnsi="Aptos" w:cs="Tahoma"/>
          <w:color w:val="000000"/>
          <w:shd w:val="clear" w:color="auto" w:fill="FFFFFF"/>
        </w:rPr>
        <w:t>Discharge of Conditions Application for DC/25/01016 - Conditions 3 (Timber Frame works), 4 (Brickwork Repairs) and 5 (Lime Render Materials )</w:t>
      </w:r>
    </w:p>
    <w:p w14:paraId="7F84C54E" w14:textId="642096CD" w:rsidR="009D7F4C" w:rsidRPr="009D7F4C" w:rsidRDefault="009D7F4C" w:rsidP="43680368">
      <w:p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</w:p>
    <w:p w14:paraId="36B4B43F" w14:textId="5576CB0F" w:rsidR="009D7F4C" w:rsidRPr="009D7F4C" w:rsidRDefault="315C9F90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  <w:r w:rsidRPr="43680368">
        <w:rPr>
          <w:rFonts w:ascii="Aptos" w:eastAsia="Aptos" w:hAnsi="Aptos" w:cs="Aptos"/>
          <w:color w:val="000000" w:themeColor="text1"/>
          <w:szCs w:val="24"/>
        </w:rPr>
        <w:t>Chairs report</w:t>
      </w:r>
      <w:r w:rsidR="00AD20CA">
        <w:rPr>
          <w:rFonts w:ascii="Aptos" w:eastAsia="Aptos" w:hAnsi="Aptos" w:cs="Aptos"/>
          <w:color w:val="000000" w:themeColor="text1"/>
          <w:szCs w:val="24"/>
        </w:rPr>
        <w:t>.</w:t>
      </w:r>
    </w:p>
    <w:p w14:paraId="3A4E8613" w14:textId="6A833B42" w:rsidR="009D7F4C" w:rsidRPr="009D7F4C" w:rsidRDefault="009D7F4C" w:rsidP="43680368">
      <w:p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</w:p>
    <w:p w14:paraId="251FE157" w14:textId="4958F343" w:rsidR="009D7F4C" w:rsidRPr="009D7F4C" w:rsidRDefault="315C9F90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  <w:r w:rsidRPr="43680368">
        <w:rPr>
          <w:rFonts w:ascii="Aptos" w:eastAsia="Aptos" w:hAnsi="Aptos" w:cs="Aptos"/>
          <w:color w:val="000000" w:themeColor="text1"/>
          <w:szCs w:val="24"/>
        </w:rPr>
        <w:t>Recess for public comments/Public correspondence</w:t>
      </w:r>
      <w:r w:rsidR="00AD20CA">
        <w:rPr>
          <w:rFonts w:ascii="Aptos" w:eastAsia="Aptos" w:hAnsi="Aptos" w:cs="Aptos"/>
          <w:color w:val="000000" w:themeColor="text1"/>
          <w:szCs w:val="24"/>
        </w:rPr>
        <w:t>.</w:t>
      </w:r>
    </w:p>
    <w:p w14:paraId="2EBD024B" w14:textId="4DB3CBA3" w:rsidR="009D7F4C" w:rsidRPr="009D7F4C" w:rsidRDefault="009D7F4C" w:rsidP="43680368">
      <w:p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</w:p>
    <w:p w14:paraId="48C62838" w14:textId="09FBB91B" w:rsidR="009D7F4C" w:rsidRPr="009D7F4C" w:rsidRDefault="315C9F90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  <w:r w:rsidRPr="43680368">
        <w:rPr>
          <w:rFonts w:ascii="Aptos" w:eastAsia="Aptos" w:hAnsi="Aptos" w:cs="Aptos"/>
          <w:color w:val="000000" w:themeColor="text1"/>
          <w:szCs w:val="24"/>
        </w:rPr>
        <w:t>Finance</w:t>
      </w:r>
      <w:r w:rsidR="00AD20CA">
        <w:rPr>
          <w:rFonts w:ascii="Aptos" w:eastAsia="Aptos" w:hAnsi="Aptos" w:cs="Aptos"/>
          <w:color w:val="000000" w:themeColor="text1"/>
          <w:szCs w:val="24"/>
        </w:rPr>
        <w:t>.</w:t>
      </w:r>
      <w:r w:rsidR="006750A7">
        <w:rPr>
          <w:rFonts w:ascii="Aptos" w:eastAsia="Aptos" w:hAnsi="Aptos" w:cs="Aptos"/>
          <w:color w:val="000000" w:themeColor="text1"/>
          <w:szCs w:val="24"/>
        </w:rPr>
        <w:t xml:space="preserve">  Update on presentation of accounts and payments due.</w:t>
      </w:r>
    </w:p>
    <w:p w14:paraId="05B5A140" w14:textId="722695C3" w:rsidR="009D7F4C" w:rsidRPr="009D7F4C" w:rsidRDefault="009D7F4C" w:rsidP="43680368">
      <w:p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</w:p>
    <w:p w14:paraId="50ED32E7" w14:textId="77777777" w:rsidR="006750A7" w:rsidRPr="009D7F4C" w:rsidRDefault="315C9F90" w:rsidP="006750A7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  <w:r w:rsidRPr="43680368">
        <w:rPr>
          <w:rFonts w:ascii="Aptos" w:eastAsia="Aptos" w:hAnsi="Aptos" w:cs="Aptos"/>
          <w:color w:val="000000" w:themeColor="text1"/>
          <w:szCs w:val="24"/>
        </w:rPr>
        <w:t xml:space="preserve">Updates on matters </w:t>
      </w:r>
      <w:r w:rsidR="3794BDE6" w:rsidRPr="43680368">
        <w:rPr>
          <w:rFonts w:ascii="Aptos" w:eastAsia="Aptos" w:hAnsi="Aptos" w:cs="Aptos"/>
          <w:color w:val="000000" w:themeColor="text1"/>
          <w:szCs w:val="24"/>
        </w:rPr>
        <w:t>arising</w:t>
      </w:r>
      <w:r w:rsidRPr="43680368">
        <w:rPr>
          <w:rFonts w:ascii="Aptos" w:eastAsia="Aptos" w:hAnsi="Aptos" w:cs="Aptos"/>
          <w:color w:val="000000" w:themeColor="text1"/>
          <w:szCs w:val="24"/>
        </w:rPr>
        <w:t xml:space="preserve"> from last meeting</w:t>
      </w:r>
      <w:r w:rsidR="00AD20CA">
        <w:rPr>
          <w:rFonts w:ascii="Aptos" w:eastAsia="Aptos" w:hAnsi="Aptos" w:cs="Aptos"/>
          <w:color w:val="000000" w:themeColor="text1"/>
          <w:szCs w:val="24"/>
        </w:rPr>
        <w:t>.</w:t>
      </w:r>
      <w:r w:rsidR="006750A7">
        <w:rPr>
          <w:rFonts w:ascii="Aptos" w:eastAsia="Aptos" w:hAnsi="Aptos" w:cs="Aptos"/>
          <w:color w:val="000000" w:themeColor="text1"/>
          <w:szCs w:val="24"/>
        </w:rPr>
        <w:t xml:space="preserve">  </w:t>
      </w:r>
      <w:r w:rsidR="006750A7" w:rsidRPr="43680368">
        <w:rPr>
          <w:rFonts w:ascii="Aptos" w:eastAsia="Aptos" w:hAnsi="Aptos" w:cs="Aptos"/>
          <w:color w:val="000000" w:themeColor="text1"/>
          <w:szCs w:val="24"/>
        </w:rPr>
        <w:t>Discussion of outstanding matters and allocation of tasks.</w:t>
      </w:r>
    </w:p>
    <w:p w14:paraId="7E376DB5" w14:textId="77777777" w:rsidR="006750A7" w:rsidRPr="006750A7" w:rsidRDefault="315C9F90" w:rsidP="006750A7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  <w:r w:rsidRPr="006750A7">
        <w:rPr>
          <w:rFonts w:ascii="Aptos" w:eastAsia="Aptos" w:hAnsi="Aptos" w:cs="Aptos"/>
          <w:color w:val="000000" w:themeColor="text1"/>
          <w:szCs w:val="24"/>
        </w:rPr>
        <w:lastRenderedPageBreak/>
        <w:t>Any other Business - Proposal for PC to finance Xmas tree for village Xmas fete (to be installed as close as possible to 1</w:t>
      </w:r>
      <w:r w:rsidRPr="006750A7">
        <w:rPr>
          <w:rFonts w:ascii="Aptos" w:eastAsia="Aptos" w:hAnsi="Aptos" w:cs="Aptos"/>
          <w:color w:val="000000" w:themeColor="text1"/>
          <w:szCs w:val="24"/>
          <w:vertAlign w:val="superscript"/>
        </w:rPr>
        <w:t>st</w:t>
      </w:r>
      <w:r w:rsidRPr="006750A7">
        <w:rPr>
          <w:rFonts w:ascii="Aptos" w:eastAsia="Aptos" w:hAnsi="Aptos" w:cs="Aptos"/>
          <w:color w:val="000000" w:themeColor="text1"/>
          <w:szCs w:val="24"/>
        </w:rPr>
        <w:t xml:space="preserve"> December and displayed prominently at Village hall for all to see.   </w:t>
      </w:r>
    </w:p>
    <w:p w14:paraId="491A888B" w14:textId="1CF1AAF0" w:rsidR="009D7F4C" w:rsidRPr="006750A7" w:rsidRDefault="315C9F90" w:rsidP="006750A7">
      <w:p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  <w:r w:rsidRPr="006750A7">
        <w:rPr>
          <w:rFonts w:ascii="Aptos" w:eastAsia="Aptos" w:hAnsi="Aptos" w:cs="Aptos"/>
          <w:color w:val="000000" w:themeColor="text1"/>
          <w:szCs w:val="24"/>
        </w:rPr>
        <w:t xml:space="preserve">  </w:t>
      </w:r>
    </w:p>
    <w:p w14:paraId="0C040A6C" w14:textId="77B7340D" w:rsidR="009D7F4C" w:rsidRPr="009D7F4C" w:rsidRDefault="315C9F90" w:rsidP="4368036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ptos" w:eastAsia="Aptos" w:hAnsi="Aptos" w:cs="Aptos"/>
          <w:color w:val="000000" w:themeColor="text1"/>
          <w:szCs w:val="24"/>
        </w:rPr>
      </w:pPr>
      <w:r w:rsidRPr="43680368">
        <w:rPr>
          <w:rFonts w:ascii="Aptos" w:eastAsia="Aptos" w:hAnsi="Aptos" w:cs="Aptos"/>
          <w:color w:val="000000" w:themeColor="text1"/>
          <w:szCs w:val="24"/>
        </w:rPr>
        <w:t>Dates of next meeting:</w:t>
      </w:r>
      <w:r w:rsidR="58ECD12A" w:rsidRPr="43680368">
        <w:rPr>
          <w:rFonts w:ascii="Aptos" w:eastAsia="Aptos" w:hAnsi="Aptos" w:cs="Aptos"/>
          <w:color w:val="000000" w:themeColor="text1"/>
          <w:szCs w:val="24"/>
        </w:rPr>
        <w:t xml:space="preserve">  22</w:t>
      </w:r>
      <w:r w:rsidR="58ECD12A" w:rsidRPr="43680368">
        <w:rPr>
          <w:rFonts w:ascii="Aptos" w:eastAsia="Aptos" w:hAnsi="Aptos" w:cs="Aptos"/>
          <w:color w:val="000000" w:themeColor="text1"/>
          <w:szCs w:val="24"/>
          <w:vertAlign w:val="superscript"/>
        </w:rPr>
        <w:t>nd</w:t>
      </w:r>
      <w:r w:rsidR="58ECD12A" w:rsidRPr="43680368">
        <w:rPr>
          <w:rFonts w:ascii="Aptos" w:eastAsia="Aptos" w:hAnsi="Aptos" w:cs="Aptos"/>
          <w:color w:val="000000" w:themeColor="text1"/>
          <w:szCs w:val="24"/>
        </w:rPr>
        <w:t xml:space="preserve"> July, 9</w:t>
      </w:r>
      <w:r w:rsidR="58ECD12A" w:rsidRPr="43680368">
        <w:rPr>
          <w:rFonts w:ascii="Aptos" w:eastAsia="Aptos" w:hAnsi="Aptos" w:cs="Aptos"/>
          <w:color w:val="000000" w:themeColor="text1"/>
          <w:szCs w:val="24"/>
          <w:vertAlign w:val="superscript"/>
        </w:rPr>
        <w:t>th</w:t>
      </w:r>
      <w:r w:rsidR="58ECD12A" w:rsidRPr="43680368">
        <w:rPr>
          <w:rFonts w:ascii="Aptos" w:eastAsia="Aptos" w:hAnsi="Aptos" w:cs="Aptos"/>
          <w:color w:val="000000" w:themeColor="text1"/>
          <w:szCs w:val="24"/>
        </w:rPr>
        <w:t xml:space="preserve"> September, 21</w:t>
      </w:r>
      <w:r w:rsidR="58ECD12A" w:rsidRPr="43680368">
        <w:rPr>
          <w:rFonts w:ascii="Aptos" w:eastAsia="Aptos" w:hAnsi="Aptos" w:cs="Aptos"/>
          <w:color w:val="000000" w:themeColor="text1"/>
          <w:szCs w:val="24"/>
          <w:vertAlign w:val="superscript"/>
        </w:rPr>
        <w:t>st</w:t>
      </w:r>
      <w:r w:rsidR="58ECD12A" w:rsidRPr="43680368">
        <w:rPr>
          <w:rFonts w:ascii="Aptos" w:eastAsia="Aptos" w:hAnsi="Aptos" w:cs="Aptos"/>
          <w:color w:val="000000" w:themeColor="text1"/>
          <w:szCs w:val="24"/>
        </w:rPr>
        <w:t xml:space="preserve"> October, 2</w:t>
      </w:r>
      <w:r w:rsidR="58ECD12A" w:rsidRPr="43680368">
        <w:rPr>
          <w:rFonts w:ascii="Aptos" w:eastAsia="Aptos" w:hAnsi="Aptos" w:cs="Aptos"/>
          <w:color w:val="000000" w:themeColor="text1"/>
          <w:szCs w:val="24"/>
          <w:vertAlign w:val="superscript"/>
        </w:rPr>
        <w:t>nd</w:t>
      </w:r>
      <w:r w:rsidR="58ECD12A" w:rsidRPr="43680368">
        <w:rPr>
          <w:rFonts w:ascii="Aptos" w:eastAsia="Aptos" w:hAnsi="Aptos" w:cs="Aptos"/>
          <w:color w:val="000000" w:themeColor="text1"/>
          <w:szCs w:val="24"/>
        </w:rPr>
        <w:t xml:space="preserve"> December</w:t>
      </w:r>
    </w:p>
    <w:sectPr w:rsidR="009D7F4C" w:rsidRPr="009D7F4C" w:rsidSect="00854EA7">
      <w:footerReference w:type="even" r:id="rId14"/>
      <w:footerReference w:type="default" r:id="rId15"/>
      <w:footerReference w:type="first" r:id="rId16"/>
      <w:pgSz w:w="11906" w:h="16838"/>
      <w:pgMar w:top="1134" w:right="1274" w:bottom="851" w:left="136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9D63" w14:textId="77777777" w:rsidR="00C80E6F" w:rsidRDefault="00C80E6F">
      <w:r>
        <w:separator/>
      </w:r>
    </w:p>
  </w:endnote>
  <w:endnote w:type="continuationSeparator" w:id="0">
    <w:p w14:paraId="4056B1D6" w14:textId="77777777" w:rsidR="00C80E6F" w:rsidRDefault="00C80E6F">
      <w:r>
        <w:continuationSeparator/>
      </w:r>
    </w:p>
  </w:endnote>
  <w:endnote w:type="continuationNotice" w:id="1">
    <w:p w14:paraId="387C24A8" w14:textId="77777777" w:rsidR="00C80E6F" w:rsidRDefault="00C80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50A1" w14:textId="7240872D" w:rsidR="00473DF8" w:rsidRDefault="00473DF8" w:rsidP="00BA70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F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8602C2" w14:textId="77777777" w:rsidR="00473DF8" w:rsidRDefault="00473DF8" w:rsidP="00BA70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E5DE" w14:textId="5C585EF6" w:rsidR="00473DF8" w:rsidRDefault="00473DF8" w:rsidP="00BA70E7">
    <w:pPr>
      <w:pStyle w:val="Footer"/>
      <w:framePr w:wrap="around" w:vAnchor="text" w:hAnchor="margin" w:xAlign="right" w:y="1"/>
      <w:rPr>
        <w:rStyle w:val="PageNumber"/>
      </w:rPr>
    </w:pPr>
  </w:p>
  <w:p w14:paraId="48A92D2F" w14:textId="7D6A343C" w:rsidR="00473DF8" w:rsidRPr="00A612A6" w:rsidRDefault="009D7F4C" w:rsidP="00BA70E7">
    <w:pPr>
      <w:pStyle w:val="Footer"/>
      <w:ind w:right="360"/>
      <w:jc w:val="right"/>
      <w:rPr>
        <w:sz w:val="16"/>
        <w:szCs w:val="16"/>
      </w:rPr>
    </w:pPr>
    <w:r>
      <w:rPr>
        <w:sz w:val="16"/>
        <w:szCs w:val="16"/>
      </w:rPr>
      <w:t>08-01</w:t>
    </w:r>
    <w:r w:rsidR="005713EA">
      <w:rPr>
        <w:sz w:val="16"/>
        <w:szCs w:val="16"/>
      </w:rPr>
      <w:t>-</w:t>
    </w:r>
    <w:r w:rsidR="20990364" w:rsidRPr="20990364">
      <w:rPr>
        <w:sz w:val="16"/>
        <w:szCs w:val="16"/>
      </w:rPr>
      <w:t>2</w:t>
    </w:r>
    <w:r>
      <w:rPr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AE95" w14:textId="02C84D34" w:rsidR="00473DF8" w:rsidRDefault="00C117D3" w:rsidP="00E32C66">
    <w:pPr>
      <w:pStyle w:val="Footer"/>
      <w:jc w:val="center"/>
      <w:rPr>
        <w:sz w:val="16"/>
        <w:szCs w:val="16"/>
      </w:rPr>
    </w:pPr>
    <w:r w:rsidRPr="00C117D3">
      <w:rPr>
        <w:sz w:val="16"/>
        <w:szCs w:val="16"/>
      </w:rPr>
      <w:ptab w:relativeTo="margin" w:alignment="center" w:leader="none"/>
    </w:r>
    <w:r w:rsidRPr="00C117D3">
      <w:rPr>
        <w:sz w:val="16"/>
        <w:szCs w:val="16"/>
      </w:rPr>
      <w:ptab w:relativeTo="margin" w:alignment="right" w:leader="none"/>
    </w:r>
    <w:r w:rsidR="008762F6">
      <w:rPr>
        <w:sz w:val="16"/>
        <w:szCs w:val="16"/>
      </w:rPr>
      <w:t>2</w:t>
    </w:r>
    <w:r w:rsidR="00BF7E14">
      <w:rPr>
        <w:sz w:val="16"/>
        <w:szCs w:val="16"/>
      </w:rPr>
      <w:t>4</w:t>
    </w:r>
    <w:r w:rsidR="002727C6">
      <w:rPr>
        <w:sz w:val="16"/>
        <w:szCs w:val="16"/>
      </w:rPr>
      <w:t>-10-</w:t>
    </w:r>
    <w:r w:rsidR="005F6CD0">
      <w:rPr>
        <w:sz w:val="16"/>
        <w:szCs w:val="16"/>
      </w:rPr>
      <w:t>2023</w:t>
    </w:r>
  </w:p>
  <w:p w14:paraId="34BF9D0D" w14:textId="77777777" w:rsidR="003D3A2C" w:rsidRDefault="003D3A2C" w:rsidP="00E32C66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8216" w14:textId="77777777" w:rsidR="00C80E6F" w:rsidRDefault="00C80E6F">
      <w:r>
        <w:separator/>
      </w:r>
    </w:p>
  </w:footnote>
  <w:footnote w:type="continuationSeparator" w:id="0">
    <w:p w14:paraId="56BD253A" w14:textId="77777777" w:rsidR="00C80E6F" w:rsidRDefault="00C80E6F">
      <w:r>
        <w:continuationSeparator/>
      </w:r>
    </w:p>
  </w:footnote>
  <w:footnote w:type="continuationNotice" w:id="1">
    <w:p w14:paraId="7D54F6B2" w14:textId="77777777" w:rsidR="00C80E6F" w:rsidRDefault="00C80E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7CF"/>
    <w:multiLevelType w:val="hybridMultilevel"/>
    <w:tmpl w:val="37E81E20"/>
    <w:lvl w:ilvl="0" w:tplc="0E38D3A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0E71AA"/>
    <w:multiLevelType w:val="hybridMultilevel"/>
    <w:tmpl w:val="CF4A062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C7310"/>
    <w:multiLevelType w:val="hybridMultilevel"/>
    <w:tmpl w:val="496659F8"/>
    <w:lvl w:ilvl="0" w:tplc="597EAD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2C10"/>
    <w:multiLevelType w:val="hybridMultilevel"/>
    <w:tmpl w:val="D68E9F9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07C2D"/>
    <w:multiLevelType w:val="hybridMultilevel"/>
    <w:tmpl w:val="B39871EE"/>
    <w:lvl w:ilvl="0" w:tplc="65784116">
      <w:start w:val="1"/>
      <w:numFmt w:val="decimal"/>
      <w:lvlText w:val="%1."/>
      <w:lvlJc w:val="left"/>
      <w:pPr>
        <w:ind w:left="720" w:hanging="360"/>
      </w:pPr>
    </w:lvl>
    <w:lvl w:ilvl="1" w:tplc="72EC5DDA">
      <w:start w:val="1"/>
      <w:numFmt w:val="lowerLetter"/>
      <w:lvlText w:val="%2."/>
      <w:lvlJc w:val="left"/>
      <w:pPr>
        <w:ind w:left="1440" w:hanging="360"/>
      </w:pPr>
    </w:lvl>
    <w:lvl w:ilvl="2" w:tplc="026097F0">
      <w:start w:val="1"/>
      <w:numFmt w:val="lowerRoman"/>
      <w:lvlText w:val="%3."/>
      <w:lvlJc w:val="right"/>
      <w:pPr>
        <w:ind w:left="2160" w:hanging="180"/>
      </w:pPr>
    </w:lvl>
    <w:lvl w:ilvl="3" w:tplc="805E1CE0">
      <w:start w:val="1"/>
      <w:numFmt w:val="decimal"/>
      <w:lvlText w:val="%4."/>
      <w:lvlJc w:val="left"/>
      <w:pPr>
        <w:ind w:left="2880" w:hanging="360"/>
      </w:pPr>
    </w:lvl>
    <w:lvl w:ilvl="4" w:tplc="13C4B50E">
      <w:start w:val="1"/>
      <w:numFmt w:val="lowerLetter"/>
      <w:lvlText w:val="%5."/>
      <w:lvlJc w:val="left"/>
      <w:pPr>
        <w:ind w:left="3600" w:hanging="360"/>
      </w:pPr>
    </w:lvl>
    <w:lvl w:ilvl="5" w:tplc="608C6184">
      <w:start w:val="1"/>
      <w:numFmt w:val="lowerRoman"/>
      <w:lvlText w:val="%6."/>
      <w:lvlJc w:val="right"/>
      <w:pPr>
        <w:ind w:left="4320" w:hanging="180"/>
      </w:pPr>
    </w:lvl>
    <w:lvl w:ilvl="6" w:tplc="981872C4">
      <w:start w:val="1"/>
      <w:numFmt w:val="decimal"/>
      <w:lvlText w:val="%7."/>
      <w:lvlJc w:val="left"/>
      <w:pPr>
        <w:ind w:left="5040" w:hanging="360"/>
      </w:pPr>
    </w:lvl>
    <w:lvl w:ilvl="7" w:tplc="50567CC8">
      <w:start w:val="1"/>
      <w:numFmt w:val="lowerLetter"/>
      <w:lvlText w:val="%8."/>
      <w:lvlJc w:val="left"/>
      <w:pPr>
        <w:ind w:left="5760" w:hanging="360"/>
      </w:pPr>
    </w:lvl>
    <w:lvl w:ilvl="8" w:tplc="97C4BE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6230A"/>
    <w:multiLevelType w:val="hybridMultilevel"/>
    <w:tmpl w:val="4C9A415E"/>
    <w:lvl w:ilvl="0" w:tplc="BD667E00">
      <w:start w:val="4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E433A"/>
    <w:multiLevelType w:val="hybridMultilevel"/>
    <w:tmpl w:val="BCCED2D2"/>
    <w:lvl w:ilvl="0" w:tplc="D382E2B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1EB0"/>
    <w:multiLevelType w:val="hybridMultilevel"/>
    <w:tmpl w:val="F57658B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41252"/>
    <w:multiLevelType w:val="hybridMultilevel"/>
    <w:tmpl w:val="0116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A3F68"/>
    <w:multiLevelType w:val="hybridMultilevel"/>
    <w:tmpl w:val="6A1C318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CA2A29"/>
    <w:multiLevelType w:val="hybridMultilevel"/>
    <w:tmpl w:val="2564D11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1192867"/>
    <w:multiLevelType w:val="hybridMultilevel"/>
    <w:tmpl w:val="BF244F90"/>
    <w:lvl w:ilvl="0" w:tplc="2646CB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476BC8"/>
    <w:multiLevelType w:val="hybridMultilevel"/>
    <w:tmpl w:val="201EA79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0E04D6"/>
    <w:multiLevelType w:val="hybridMultilevel"/>
    <w:tmpl w:val="7EE6B278"/>
    <w:lvl w:ilvl="0" w:tplc="215C06EA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E54B62"/>
    <w:multiLevelType w:val="hybridMultilevel"/>
    <w:tmpl w:val="480ECADE"/>
    <w:lvl w:ilvl="0" w:tplc="5FA2370C">
      <w:start w:val="1"/>
      <w:numFmt w:val="lowerLetter"/>
      <w:lvlText w:val="%1)"/>
      <w:lvlJc w:val="left"/>
      <w:pPr>
        <w:ind w:left="1140" w:hanging="360"/>
      </w:pPr>
      <w:rPr>
        <w:rFonts w:ascii="Calibri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D6944F8"/>
    <w:multiLevelType w:val="hybridMultilevel"/>
    <w:tmpl w:val="99EEAC3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D55F33"/>
    <w:multiLevelType w:val="hybridMultilevel"/>
    <w:tmpl w:val="029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54B04"/>
    <w:multiLevelType w:val="hybridMultilevel"/>
    <w:tmpl w:val="AA0C2F34"/>
    <w:lvl w:ilvl="0" w:tplc="50A4316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A65725"/>
    <w:multiLevelType w:val="hybridMultilevel"/>
    <w:tmpl w:val="22101BA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1204247">
    <w:abstractNumId w:val="4"/>
  </w:num>
  <w:num w:numId="2" w16cid:durableId="109476773">
    <w:abstractNumId w:val="5"/>
  </w:num>
  <w:num w:numId="3" w16cid:durableId="672413417">
    <w:abstractNumId w:val="3"/>
  </w:num>
  <w:num w:numId="4" w16cid:durableId="1832061135">
    <w:abstractNumId w:val="15"/>
  </w:num>
  <w:num w:numId="5" w16cid:durableId="11735455">
    <w:abstractNumId w:val="9"/>
  </w:num>
  <w:num w:numId="6" w16cid:durableId="1530030386">
    <w:abstractNumId w:val="18"/>
  </w:num>
  <w:num w:numId="7" w16cid:durableId="1332877614">
    <w:abstractNumId w:val="7"/>
  </w:num>
  <w:num w:numId="8" w16cid:durableId="951203190">
    <w:abstractNumId w:val="1"/>
  </w:num>
  <w:num w:numId="9" w16cid:durableId="1180242124">
    <w:abstractNumId w:val="12"/>
  </w:num>
  <w:num w:numId="10" w16cid:durableId="431243215">
    <w:abstractNumId w:val="17"/>
  </w:num>
  <w:num w:numId="11" w16cid:durableId="518857615">
    <w:abstractNumId w:val="13"/>
  </w:num>
  <w:num w:numId="12" w16cid:durableId="835221675">
    <w:abstractNumId w:val="16"/>
  </w:num>
  <w:num w:numId="13" w16cid:durableId="1223060831">
    <w:abstractNumId w:val="8"/>
  </w:num>
  <w:num w:numId="14" w16cid:durableId="494346419">
    <w:abstractNumId w:val="2"/>
  </w:num>
  <w:num w:numId="15" w16cid:durableId="1459640830">
    <w:abstractNumId w:val="14"/>
  </w:num>
  <w:num w:numId="16" w16cid:durableId="1359507593">
    <w:abstractNumId w:val="11"/>
  </w:num>
  <w:num w:numId="17" w16cid:durableId="1846241708">
    <w:abstractNumId w:val="10"/>
  </w:num>
  <w:num w:numId="18" w16cid:durableId="1759403971">
    <w:abstractNumId w:val="0"/>
  </w:num>
  <w:num w:numId="19" w16cid:durableId="110362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2C"/>
    <w:rsid w:val="00000608"/>
    <w:rsid w:val="000014C6"/>
    <w:rsid w:val="00001652"/>
    <w:rsid w:val="00001A93"/>
    <w:rsid w:val="0000537F"/>
    <w:rsid w:val="000066BD"/>
    <w:rsid w:val="00006B09"/>
    <w:rsid w:val="00010CDF"/>
    <w:rsid w:val="00013E8C"/>
    <w:rsid w:val="00014A81"/>
    <w:rsid w:val="00015D64"/>
    <w:rsid w:val="00016745"/>
    <w:rsid w:val="0001790D"/>
    <w:rsid w:val="00021155"/>
    <w:rsid w:val="0002199E"/>
    <w:rsid w:val="0002247C"/>
    <w:rsid w:val="00026E8B"/>
    <w:rsid w:val="00026FDB"/>
    <w:rsid w:val="00032423"/>
    <w:rsid w:val="00033B8E"/>
    <w:rsid w:val="000345F1"/>
    <w:rsid w:val="00034618"/>
    <w:rsid w:val="00034F8F"/>
    <w:rsid w:val="00040596"/>
    <w:rsid w:val="000408C5"/>
    <w:rsid w:val="00041209"/>
    <w:rsid w:val="00041787"/>
    <w:rsid w:val="0004341F"/>
    <w:rsid w:val="00043462"/>
    <w:rsid w:val="00045158"/>
    <w:rsid w:val="00046221"/>
    <w:rsid w:val="00046EEA"/>
    <w:rsid w:val="000503B5"/>
    <w:rsid w:val="00050621"/>
    <w:rsid w:val="000509EF"/>
    <w:rsid w:val="00052B36"/>
    <w:rsid w:val="00054C83"/>
    <w:rsid w:val="00054DD7"/>
    <w:rsid w:val="00054DF4"/>
    <w:rsid w:val="00055CB3"/>
    <w:rsid w:val="00060D84"/>
    <w:rsid w:val="000624E1"/>
    <w:rsid w:val="00065830"/>
    <w:rsid w:val="00065E4D"/>
    <w:rsid w:val="00071982"/>
    <w:rsid w:val="00073F3A"/>
    <w:rsid w:val="0007445C"/>
    <w:rsid w:val="000764CA"/>
    <w:rsid w:val="000800A1"/>
    <w:rsid w:val="000808FA"/>
    <w:rsid w:val="00082A6D"/>
    <w:rsid w:val="00082EBF"/>
    <w:rsid w:val="0008404C"/>
    <w:rsid w:val="00084138"/>
    <w:rsid w:val="00084466"/>
    <w:rsid w:val="00085320"/>
    <w:rsid w:val="00085F2F"/>
    <w:rsid w:val="0009093A"/>
    <w:rsid w:val="000922C8"/>
    <w:rsid w:val="0009248D"/>
    <w:rsid w:val="000925A7"/>
    <w:rsid w:val="0009430A"/>
    <w:rsid w:val="00095763"/>
    <w:rsid w:val="00095811"/>
    <w:rsid w:val="000964C7"/>
    <w:rsid w:val="00096D18"/>
    <w:rsid w:val="00096D96"/>
    <w:rsid w:val="000A00D0"/>
    <w:rsid w:val="000A0637"/>
    <w:rsid w:val="000A10A9"/>
    <w:rsid w:val="000A16BA"/>
    <w:rsid w:val="000A1A2F"/>
    <w:rsid w:val="000A6A7F"/>
    <w:rsid w:val="000A7238"/>
    <w:rsid w:val="000A7F68"/>
    <w:rsid w:val="000B43CF"/>
    <w:rsid w:val="000B6907"/>
    <w:rsid w:val="000B7970"/>
    <w:rsid w:val="000C1650"/>
    <w:rsid w:val="000C1A59"/>
    <w:rsid w:val="000C46AE"/>
    <w:rsid w:val="000C604E"/>
    <w:rsid w:val="000C6450"/>
    <w:rsid w:val="000C7474"/>
    <w:rsid w:val="000C7544"/>
    <w:rsid w:val="000C7DA2"/>
    <w:rsid w:val="000D21E7"/>
    <w:rsid w:val="000D2CBF"/>
    <w:rsid w:val="000D3C36"/>
    <w:rsid w:val="000D4614"/>
    <w:rsid w:val="000D50B9"/>
    <w:rsid w:val="000E2419"/>
    <w:rsid w:val="000E5321"/>
    <w:rsid w:val="000E5662"/>
    <w:rsid w:val="000E64B1"/>
    <w:rsid w:val="000F1EBD"/>
    <w:rsid w:val="000F373F"/>
    <w:rsid w:val="000F43ED"/>
    <w:rsid w:val="000F57B7"/>
    <w:rsid w:val="00100F81"/>
    <w:rsid w:val="00104988"/>
    <w:rsid w:val="00105EA9"/>
    <w:rsid w:val="0010618F"/>
    <w:rsid w:val="00110070"/>
    <w:rsid w:val="00110CEA"/>
    <w:rsid w:val="00111316"/>
    <w:rsid w:val="00111823"/>
    <w:rsid w:val="0011229E"/>
    <w:rsid w:val="00113B54"/>
    <w:rsid w:val="00113E34"/>
    <w:rsid w:val="001151EB"/>
    <w:rsid w:val="00117274"/>
    <w:rsid w:val="0012608E"/>
    <w:rsid w:val="001322B8"/>
    <w:rsid w:val="00132382"/>
    <w:rsid w:val="001325B0"/>
    <w:rsid w:val="001328D8"/>
    <w:rsid w:val="001356D9"/>
    <w:rsid w:val="00136096"/>
    <w:rsid w:val="001360B0"/>
    <w:rsid w:val="001367ED"/>
    <w:rsid w:val="00137A7F"/>
    <w:rsid w:val="00137D22"/>
    <w:rsid w:val="00140760"/>
    <w:rsid w:val="00141B9D"/>
    <w:rsid w:val="001439CB"/>
    <w:rsid w:val="00144047"/>
    <w:rsid w:val="0014457B"/>
    <w:rsid w:val="00144C38"/>
    <w:rsid w:val="00146259"/>
    <w:rsid w:val="00147BB7"/>
    <w:rsid w:val="0015096D"/>
    <w:rsid w:val="00150C7D"/>
    <w:rsid w:val="001515D4"/>
    <w:rsid w:val="00151D6C"/>
    <w:rsid w:val="001526E2"/>
    <w:rsid w:val="001537B2"/>
    <w:rsid w:val="00154A78"/>
    <w:rsid w:val="00154C83"/>
    <w:rsid w:val="00155456"/>
    <w:rsid w:val="00155C94"/>
    <w:rsid w:val="0015696E"/>
    <w:rsid w:val="00156F1A"/>
    <w:rsid w:val="001611F1"/>
    <w:rsid w:val="00164136"/>
    <w:rsid w:val="00164DBF"/>
    <w:rsid w:val="001669BC"/>
    <w:rsid w:val="00173530"/>
    <w:rsid w:val="00174F0F"/>
    <w:rsid w:val="001756DD"/>
    <w:rsid w:val="001758BF"/>
    <w:rsid w:val="00177269"/>
    <w:rsid w:val="00177851"/>
    <w:rsid w:val="00177AF0"/>
    <w:rsid w:val="00180244"/>
    <w:rsid w:val="00187506"/>
    <w:rsid w:val="001901EE"/>
    <w:rsid w:val="001928DA"/>
    <w:rsid w:val="00195856"/>
    <w:rsid w:val="001960EB"/>
    <w:rsid w:val="001A0E27"/>
    <w:rsid w:val="001A3273"/>
    <w:rsid w:val="001A587C"/>
    <w:rsid w:val="001A6C19"/>
    <w:rsid w:val="001B0D62"/>
    <w:rsid w:val="001B10F2"/>
    <w:rsid w:val="001B29E4"/>
    <w:rsid w:val="001B32ED"/>
    <w:rsid w:val="001B60BB"/>
    <w:rsid w:val="001C0D70"/>
    <w:rsid w:val="001C1A6D"/>
    <w:rsid w:val="001C252D"/>
    <w:rsid w:val="001C49B1"/>
    <w:rsid w:val="001C4D2F"/>
    <w:rsid w:val="001C5618"/>
    <w:rsid w:val="001C63DD"/>
    <w:rsid w:val="001C7610"/>
    <w:rsid w:val="001C7FC8"/>
    <w:rsid w:val="001D1D9A"/>
    <w:rsid w:val="001D301A"/>
    <w:rsid w:val="001D42E1"/>
    <w:rsid w:val="001D612B"/>
    <w:rsid w:val="001D64BC"/>
    <w:rsid w:val="001E36DC"/>
    <w:rsid w:val="001E6ECC"/>
    <w:rsid w:val="001E7ECA"/>
    <w:rsid w:val="001F08E5"/>
    <w:rsid w:val="001F220A"/>
    <w:rsid w:val="001F2531"/>
    <w:rsid w:val="001F7C4A"/>
    <w:rsid w:val="002004D8"/>
    <w:rsid w:val="00200C92"/>
    <w:rsid w:val="002012BA"/>
    <w:rsid w:val="002015C0"/>
    <w:rsid w:val="00202612"/>
    <w:rsid w:val="00204699"/>
    <w:rsid w:val="00214245"/>
    <w:rsid w:val="00214E5B"/>
    <w:rsid w:val="00215259"/>
    <w:rsid w:val="00215657"/>
    <w:rsid w:val="00216DDB"/>
    <w:rsid w:val="00221AD0"/>
    <w:rsid w:val="002221DC"/>
    <w:rsid w:val="00222A5E"/>
    <w:rsid w:val="00223859"/>
    <w:rsid w:val="00225DD6"/>
    <w:rsid w:val="00227499"/>
    <w:rsid w:val="00227652"/>
    <w:rsid w:val="00227BC7"/>
    <w:rsid w:val="002316A9"/>
    <w:rsid w:val="00231CAE"/>
    <w:rsid w:val="002367ED"/>
    <w:rsid w:val="002410A3"/>
    <w:rsid w:val="0024131C"/>
    <w:rsid w:val="002426C5"/>
    <w:rsid w:val="002462FB"/>
    <w:rsid w:val="002463DE"/>
    <w:rsid w:val="0025057E"/>
    <w:rsid w:val="0025138F"/>
    <w:rsid w:val="00251C98"/>
    <w:rsid w:val="002520C7"/>
    <w:rsid w:val="002567EB"/>
    <w:rsid w:val="00256DC5"/>
    <w:rsid w:val="00265032"/>
    <w:rsid w:val="0026683F"/>
    <w:rsid w:val="00266DDB"/>
    <w:rsid w:val="002727C6"/>
    <w:rsid w:val="0027351D"/>
    <w:rsid w:val="002766DC"/>
    <w:rsid w:val="00276FE9"/>
    <w:rsid w:val="00277254"/>
    <w:rsid w:val="0028028C"/>
    <w:rsid w:val="0028524A"/>
    <w:rsid w:val="002859AA"/>
    <w:rsid w:val="0028635C"/>
    <w:rsid w:val="00287042"/>
    <w:rsid w:val="00287403"/>
    <w:rsid w:val="002908AF"/>
    <w:rsid w:val="00291893"/>
    <w:rsid w:val="00292412"/>
    <w:rsid w:val="0029449A"/>
    <w:rsid w:val="002954CF"/>
    <w:rsid w:val="0029604A"/>
    <w:rsid w:val="002A08D8"/>
    <w:rsid w:val="002A0D16"/>
    <w:rsid w:val="002A11D7"/>
    <w:rsid w:val="002A1908"/>
    <w:rsid w:val="002A1D30"/>
    <w:rsid w:val="002A2EBE"/>
    <w:rsid w:val="002A4577"/>
    <w:rsid w:val="002A6122"/>
    <w:rsid w:val="002A6C5E"/>
    <w:rsid w:val="002A6EB7"/>
    <w:rsid w:val="002B10AD"/>
    <w:rsid w:val="002B1D4C"/>
    <w:rsid w:val="002B48B0"/>
    <w:rsid w:val="002B67CA"/>
    <w:rsid w:val="002C0CD9"/>
    <w:rsid w:val="002C133B"/>
    <w:rsid w:val="002C26D9"/>
    <w:rsid w:val="002C73B0"/>
    <w:rsid w:val="002D099C"/>
    <w:rsid w:val="002D11FB"/>
    <w:rsid w:val="002D2B9A"/>
    <w:rsid w:val="002D5994"/>
    <w:rsid w:val="002D7C91"/>
    <w:rsid w:val="002E031D"/>
    <w:rsid w:val="002E615A"/>
    <w:rsid w:val="002E7E98"/>
    <w:rsid w:val="002F0410"/>
    <w:rsid w:val="002F19D9"/>
    <w:rsid w:val="002F1FF0"/>
    <w:rsid w:val="002F46AB"/>
    <w:rsid w:val="002F63DA"/>
    <w:rsid w:val="002F7D43"/>
    <w:rsid w:val="00300304"/>
    <w:rsid w:val="003005EC"/>
    <w:rsid w:val="00300DEF"/>
    <w:rsid w:val="00301866"/>
    <w:rsid w:val="00302FFA"/>
    <w:rsid w:val="003032C5"/>
    <w:rsid w:val="003050BA"/>
    <w:rsid w:val="00307370"/>
    <w:rsid w:val="003079C5"/>
    <w:rsid w:val="00310696"/>
    <w:rsid w:val="00314024"/>
    <w:rsid w:val="00314FF5"/>
    <w:rsid w:val="00316B01"/>
    <w:rsid w:val="00325193"/>
    <w:rsid w:val="003255DD"/>
    <w:rsid w:val="003265C7"/>
    <w:rsid w:val="00333111"/>
    <w:rsid w:val="00333694"/>
    <w:rsid w:val="00334A53"/>
    <w:rsid w:val="003351C4"/>
    <w:rsid w:val="003367D3"/>
    <w:rsid w:val="0034038A"/>
    <w:rsid w:val="00343AB8"/>
    <w:rsid w:val="003466FE"/>
    <w:rsid w:val="00346CB4"/>
    <w:rsid w:val="00347A80"/>
    <w:rsid w:val="00347B1D"/>
    <w:rsid w:val="00347EF4"/>
    <w:rsid w:val="00350C7F"/>
    <w:rsid w:val="00351CE0"/>
    <w:rsid w:val="00351EA1"/>
    <w:rsid w:val="00352408"/>
    <w:rsid w:val="00355B59"/>
    <w:rsid w:val="00356306"/>
    <w:rsid w:val="00357118"/>
    <w:rsid w:val="00357DFB"/>
    <w:rsid w:val="003609C0"/>
    <w:rsid w:val="003610D6"/>
    <w:rsid w:val="00362219"/>
    <w:rsid w:val="003624A7"/>
    <w:rsid w:val="003643CD"/>
    <w:rsid w:val="00364584"/>
    <w:rsid w:val="00367A98"/>
    <w:rsid w:val="00370441"/>
    <w:rsid w:val="00370CB3"/>
    <w:rsid w:val="00370E9D"/>
    <w:rsid w:val="00372A49"/>
    <w:rsid w:val="003730AB"/>
    <w:rsid w:val="00375BD2"/>
    <w:rsid w:val="00377220"/>
    <w:rsid w:val="00377A48"/>
    <w:rsid w:val="00381C23"/>
    <w:rsid w:val="003847EC"/>
    <w:rsid w:val="00384B28"/>
    <w:rsid w:val="00384F7D"/>
    <w:rsid w:val="003852E5"/>
    <w:rsid w:val="00387611"/>
    <w:rsid w:val="0038780E"/>
    <w:rsid w:val="00387E36"/>
    <w:rsid w:val="00390110"/>
    <w:rsid w:val="0039077B"/>
    <w:rsid w:val="0039131A"/>
    <w:rsid w:val="00394C28"/>
    <w:rsid w:val="003953BC"/>
    <w:rsid w:val="00395EC1"/>
    <w:rsid w:val="003965AB"/>
    <w:rsid w:val="003A0772"/>
    <w:rsid w:val="003A2588"/>
    <w:rsid w:val="003A25F1"/>
    <w:rsid w:val="003A3286"/>
    <w:rsid w:val="003A414B"/>
    <w:rsid w:val="003A5B63"/>
    <w:rsid w:val="003A67F8"/>
    <w:rsid w:val="003B0ED7"/>
    <w:rsid w:val="003B145E"/>
    <w:rsid w:val="003B1B15"/>
    <w:rsid w:val="003B3F13"/>
    <w:rsid w:val="003B667E"/>
    <w:rsid w:val="003C1194"/>
    <w:rsid w:val="003C2E6A"/>
    <w:rsid w:val="003C4514"/>
    <w:rsid w:val="003C4E4C"/>
    <w:rsid w:val="003C5824"/>
    <w:rsid w:val="003C618F"/>
    <w:rsid w:val="003C6795"/>
    <w:rsid w:val="003D008D"/>
    <w:rsid w:val="003D0957"/>
    <w:rsid w:val="003D12A2"/>
    <w:rsid w:val="003D1982"/>
    <w:rsid w:val="003D1CA9"/>
    <w:rsid w:val="003D3A2C"/>
    <w:rsid w:val="003D5947"/>
    <w:rsid w:val="003D5BE2"/>
    <w:rsid w:val="003E2471"/>
    <w:rsid w:val="003E59A5"/>
    <w:rsid w:val="003E7815"/>
    <w:rsid w:val="003F08E5"/>
    <w:rsid w:val="003F1155"/>
    <w:rsid w:val="003F12F5"/>
    <w:rsid w:val="003F2EF6"/>
    <w:rsid w:val="003F5922"/>
    <w:rsid w:val="003F5C1A"/>
    <w:rsid w:val="00403513"/>
    <w:rsid w:val="00410326"/>
    <w:rsid w:val="004109DB"/>
    <w:rsid w:val="0041117A"/>
    <w:rsid w:val="00411507"/>
    <w:rsid w:val="0041375F"/>
    <w:rsid w:val="00414FE3"/>
    <w:rsid w:val="00416BFE"/>
    <w:rsid w:val="00420ABB"/>
    <w:rsid w:val="0042118C"/>
    <w:rsid w:val="0042169E"/>
    <w:rsid w:val="00421DBD"/>
    <w:rsid w:val="00422664"/>
    <w:rsid w:val="004227A9"/>
    <w:rsid w:val="0043034F"/>
    <w:rsid w:val="0043228C"/>
    <w:rsid w:val="00432649"/>
    <w:rsid w:val="00433AFA"/>
    <w:rsid w:val="0043475D"/>
    <w:rsid w:val="00437086"/>
    <w:rsid w:val="0044078E"/>
    <w:rsid w:val="0044340F"/>
    <w:rsid w:val="004444F1"/>
    <w:rsid w:val="00444C86"/>
    <w:rsid w:val="00446120"/>
    <w:rsid w:val="0045214E"/>
    <w:rsid w:val="0045651F"/>
    <w:rsid w:val="004578F2"/>
    <w:rsid w:val="00461129"/>
    <w:rsid w:val="004622EB"/>
    <w:rsid w:val="00462632"/>
    <w:rsid w:val="00463277"/>
    <w:rsid w:val="00464107"/>
    <w:rsid w:val="0046497D"/>
    <w:rsid w:val="00465600"/>
    <w:rsid w:val="004666A1"/>
    <w:rsid w:val="00470D6D"/>
    <w:rsid w:val="004726E3"/>
    <w:rsid w:val="00473DF8"/>
    <w:rsid w:val="00475A9D"/>
    <w:rsid w:val="004775F6"/>
    <w:rsid w:val="004816B9"/>
    <w:rsid w:val="00481945"/>
    <w:rsid w:val="00485A04"/>
    <w:rsid w:val="004861BE"/>
    <w:rsid w:val="00487A99"/>
    <w:rsid w:val="00490AE6"/>
    <w:rsid w:val="004916F3"/>
    <w:rsid w:val="00491EA4"/>
    <w:rsid w:val="00492193"/>
    <w:rsid w:val="00492A0C"/>
    <w:rsid w:val="0049686C"/>
    <w:rsid w:val="00497A43"/>
    <w:rsid w:val="004A16DC"/>
    <w:rsid w:val="004A5139"/>
    <w:rsid w:val="004A5ADF"/>
    <w:rsid w:val="004B16A1"/>
    <w:rsid w:val="004B330A"/>
    <w:rsid w:val="004B5AD8"/>
    <w:rsid w:val="004B63BC"/>
    <w:rsid w:val="004C0A8A"/>
    <w:rsid w:val="004C2973"/>
    <w:rsid w:val="004C3496"/>
    <w:rsid w:val="004C4911"/>
    <w:rsid w:val="004C49EA"/>
    <w:rsid w:val="004C513F"/>
    <w:rsid w:val="004D2D15"/>
    <w:rsid w:val="004D32AE"/>
    <w:rsid w:val="004D383B"/>
    <w:rsid w:val="004D44A5"/>
    <w:rsid w:val="004D527C"/>
    <w:rsid w:val="004D597D"/>
    <w:rsid w:val="004D59A3"/>
    <w:rsid w:val="004D5BA5"/>
    <w:rsid w:val="004E14A5"/>
    <w:rsid w:val="004E17FB"/>
    <w:rsid w:val="004E1A15"/>
    <w:rsid w:val="004E1BAD"/>
    <w:rsid w:val="004E72DD"/>
    <w:rsid w:val="004F1E3B"/>
    <w:rsid w:val="004F21CA"/>
    <w:rsid w:val="004F25A2"/>
    <w:rsid w:val="004F3AF0"/>
    <w:rsid w:val="004F3B7D"/>
    <w:rsid w:val="004F53AE"/>
    <w:rsid w:val="004F76B0"/>
    <w:rsid w:val="0050042F"/>
    <w:rsid w:val="00502561"/>
    <w:rsid w:val="005034A6"/>
    <w:rsid w:val="00503A88"/>
    <w:rsid w:val="00506BF6"/>
    <w:rsid w:val="00507F32"/>
    <w:rsid w:val="00513C84"/>
    <w:rsid w:val="00516222"/>
    <w:rsid w:val="005164BF"/>
    <w:rsid w:val="005166A8"/>
    <w:rsid w:val="00517550"/>
    <w:rsid w:val="005176D9"/>
    <w:rsid w:val="005200BB"/>
    <w:rsid w:val="00521CBB"/>
    <w:rsid w:val="00522D2D"/>
    <w:rsid w:val="00524414"/>
    <w:rsid w:val="005257D9"/>
    <w:rsid w:val="0052731B"/>
    <w:rsid w:val="005275A2"/>
    <w:rsid w:val="005354EE"/>
    <w:rsid w:val="00535A66"/>
    <w:rsid w:val="0053637B"/>
    <w:rsid w:val="00536631"/>
    <w:rsid w:val="0054239B"/>
    <w:rsid w:val="00543E62"/>
    <w:rsid w:val="00545350"/>
    <w:rsid w:val="0054555E"/>
    <w:rsid w:val="00546677"/>
    <w:rsid w:val="005472CB"/>
    <w:rsid w:val="005517FE"/>
    <w:rsid w:val="005521B5"/>
    <w:rsid w:val="00557318"/>
    <w:rsid w:val="005576FE"/>
    <w:rsid w:val="00557BE3"/>
    <w:rsid w:val="0056261C"/>
    <w:rsid w:val="0056385E"/>
    <w:rsid w:val="005642E3"/>
    <w:rsid w:val="0056646F"/>
    <w:rsid w:val="005713EA"/>
    <w:rsid w:val="00575830"/>
    <w:rsid w:val="005815B5"/>
    <w:rsid w:val="005825FC"/>
    <w:rsid w:val="00583AE8"/>
    <w:rsid w:val="00584715"/>
    <w:rsid w:val="00584E10"/>
    <w:rsid w:val="00585DDC"/>
    <w:rsid w:val="00586B69"/>
    <w:rsid w:val="00587A8A"/>
    <w:rsid w:val="00590659"/>
    <w:rsid w:val="005929EF"/>
    <w:rsid w:val="0059379C"/>
    <w:rsid w:val="00593B6D"/>
    <w:rsid w:val="00596206"/>
    <w:rsid w:val="00596515"/>
    <w:rsid w:val="00596538"/>
    <w:rsid w:val="005A04AC"/>
    <w:rsid w:val="005A078A"/>
    <w:rsid w:val="005A0C75"/>
    <w:rsid w:val="005A3BB7"/>
    <w:rsid w:val="005A3D09"/>
    <w:rsid w:val="005A4370"/>
    <w:rsid w:val="005A6E72"/>
    <w:rsid w:val="005B01A0"/>
    <w:rsid w:val="005B06F0"/>
    <w:rsid w:val="005B0C87"/>
    <w:rsid w:val="005B1465"/>
    <w:rsid w:val="005B1521"/>
    <w:rsid w:val="005B24CB"/>
    <w:rsid w:val="005B3070"/>
    <w:rsid w:val="005B3BEC"/>
    <w:rsid w:val="005B43E3"/>
    <w:rsid w:val="005B4E59"/>
    <w:rsid w:val="005C13B8"/>
    <w:rsid w:val="005C4A9A"/>
    <w:rsid w:val="005C537C"/>
    <w:rsid w:val="005C76D6"/>
    <w:rsid w:val="005D05B1"/>
    <w:rsid w:val="005D16D5"/>
    <w:rsid w:val="005D1AF6"/>
    <w:rsid w:val="005D2709"/>
    <w:rsid w:val="005D4D15"/>
    <w:rsid w:val="005D56FD"/>
    <w:rsid w:val="005D616A"/>
    <w:rsid w:val="005D74BB"/>
    <w:rsid w:val="005E0FFC"/>
    <w:rsid w:val="005E24B8"/>
    <w:rsid w:val="005E3384"/>
    <w:rsid w:val="005E3B09"/>
    <w:rsid w:val="005E40EB"/>
    <w:rsid w:val="005E52C5"/>
    <w:rsid w:val="005E619D"/>
    <w:rsid w:val="005F153D"/>
    <w:rsid w:val="005F2E26"/>
    <w:rsid w:val="005F3018"/>
    <w:rsid w:val="005F686A"/>
    <w:rsid w:val="005F6CD0"/>
    <w:rsid w:val="005F72A7"/>
    <w:rsid w:val="0060050C"/>
    <w:rsid w:val="00601072"/>
    <w:rsid w:val="00602064"/>
    <w:rsid w:val="006025D5"/>
    <w:rsid w:val="00602991"/>
    <w:rsid w:val="00602F3C"/>
    <w:rsid w:val="00604E38"/>
    <w:rsid w:val="00606865"/>
    <w:rsid w:val="00606E20"/>
    <w:rsid w:val="006113BA"/>
    <w:rsid w:val="00613E17"/>
    <w:rsid w:val="00621DC3"/>
    <w:rsid w:val="00622ACB"/>
    <w:rsid w:val="00622ED3"/>
    <w:rsid w:val="00627D50"/>
    <w:rsid w:val="0063040F"/>
    <w:rsid w:val="00631369"/>
    <w:rsid w:val="006326D7"/>
    <w:rsid w:val="0063290A"/>
    <w:rsid w:val="006332E0"/>
    <w:rsid w:val="00634FFA"/>
    <w:rsid w:val="00635301"/>
    <w:rsid w:val="00636D25"/>
    <w:rsid w:val="00641E84"/>
    <w:rsid w:val="006429A1"/>
    <w:rsid w:val="0064348D"/>
    <w:rsid w:val="006437CE"/>
    <w:rsid w:val="00644AF8"/>
    <w:rsid w:val="006460A7"/>
    <w:rsid w:val="006502B1"/>
    <w:rsid w:val="00650AE5"/>
    <w:rsid w:val="00650C08"/>
    <w:rsid w:val="00651046"/>
    <w:rsid w:val="00652D38"/>
    <w:rsid w:val="006610C5"/>
    <w:rsid w:val="006615AF"/>
    <w:rsid w:val="00662DCD"/>
    <w:rsid w:val="0066374B"/>
    <w:rsid w:val="00663796"/>
    <w:rsid w:val="006642B5"/>
    <w:rsid w:val="006660D1"/>
    <w:rsid w:val="0066678B"/>
    <w:rsid w:val="00667BA8"/>
    <w:rsid w:val="00670217"/>
    <w:rsid w:val="00672564"/>
    <w:rsid w:val="00674C00"/>
    <w:rsid w:val="006750A7"/>
    <w:rsid w:val="00675632"/>
    <w:rsid w:val="00676804"/>
    <w:rsid w:val="00681A2B"/>
    <w:rsid w:val="006839A3"/>
    <w:rsid w:val="0068542C"/>
    <w:rsid w:val="00685570"/>
    <w:rsid w:val="00686BDF"/>
    <w:rsid w:val="0069081D"/>
    <w:rsid w:val="00691156"/>
    <w:rsid w:val="0069142E"/>
    <w:rsid w:val="00692F93"/>
    <w:rsid w:val="00693CE4"/>
    <w:rsid w:val="00694148"/>
    <w:rsid w:val="00694971"/>
    <w:rsid w:val="00695096"/>
    <w:rsid w:val="006A14D6"/>
    <w:rsid w:val="006A20AF"/>
    <w:rsid w:val="006A24BB"/>
    <w:rsid w:val="006A35EE"/>
    <w:rsid w:val="006A4857"/>
    <w:rsid w:val="006A4E8F"/>
    <w:rsid w:val="006A7486"/>
    <w:rsid w:val="006A766E"/>
    <w:rsid w:val="006B121A"/>
    <w:rsid w:val="006B299B"/>
    <w:rsid w:val="006B4178"/>
    <w:rsid w:val="006C1C6A"/>
    <w:rsid w:val="006C261F"/>
    <w:rsid w:val="006C4ACC"/>
    <w:rsid w:val="006C4D93"/>
    <w:rsid w:val="006D1815"/>
    <w:rsid w:val="006D24DD"/>
    <w:rsid w:val="006D3145"/>
    <w:rsid w:val="006D37A3"/>
    <w:rsid w:val="006D3B20"/>
    <w:rsid w:val="006D4DA3"/>
    <w:rsid w:val="006D56A9"/>
    <w:rsid w:val="006E3569"/>
    <w:rsid w:val="006E4E20"/>
    <w:rsid w:val="006E5310"/>
    <w:rsid w:val="006E5709"/>
    <w:rsid w:val="006E6B30"/>
    <w:rsid w:val="006E701A"/>
    <w:rsid w:val="006F0858"/>
    <w:rsid w:val="006F1D96"/>
    <w:rsid w:val="006F2CF5"/>
    <w:rsid w:val="006F5BFD"/>
    <w:rsid w:val="006F7760"/>
    <w:rsid w:val="007013D2"/>
    <w:rsid w:val="00702BE5"/>
    <w:rsid w:val="00703C30"/>
    <w:rsid w:val="00704A76"/>
    <w:rsid w:val="00704C46"/>
    <w:rsid w:val="0071150C"/>
    <w:rsid w:val="007172B8"/>
    <w:rsid w:val="00720BAC"/>
    <w:rsid w:val="00720DD0"/>
    <w:rsid w:val="00722023"/>
    <w:rsid w:val="00722F45"/>
    <w:rsid w:val="00722F89"/>
    <w:rsid w:val="007232A5"/>
    <w:rsid w:val="00723F5D"/>
    <w:rsid w:val="00724006"/>
    <w:rsid w:val="007246F7"/>
    <w:rsid w:val="00725891"/>
    <w:rsid w:val="007263BB"/>
    <w:rsid w:val="007335E6"/>
    <w:rsid w:val="007369CD"/>
    <w:rsid w:val="00737CC1"/>
    <w:rsid w:val="007408A0"/>
    <w:rsid w:val="0074180E"/>
    <w:rsid w:val="00751576"/>
    <w:rsid w:val="00751917"/>
    <w:rsid w:val="00752ADC"/>
    <w:rsid w:val="007546D7"/>
    <w:rsid w:val="007548E8"/>
    <w:rsid w:val="00755FC7"/>
    <w:rsid w:val="00757A3A"/>
    <w:rsid w:val="00757B28"/>
    <w:rsid w:val="00761320"/>
    <w:rsid w:val="00761EDE"/>
    <w:rsid w:val="00761F31"/>
    <w:rsid w:val="00766B80"/>
    <w:rsid w:val="00770ADA"/>
    <w:rsid w:val="0077126A"/>
    <w:rsid w:val="0077633F"/>
    <w:rsid w:val="00780267"/>
    <w:rsid w:val="007829AE"/>
    <w:rsid w:val="007846D9"/>
    <w:rsid w:val="0078745E"/>
    <w:rsid w:val="00787855"/>
    <w:rsid w:val="00791460"/>
    <w:rsid w:val="0079363B"/>
    <w:rsid w:val="00795693"/>
    <w:rsid w:val="007A1765"/>
    <w:rsid w:val="007A1FB7"/>
    <w:rsid w:val="007A25ED"/>
    <w:rsid w:val="007A29D3"/>
    <w:rsid w:val="007B1A83"/>
    <w:rsid w:val="007B30B0"/>
    <w:rsid w:val="007B4A44"/>
    <w:rsid w:val="007B5AEC"/>
    <w:rsid w:val="007B6358"/>
    <w:rsid w:val="007B723C"/>
    <w:rsid w:val="007C2506"/>
    <w:rsid w:val="007D133A"/>
    <w:rsid w:val="007D27D2"/>
    <w:rsid w:val="007D3D42"/>
    <w:rsid w:val="007D5B86"/>
    <w:rsid w:val="007D6AD1"/>
    <w:rsid w:val="007E0137"/>
    <w:rsid w:val="007E0DA3"/>
    <w:rsid w:val="007E2E87"/>
    <w:rsid w:val="007E3AF6"/>
    <w:rsid w:val="007E3DD4"/>
    <w:rsid w:val="007E4736"/>
    <w:rsid w:val="007E5709"/>
    <w:rsid w:val="007E5866"/>
    <w:rsid w:val="007E631C"/>
    <w:rsid w:val="007E6529"/>
    <w:rsid w:val="007E6B94"/>
    <w:rsid w:val="007F188D"/>
    <w:rsid w:val="00802B8C"/>
    <w:rsid w:val="008038DC"/>
    <w:rsid w:val="00805938"/>
    <w:rsid w:val="00810F75"/>
    <w:rsid w:val="008111FD"/>
    <w:rsid w:val="008120AD"/>
    <w:rsid w:val="00812154"/>
    <w:rsid w:val="008133C9"/>
    <w:rsid w:val="008135D3"/>
    <w:rsid w:val="00813B85"/>
    <w:rsid w:val="00814898"/>
    <w:rsid w:val="00814980"/>
    <w:rsid w:val="008204BC"/>
    <w:rsid w:val="00821C15"/>
    <w:rsid w:val="00821F52"/>
    <w:rsid w:val="008235B0"/>
    <w:rsid w:val="008253D3"/>
    <w:rsid w:val="008259C9"/>
    <w:rsid w:val="00827153"/>
    <w:rsid w:val="00827623"/>
    <w:rsid w:val="0083097F"/>
    <w:rsid w:val="00830FE1"/>
    <w:rsid w:val="008312AA"/>
    <w:rsid w:val="00833727"/>
    <w:rsid w:val="008346D2"/>
    <w:rsid w:val="0083654C"/>
    <w:rsid w:val="00836DC8"/>
    <w:rsid w:val="00840F06"/>
    <w:rsid w:val="00841062"/>
    <w:rsid w:val="008413BC"/>
    <w:rsid w:val="008444FD"/>
    <w:rsid w:val="00844873"/>
    <w:rsid w:val="0084606D"/>
    <w:rsid w:val="00850EB2"/>
    <w:rsid w:val="00852585"/>
    <w:rsid w:val="00854EA7"/>
    <w:rsid w:val="00861244"/>
    <w:rsid w:val="00861ACE"/>
    <w:rsid w:val="008632BA"/>
    <w:rsid w:val="008657A7"/>
    <w:rsid w:val="00865EF2"/>
    <w:rsid w:val="00867637"/>
    <w:rsid w:val="00871328"/>
    <w:rsid w:val="008746FB"/>
    <w:rsid w:val="00875776"/>
    <w:rsid w:val="008762F6"/>
    <w:rsid w:val="00881197"/>
    <w:rsid w:val="008832B3"/>
    <w:rsid w:val="00886F7D"/>
    <w:rsid w:val="00887CE1"/>
    <w:rsid w:val="008920C0"/>
    <w:rsid w:val="00892A0F"/>
    <w:rsid w:val="0089592F"/>
    <w:rsid w:val="008964E0"/>
    <w:rsid w:val="00896CD1"/>
    <w:rsid w:val="008A2A6A"/>
    <w:rsid w:val="008A2E8A"/>
    <w:rsid w:val="008A3426"/>
    <w:rsid w:val="008A37CD"/>
    <w:rsid w:val="008A5AC1"/>
    <w:rsid w:val="008A6A35"/>
    <w:rsid w:val="008A7038"/>
    <w:rsid w:val="008A7360"/>
    <w:rsid w:val="008A7B96"/>
    <w:rsid w:val="008B07DA"/>
    <w:rsid w:val="008B1C25"/>
    <w:rsid w:val="008B2497"/>
    <w:rsid w:val="008B5647"/>
    <w:rsid w:val="008B5A03"/>
    <w:rsid w:val="008B5DB5"/>
    <w:rsid w:val="008B7213"/>
    <w:rsid w:val="008C4546"/>
    <w:rsid w:val="008C5DAC"/>
    <w:rsid w:val="008C697B"/>
    <w:rsid w:val="008C6996"/>
    <w:rsid w:val="008C7B03"/>
    <w:rsid w:val="008C7BA5"/>
    <w:rsid w:val="008C7F60"/>
    <w:rsid w:val="008D231B"/>
    <w:rsid w:val="008D2AFD"/>
    <w:rsid w:val="008D4034"/>
    <w:rsid w:val="008D4B69"/>
    <w:rsid w:val="008D5EE5"/>
    <w:rsid w:val="008D6978"/>
    <w:rsid w:val="008D7F63"/>
    <w:rsid w:val="008E0C21"/>
    <w:rsid w:val="008E0DDE"/>
    <w:rsid w:val="008E1926"/>
    <w:rsid w:val="008E6DD3"/>
    <w:rsid w:val="008E7700"/>
    <w:rsid w:val="008F1A8F"/>
    <w:rsid w:val="008F22AA"/>
    <w:rsid w:val="008F2882"/>
    <w:rsid w:val="008F3621"/>
    <w:rsid w:val="008F4F58"/>
    <w:rsid w:val="008F5C22"/>
    <w:rsid w:val="00901CBB"/>
    <w:rsid w:val="00902E45"/>
    <w:rsid w:val="009040BC"/>
    <w:rsid w:val="009054E7"/>
    <w:rsid w:val="00913EE5"/>
    <w:rsid w:val="00915C51"/>
    <w:rsid w:val="00916C85"/>
    <w:rsid w:val="00916D6D"/>
    <w:rsid w:val="009176AD"/>
    <w:rsid w:val="00917E45"/>
    <w:rsid w:val="00917EFF"/>
    <w:rsid w:val="0092021E"/>
    <w:rsid w:val="009218C5"/>
    <w:rsid w:val="00923171"/>
    <w:rsid w:val="00923E67"/>
    <w:rsid w:val="00923EDE"/>
    <w:rsid w:val="00924818"/>
    <w:rsid w:val="00924BA1"/>
    <w:rsid w:val="00927AA3"/>
    <w:rsid w:val="009421DF"/>
    <w:rsid w:val="009422EE"/>
    <w:rsid w:val="009471CB"/>
    <w:rsid w:val="00951C30"/>
    <w:rsid w:val="0095247A"/>
    <w:rsid w:val="009548B6"/>
    <w:rsid w:val="00956CA9"/>
    <w:rsid w:val="00957199"/>
    <w:rsid w:val="0095734D"/>
    <w:rsid w:val="00960BBA"/>
    <w:rsid w:val="00961B6E"/>
    <w:rsid w:val="009630C1"/>
    <w:rsid w:val="0096353C"/>
    <w:rsid w:val="00964706"/>
    <w:rsid w:val="00964B5D"/>
    <w:rsid w:val="00965C50"/>
    <w:rsid w:val="00965D56"/>
    <w:rsid w:val="009667D4"/>
    <w:rsid w:val="00973305"/>
    <w:rsid w:val="00974C30"/>
    <w:rsid w:val="00975628"/>
    <w:rsid w:val="00975C14"/>
    <w:rsid w:val="009806A9"/>
    <w:rsid w:val="009818EE"/>
    <w:rsid w:val="00984C04"/>
    <w:rsid w:val="00985F8F"/>
    <w:rsid w:val="00991354"/>
    <w:rsid w:val="0099139D"/>
    <w:rsid w:val="00992E2B"/>
    <w:rsid w:val="00993A06"/>
    <w:rsid w:val="00993FAE"/>
    <w:rsid w:val="00994BAC"/>
    <w:rsid w:val="009951C4"/>
    <w:rsid w:val="009A0391"/>
    <w:rsid w:val="009A0D00"/>
    <w:rsid w:val="009A1AC0"/>
    <w:rsid w:val="009A1BD5"/>
    <w:rsid w:val="009A316B"/>
    <w:rsid w:val="009A466F"/>
    <w:rsid w:val="009A4D5C"/>
    <w:rsid w:val="009A763E"/>
    <w:rsid w:val="009A7CDD"/>
    <w:rsid w:val="009B0B3D"/>
    <w:rsid w:val="009B484A"/>
    <w:rsid w:val="009B62F8"/>
    <w:rsid w:val="009C3FE8"/>
    <w:rsid w:val="009C4494"/>
    <w:rsid w:val="009C5787"/>
    <w:rsid w:val="009C5F47"/>
    <w:rsid w:val="009C6230"/>
    <w:rsid w:val="009C6B64"/>
    <w:rsid w:val="009D2509"/>
    <w:rsid w:val="009D4BCC"/>
    <w:rsid w:val="009D4E9D"/>
    <w:rsid w:val="009D690C"/>
    <w:rsid w:val="009D7DF9"/>
    <w:rsid w:val="009D7F4C"/>
    <w:rsid w:val="009E01B3"/>
    <w:rsid w:val="009E1A18"/>
    <w:rsid w:val="009E1B23"/>
    <w:rsid w:val="009E3D3D"/>
    <w:rsid w:val="009E4D8A"/>
    <w:rsid w:val="009E51CC"/>
    <w:rsid w:val="009E5211"/>
    <w:rsid w:val="009E7D0E"/>
    <w:rsid w:val="009F1CEF"/>
    <w:rsid w:val="009F3A64"/>
    <w:rsid w:val="009F4E25"/>
    <w:rsid w:val="009F5611"/>
    <w:rsid w:val="009F5AF1"/>
    <w:rsid w:val="00A006C5"/>
    <w:rsid w:val="00A014B3"/>
    <w:rsid w:val="00A01608"/>
    <w:rsid w:val="00A019D2"/>
    <w:rsid w:val="00A1058E"/>
    <w:rsid w:val="00A11D36"/>
    <w:rsid w:val="00A14F9E"/>
    <w:rsid w:val="00A1517F"/>
    <w:rsid w:val="00A157AF"/>
    <w:rsid w:val="00A15CCE"/>
    <w:rsid w:val="00A15DF4"/>
    <w:rsid w:val="00A161B5"/>
    <w:rsid w:val="00A21486"/>
    <w:rsid w:val="00A2617D"/>
    <w:rsid w:val="00A26752"/>
    <w:rsid w:val="00A2763B"/>
    <w:rsid w:val="00A31952"/>
    <w:rsid w:val="00A31ACD"/>
    <w:rsid w:val="00A31DA4"/>
    <w:rsid w:val="00A31E5C"/>
    <w:rsid w:val="00A31F26"/>
    <w:rsid w:val="00A351E8"/>
    <w:rsid w:val="00A35749"/>
    <w:rsid w:val="00A417F1"/>
    <w:rsid w:val="00A500FF"/>
    <w:rsid w:val="00A50466"/>
    <w:rsid w:val="00A50EDA"/>
    <w:rsid w:val="00A51222"/>
    <w:rsid w:val="00A5525D"/>
    <w:rsid w:val="00A56387"/>
    <w:rsid w:val="00A56BED"/>
    <w:rsid w:val="00A56E06"/>
    <w:rsid w:val="00A61228"/>
    <w:rsid w:val="00A612A6"/>
    <w:rsid w:val="00A6154B"/>
    <w:rsid w:val="00A615EA"/>
    <w:rsid w:val="00A6219C"/>
    <w:rsid w:val="00A6483A"/>
    <w:rsid w:val="00A64FC2"/>
    <w:rsid w:val="00A66860"/>
    <w:rsid w:val="00A7188F"/>
    <w:rsid w:val="00A71EE1"/>
    <w:rsid w:val="00A72E84"/>
    <w:rsid w:val="00A73152"/>
    <w:rsid w:val="00A74233"/>
    <w:rsid w:val="00A752B1"/>
    <w:rsid w:val="00A75FE7"/>
    <w:rsid w:val="00A77CBE"/>
    <w:rsid w:val="00A845E7"/>
    <w:rsid w:val="00A9042C"/>
    <w:rsid w:val="00A91995"/>
    <w:rsid w:val="00A9212E"/>
    <w:rsid w:val="00A93543"/>
    <w:rsid w:val="00A9495E"/>
    <w:rsid w:val="00A94E4C"/>
    <w:rsid w:val="00A94EAE"/>
    <w:rsid w:val="00AA1139"/>
    <w:rsid w:val="00AA13C8"/>
    <w:rsid w:val="00AA156C"/>
    <w:rsid w:val="00AA21AF"/>
    <w:rsid w:val="00AA3829"/>
    <w:rsid w:val="00AA3FCD"/>
    <w:rsid w:val="00AA566C"/>
    <w:rsid w:val="00AA594C"/>
    <w:rsid w:val="00AA6724"/>
    <w:rsid w:val="00AB0B16"/>
    <w:rsid w:val="00AB14CB"/>
    <w:rsid w:val="00AB373A"/>
    <w:rsid w:val="00AC0292"/>
    <w:rsid w:val="00AC3DD7"/>
    <w:rsid w:val="00AC4FF3"/>
    <w:rsid w:val="00AC5E1A"/>
    <w:rsid w:val="00AD06D9"/>
    <w:rsid w:val="00AD1D32"/>
    <w:rsid w:val="00AD1F34"/>
    <w:rsid w:val="00AD20CA"/>
    <w:rsid w:val="00AD2EBE"/>
    <w:rsid w:val="00AD346D"/>
    <w:rsid w:val="00AD3BF9"/>
    <w:rsid w:val="00AE009C"/>
    <w:rsid w:val="00AE0617"/>
    <w:rsid w:val="00AE392B"/>
    <w:rsid w:val="00AE3C97"/>
    <w:rsid w:val="00AE4075"/>
    <w:rsid w:val="00AE51C1"/>
    <w:rsid w:val="00AE5486"/>
    <w:rsid w:val="00AE59F8"/>
    <w:rsid w:val="00AE6D75"/>
    <w:rsid w:val="00AE7258"/>
    <w:rsid w:val="00AF000A"/>
    <w:rsid w:val="00AF093B"/>
    <w:rsid w:val="00AF1635"/>
    <w:rsid w:val="00AF1D5C"/>
    <w:rsid w:val="00AF2951"/>
    <w:rsid w:val="00AF30C3"/>
    <w:rsid w:val="00AF4A48"/>
    <w:rsid w:val="00AF59FB"/>
    <w:rsid w:val="00B004A4"/>
    <w:rsid w:val="00B0178E"/>
    <w:rsid w:val="00B02100"/>
    <w:rsid w:val="00B03391"/>
    <w:rsid w:val="00B03807"/>
    <w:rsid w:val="00B04C32"/>
    <w:rsid w:val="00B104A3"/>
    <w:rsid w:val="00B104BD"/>
    <w:rsid w:val="00B106FA"/>
    <w:rsid w:val="00B10715"/>
    <w:rsid w:val="00B13D07"/>
    <w:rsid w:val="00B14178"/>
    <w:rsid w:val="00B15705"/>
    <w:rsid w:val="00B1701F"/>
    <w:rsid w:val="00B17ECA"/>
    <w:rsid w:val="00B2050D"/>
    <w:rsid w:val="00B22C7A"/>
    <w:rsid w:val="00B236FF"/>
    <w:rsid w:val="00B23FF9"/>
    <w:rsid w:val="00B240F5"/>
    <w:rsid w:val="00B2767C"/>
    <w:rsid w:val="00B303F7"/>
    <w:rsid w:val="00B31A76"/>
    <w:rsid w:val="00B32484"/>
    <w:rsid w:val="00B324CF"/>
    <w:rsid w:val="00B3494D"/>
    <w:rsid w:val="00B35C4F"/>
    <w:rsid w:val="00B36525"/>
    <w:rsid w:val="00B37EDC"/>
    <w:rsid w:val="00B4506C"/>
    <w:rsid w:val="00B4511D"/>
    <w:rsid w:val="00B46006"/>
    <w:rsid w:val="00B526AB"/>
    <w:rsid w:val="00B53793"/>
    <w:rsid w:val="00B54EEB"/>
    <w:rsid w:val="00B617BC"/>
    <w:rsid w:val="00B61A33"/>
    <w:rsid w:val="00B623A2"/>
    <w:rsid w:val="00B63F73"/>
    <w:rsid w:val="00B64975"/>
    <w:rsid w:val="00B657AF"/>
    <w:rsid w:val="00B66E98"/>
    <w:rsid w:val="00B67496"/>
    <w:rsid w:val="00B676B8"/>
    <w:rsid w:val="00B75BDE"/>
    <w:rsid w:val="00B76B1E"/>
    <w:rsid w:val="00B77674"/>
    <w:rsid w:val="00B800FA"/>
    <w:rsid w:val="00B824CB"/>
    <w:rsid w:val="00B84578"/>
    <w:rsid w:val="00B85776"/>
    <w:rsid w:val="00B85D4E"/>
    <w:rsid w:val="00B868EE"/>
    <w:rsid w:val="00B874E0"/>
    <w:rsid w:val="00B904AF"/>
    <w:rsid w:val="00B911CC"/>
    <w:rsid w:val="00B9232C"/>
    <w:rsid w:val="00B94129"/>
    <w:rsid w:val="00B9511D"/>
    <w:rsid w:val="00B973F9"/>
    <w:rsid w:val="00B97DC7"/>
    <w:rsid w:val="00BA1D40"/>
    <w:rsid w:val="00BA1EBA"/>
    <w:rsid w:val="00BA5BE3"/>
    <w:rsid w:val="00BA70E7"/>
    <w:rsid w:val="00BB0864"/>
    <w:rsid w:val="00BB143C"/>
    <w:rsid w:val="00BB16FF"/>
    <w:rsid w:val="00BB418F"/>
    <w:rsid w:val="00BB449D"/>
    <w:rsid w:val="00BB5A4B"/>
    <w:rsid w:val="00BB7446"/>
    <w:rsid w:val="00BB77EF"/>
    <w:rsid w:val="00BB7F0F"/>
    <w:rsid w:val="00BC043E"/>
    <w:rsid w:val="00BC2284"/>
    <w:rsid w:val="00BC273D"/>
    <w:rsid w:val="00BC46E4"/>
    <w:rsid w:val="00BC531D"/>
    <w:rsid w:val="00BC5CBF"/>
    <w:rsid w:val="00BC5F6B"/>
    <w:rsid w:val="00BC6FCC"/>
    <w:rsid w:val="00BC7781"/>
    <w:rsid w:val="00BC798A"/>
    <w:rsid w:val="00BD0BD1"/>
    <w:rsid w:val="00BD1860"/>
    <w:rsid w:val="00BD1A1C"/>
    <w:rsid w:val="00BD3047"/>
    <w:rsid w:val="00BD4116"/>
    <w:rsid w:val="00BE0488"/>
    <w:rsid w:val="00BE1185"/>
    <w:rsid w:val="00BE637D"/>
    <w:rsid w:val="00BF1D1E"/>
    <w:rsid w:val="00BF3DAA"/>
    <w:rsid w:val="00BF4395"/>
    <w:rsid w:val="00BF57FC"/>
    <w:rsid w:val="00BF6F9B"/>
    <w:rsid w:val="00BF7D10"/>
    <w:rsid w:val="00BF7E14"/>
    <w:rsid w:val="00BF7F47"/>
    <w:rsid w:val="00C00909"/>
    <w:rsid w:val="00C015CE"/>
    <w:rsid w:val="00C01A2E"/>
    <w:rsid w:val="00C039BF"/>
    <w:rsid w:val="00C0421E"/>
    <w:rsid w:val="00C05942"/>
    <w:rsid w:val="00C107A1"/>
    <w:rsid w:val="00C117D3"/>
    <w:rsid w:val="00C12E64"/>
    <w:rsid w:val="00C145BE"/>
    <w:rsid w:val="00C175DD"/>
    <w:rsid w:val="00C17FBC"/>
    <w:rsid w:val="00C20553"/>
    <w:rsid w:val="00C20E05"/>
    <w:rsid w:val="00C2138D"/>
    <w:rsid w:val="00C23E1C"/>
    <w:rsid w:val="00C25299"/>
    <w:rsid w:val="00C31590"/>
    <w:rsid w:val="00C31E8C"/>
    <w:rsid w:val="00C32E0A"/>
    <w:rsid w:val="00C32EB6"/>
    <w:rsid w:val="00C337CC"/>
    <w:rsid w:val="00C33F85"/>
    <w:rsid w:val="00C353B8"/>
    <w:rsid w:val="00C36050"/>
    <w:rsid w:val="00C43CF5"/>
    <w:rsid w:val="00C44A32"/>
    <w:rsid w:val="00C50144"/>
    <w:rsid w:val="00C54366"/>
    <w:rsid w:val="00C54393"/>
    <w:rsid w:val="00C54AA2"/>
    <w:rsid w:val="00C54D7E"/>
    <w:rsid w:val="00C55E49"/>
    <w:rsid w:val="00C57254"/>
    <w:rsid w:val="00C65845"/>
    <w:rsid w:val="00C6733A"/>
    <w:rsid w:val="00C6758B"/>
    <w:rsid w:val="00C67CBB"/>
    <w:rsid w:val="00C70380"/>
    <w:rsid w:val="00C70F8F"/>
    <w:rsid w:val="00C71133"/>
    <w:rsid w:val="00C75CF8"/>
    <w:rsid w:val="00C77853"/>
    <w:rsid w:val="00C80E6F"/>
    <w:rsid w:val="00C82602"/>
    <w:rsid w:val="00C84EAD"/>
    <w:rsid w:val="00C85C4D"/>
    <w:rsid w:val="00C903EA"/>
    <w:rsid w:val="00C90568"/>
    <w:rsid w:val="00C90AAC"/>
    <w:rsid w:val="00C93490"/>
    <w:rsid w:val="00C9378F"/>
    <w:rsid w:val="00C94B67"/>
    <w:rsid w:val="00C95226"/>
    <w:rsid w:val="00C96137"/>
    <w:rsid w:val="00C96B25"/>
    <w:rsid w:val="00CB038E"/>
    <w:rsid w:val="00CB1318"/>
    <w:rsid w:val="00CB13D6"/>
    <w:rsid w:val="00CB2FD6"/>
    <w:rsid w:val="00CB4F71"/>
    <w:rsid w:val="00CB6979"/>
    <w:rsid w:val="00CB7DA0"/>
    <w:rsid w:val="00CC032E"/>
    <w:rsid w:val="00CC0F37"/>
    <w:rsid w:val="00CC25C1"/>
    <w:rsid w:val="00CC3546"/>
    <w:rsid w:val="00CC3A02"/>
    <w:rsid w:val="00CC4459"/>
    <w:rsid w:val="00CC4C4A"/>
    <w:rsid w:val="00CC6751"/>
    <w:rsid w:val="00CD1665"/>
    <w:rsid w:val="00CD1CE1"/>
    <w:rsid w:val="00CD36F8"/>
    <w:rsid w:val="00CD549B"/>
    <w:rsid w:val="00CD60EF"/>
    <w:rsid w:val="00CE0861"/>
    <w:rsid w:val="00CE6144"/>
    <w:rsid w:val="00CE69E2"/>
    <w:rsid w:val="00CE754E"/>
    <w:rsid w:val="00CE7C9B"/>
    <w:rsid w:val="00CF1C00"/>
    <w:rsid w:val="00CF1C9D"/>
    <w:rsid w:val="00CF2F93"/>
    <w:rsid w:val="00CF3609"/>
    <w:rsid w:val="00CF43B6"/>
    <w:rsid w:val="00CF595D"/>
    <w:rsid w:val="00CF7222"/>
    <w:rsid w:val="00CF7874"/>
    <w:rsid w:val="00D01F97"/>
    <w:rsid w:val="00D0307C"/>
    <w:rsid w:val="00D032D3"/>
    <w:rsid w:val="00D05587"/>
    <w:rsid w:val="00D06A49"/>
    <w:rsid w:val="00D10242"/>
    <w:rsid w:val="00D11953"/>
    <w:rsid w:val="00D11C8E"/>
    <w:rsid w:val="00D132FB"/>
    <w:rsid w:val="00D15489"/>
    <w:rsid w:val="00D15854"/>
    <w:rsid w:val="00D15901"/>
    <w:rsid w:val="00D16105"/>
    <w:rsid w:val="00D174A5"/>
    <w:rsid w:val="00D17E8A"/>
    <w:rsid w:val="00D20801"/>
    <w:rsid w:val="00D20F9F"/>
    <w:rsid w:val="00D228B7"/>
    <w:rsid w:val="00D2297E"/>
    <w:rsid w:val="00D22AB2"/>
    <w:rsid w:val="00D24867"/>
    <w:rsid w:val="00D25B2D"/>
    <w:rsid w:val="00D26163"/>
    <w:rsid w:val="00D311CF"/>
    <w:rsid w:val="00D3127E"/>
    <w:rsid w:val="00D31DED"/>
    <w:rsid w:val="00D31ED0"/>
    <w:rsid w:val="00D32D5D"/>
    <w:rsid w:val="00D353F9"/>
    <w:rsid w:val="00D35DEB"/>
    <w:rsid w:val="00D36D27"/>
    <w:rsid w:val="00D36DD9"/>
    <w:rsid w:val="00D373EA"/>
    <w:rsid w:val="00D37D99"/>
    <w:rsid w:val="00D41013"/>
    <w:rsid w:val="00D42867"/>
    <w:rsid w:val="00D449A5"/>
    <w:rsid w:val="00D45929"/>
    <w:rsid w:val="00D47C43"/>
    <w:rsid w:val="00D50FC8"/>
    <w:rsid w:val="00D5116F"/>
    <w:rsid w:val="00D5140E"/>
    <w:rsid w:val="00D52D39"/>
    <w:rsid w:val="00D540C6"/>
    <w:rsid w:val="00D54BBC"/>
    <w:rsid w:val="00D55B7B"/>
    <w:rsid w:val="00D629D8"/>
    <w:rsid w:val="00D62B2D"/>
    <w:rsid w:val="00D63524"/>
    <w:rsid w:val="00D665E7"/>
    <w:rsid w:val="00D669E8"/>
    <w:rsid w:val="00D66A5B"/>
    <w:rsid w:val="00D6784F"/>
    <w:rsid w:val="00D67D65"/>
    <w:rsid w:val="00D74CF8"/>
    <w:rsid w:val="00D7527C"/>
    <w:rsid w:val="00D757BC"/>
    <w:rsid w:val="00D75AD4"/>
    <w:rsid w:val="00D76AF0"/>
    <w:rsid w:val="00D80270"/>
    <w:rsid w:val="00D8203D"/>
    <w:rsid w:val="00D82489"/>
    <w:rsid w:val="00D82539"/>
    <w:rsid w:val="00D82725"/>
    <w:rsid w:val="00D82F79"/>
    <w:rsid w:val="00D84611"/>
    <w:rsid w:val="00D8496B"/>
    <w:rsid w:val="00D84D1E"/>
    <w:rsid w:val="00D85B9F"/>
    <w:rsid w:val="00D87F12"/>
    <w:rsid w:val="00D90DE0"/>
    <w:rsid w:val="00D970AF"/>
    <w:rsid w:val="00DA2243"/>
    <w:rsid w:val="00DA370C"/>
    <w:rsid w:val="00DA3BC6"/>
    <w:rsid w:val="00DA4467"/>
    <w:rsid w:val="00DA4A6D"/>
    <w:rsid w:val="00DA77F3"/>
    <w:rsid w:val="00DB0214"/>
    <w:rsid w:val="00DB08F5"/>
    <w:rsid w:val="00DB0F1F"/>
    <w:rsid w:val="00DB168B"/>
    <w:rsid w:val="00DB1A2C"/>
    <w:rsid w:val="00DB1CF0"/>
    <w:rsid w:val="00DB33DB"/>
    <w:rsid w:val="00DB4BB8"/>
    <w:rsid w:val="00DB6246"/>
    <w:rsid w:val="00DB6445"/>
    <w:rsid w:val="00DC1686"/>
    <w:rsid w:val="00DC3059"/>
    <w:rsid w:val="00DC5199"/>
    <w:rsid w:val="00DC5727"/>
    <w:rsid w:val="00DC64E3"/>
    <w:rsid w:val="00DC7434"/>
    <w:rsid w:val="00DD31C2"/>
    <w:rsid w:val="00DD50CA"/>
    <w:rsid w:val="00DE03F7"/>
    <w:rsid w:val="00DE19AC"/>
    <w:rsid w:val="00DE2B5A"/>
    <w:rsid w:val="00DE2C0B"/>
    <w:rsid w:val="00DE3306"/>
    <w:rsid w:val="00DE6226"/>
    <w:rsid w:val="00DE6334"/>
    <w:rsid w:val="00DE633C"/>
    <w:rsid w:val="00DE6C62"/>
    <w:rsid w:val="00DF0333"/>
    <w:rsid w:val="00DF1148"/>
    <w:rsid w:val="00DF42DC"/>
    <w:rsid w:val="00DF51C8"/>
    <w:rsid w:val="00DF51D5"/>
    <w:rsid w:val="00DF5F5F"/>
    <w:rsid w:val="00DF62D9"/>
    <w:rsid w:val="00DF7435"/>
    <w:rsid w:val="00E02B3A"/>
    <w:rsid w:val="00E0398B"/>
    <w:rsid w:val="00E056F2"/>
    <w:rsid w:val="00E05793"/>
    <w:rsid w:val="00E05BFA"/>
    <w:rsid w:val="00E06001"/>
    <w:rsid w:val="00E1032B"/>
    <w:rsid w:val="00E12202"/>
    <w:rsid w:val="00E12AED"/>
    <w:rsid w:val="00E12DC0"/>
    <w:rsid w:val="00E13059"/>
    <w:rsid w:val="00E13543"/>
    <w:rsid w:val="00E14770"/>
    <w:rsid w:val="00E21FD8"/>
    <w:rsid w:val="00E242BC"/>
    <w:rsid w:val="00E26D13"/>
    <w:rsid w:val="00E26E83"/>
    <w:rsid w:val="00E30100"/>
    <w:rsid w:val="00E32C66"/>
    <w:rsid w:val="00E34AF8"/>
    <w:rsid w:val="00E37A0A"/>
    <w:rsid w:val="00E423BE"/>
    <w:rsid w:val="00E42ADD"/>
    <w:rsid w:val="00E42D83"/>
    <w:rsid w:val="00E449CB"/>
    <w:rsid w:val="00E44C1A"/>
    <w:rsid w:val="00E47672"/>
    <w:rsid w:val="00E50168"/>
    <w:rsid w:val="00E52286"/>
    <w:rsid w:val="00E535D7"/>
    <w:rsid w:val="00E54A64"/>
    <w:rsid w:val="00E559D0"/>
    <w:rsid w:val="00E55CB9"/>
    <w:rsid w:val="00E604A8"/>
    <w:rsid w:val="00E61F06"/>
    <w:rsid w:val="00E64609"/>
    <w:rsid w:val="00E65231"/>
    <w:rsid w:val="00E665D7"/>
    <w:rsid w:val="00E666BE"/>
    <w:rsid w:val="00E7044E"/>
    <w:rsid w:val="00E7150C"/>
    <w:rsid w:val="00E7234A"/>
    <w:rsid w:val="00E73ADD"/>
    <w:rsid w:val="00E743AA"/>
    <w:rsid w:val="00E750DA"/>
    <w:rsid w:val="00E750F0"/>
    <w:rsid w:val="00E75DA8"/>
    <w:rsid w:val="00E75DFE"/>
    <w:rsid w:val="00E7618B"/>
    <w:rsid w:val="00E76C90"/>
    <w:rsid w:val="00E779E0"/>
    <w:rsid w:val="00E77E32"/>
    <w:rsid w:val="00E80D84"/>
    <w:rsid w:val="00E8386A"/>
    <w:rsid w:val="00E85232"/>
    <w:rsid w:val="00E8542E"/>
    <w:rsid w:val="00E862E1"/>
    <w:rsid w:val="00E87943"/>
    <w:rsid w:val="00E90D36"/>
    <w:rsid w:val="00E912AF"/>
    <w:rsid w:val="00E937C7"/>
    <w:rsid w:val="00E94518"/>
    <w:rsid w:val="00E94ED9"/>
    <w:rsid w:val="00E95320"/>
    <w:rsid w:val="00E95FD8"/>
    <w:rsid w:val="00E96191"/>
    <w:rsid w:val="00E96B46"/>
    <w:rsid w:val="00E97631"/>
    <w:rsid w:val="00E97A80"/>
    <w:rsid w:val="00EA4F0C"/>
    <w:rsid w:val="00EA75B2"/>
    <w:rsid w:val="00EB1F1A"/>
    <w:rsid w:val="00EB28DC"/>
    <w:rsid w:val="00EB49D9"/>
    <w:rsid w:val="00EB4F34"/>
    <w:rsid w:val="00EB563C"/>
    <w:rsid w:val="00EB6360"/>
    <w:rsid w:val="00EB63AF"/>
    <w:rsid w:val="00EB7C9D"/>
    <w:rsid w:val="00EC047F"/>
    <w:rsid w:val="00EC28C0"/>
    <w:rsid w:val="00EC3D2C"/>
    <w:rsid w:val="00EC5C4B"/>
    <w:rsid w:val="00EC6300"/>
    <w:rsid w:val="00ED01C3"/>
    <w:rsid w:val="00EE1556"/>
    <w:rsid w:val="00EE43DA"/>
    <w:rsid w:val="00EE46C6"/>
    <w:rsid w:val="00EE563D"/>
    <w:rsid w:val="00EE62ED"/>
    <w:rsid w:val="00EE677D"/>
    <w:rsid w:val="00EF0C2C"/>
    <w:rsid w:val="00EF395E"/>
    <w:rsid w:val="00EF40BD"/>
    <w:rsid w:val="00EF7520"/>
    <w:rsid w:val="00EF7FF2"/>
    <w:rsid w:val="00F0103F"/>
    <w:rsid w:val="00F01774"/>
    <w:rsid w:val="00F034BA"/>
    <w:rsid w:val="00F03B76"/>
    <w:rsid w:val="00F05AC0"/>
    <w:rsid w:val="00F069D8"/>
    <w:rsid w:val="00F10BFB"/>
    <w:rsid w:val="00F111E1"/>
    <w:rsid w:val="00F12133"/>
    <w:rsid w:val="00F15C86"/>
    <w:rsid w:val="00F17918"/>
    <w:rsid w:val="00F229DB"/>
    <w:rsid w:val="00F236B0"/>
    <w:rsid w:val="00F24744"/>
    <w:rsid w:val="00F249FB"/>
    <w:rsid w:val="00F323C6"/>
    <w:rsid w:val="00F324C4"/>
    <w:rsid w:val="00F3382E"/>
    <w:rsid w:val="00F339B9"/>
    <w:rsid w:val="00F33DF4"/>
    <w:rsid w:val="00F34071"/>
    <w:rsid w:val="00F344B7"/>
    <w:rsid w:val="00F37325"/>
    <w:rsid w:val="00F41245"/>
    <w:rsid w:val="00F42E8E"/>
    <w:rsid w:val="00F44EE7"/>
    <w:rsid w:val="00F4743C"/>
    <w:rsid w:val="00F4786D"/>
    <w:rsid w:val="00F47DEF"/>
    <w:rsid w:val="00F5510A"/>
    <w:rsid w:val="00F6124A"/>
    <w:rsid w:val="00F61F00"/>
    <w:rsid w:val="00F62CD5"/>
    <w:rsid w:val="00F631A1"/>
    <w:rsid w:val="00F633B1"/>
    <w:rsid w:val="00F637C4"/>
    <w:rsid w:val="00F65B6A"/>
    <w:rsid w:val="00F66D2C"/>
    <w:rsid w:val="00F67E18"/>
    <w:rsid w:val="00F70972"/>
    <w:rsid w:val="00F72235"/>
    <w:rsid w:val="00F73178"/>
    <w:rsid w:val="00F7371A"/>
    <w:rsid w:val="00F7441C"/>
    <w:rsid w:val="00F7466D"/>
    <w:rsid w:val="00F7591A"/>
    <w:rsid w:val="00F76408"/>
    <w:rsid w:val="00F76F6B"/>
    <w:rsid w:val="00F82A2E"/>
    <w:rsid w:val="00F82F13"/>
    <w:rsid w:val="00F848F6"/>
    <w:rsid w:val="00F86346"/>
    <w:rsid w:val="00F90EFF"/>
    <w:rsid w:val="00F91FFB"/>
    <w:rsid w:val="00FA1572"/>
    <w:rsid w:val="00FA1658"/>
    <w:rsid w:val="00FA222D"/>
    <w:rsid w:val="00FA2230"/>
    <w:rsid w:val="00FA2896"/>
    <w:rsid w:val="00FA3289"/>
    <w:rsid w:val="00FA67F0"/>
    <w:rsid w:val="00FA694A"/>
    <w:rsid w:val="00FB0A0D"/>
    <w:rsid w:val="00FB2A96"/>
    <w:rsid w:val="00FB538A"/>
    <w:rsid w:val="00FB53F3"/>
    <w:rsid w:val="00FB7052"/>
    <w:rsid w:val="00FC1115"/>
    <w:rsid w:val="00FC3E2D"/>
    <w:rsid w:val="00FC4959"/>
    <w:rsid w:val="00FC5CD7"/>
    <w:rsid w:val="00FC63C4"/>
    <w:rsid w:val="00FC6B1E"/>
    <w:rsid w:val="00FD24BE"/>
    <w:rsid w:val="00FD3E34"/>
    <w:rsid w:val="00FD4198"/>
    <w:rsid w:val="00FD5AED"/>
    <w:rsid w:val="00FE3D49"/>
    <w:rsid w:val="00FE696F"/>
    <w:rsid w:val="00FE7A18"/>
    <w:rsid w:val="00FF06B2"/>
    <w:rsid w:val="00FF0F3F"/>
    <w:rsid w:val="00FF23D1"/>
    <w:rsid w:val="00FF2DDF"/>
    <w:rsid w:val="00FF2E5C"/>
    <w:rsid w:val="00FF391D"/>
    <w:rsid w:val="00FF4931"/>
    <w:rsid w:val="00FF7284"/>
    <w:rsid w:val="02193944"/>
    <w:rsid w:val="026B7FC6"/>
    <w:rsid w:val="196DD7B2"/>
    <w:rsid w:val="20479411"/>
    <w:rsid w:val="20990364"/>
    <w:rsid w:val="2443AD4D"/>
    <w:rsid w:val="2FF62217"/>
    <w:rsid w:val="315C9F90"/>
    <w:rsid w:val="32A3F649"/>
    <w:rsid w:val="336A5D85"/>
    <w:rsid w:val="3794BDE6"/>
    <w:rsid w:val="3891725D"/>
    <w:rsid w:val="392DFB8F"/>
    <w:rsid w:val="3A322A82"/>
    <w:rsid w:val="43680368"/>
    <w:rsid w:val="587D4810"/>
    <w:rsid w:val="58BA69E6"/>
    <w:rsid w:val="58ECD12A"/>
    <w:rsid w:val="6742012E"/>
    <w:rsid w:val="6D4D0721"/>
    <w:rsid w:val="74D779A4"/>
    <w:rsid w:val="74E48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AEC9B"/>
  <w15:chartTrackingRefBased/>
  <w15:docId w15:val="{575768BA-3496-4914-AEB1-D7E1FCE8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color w:val="00008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4E1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color w:val="000080"/>
      <w:sz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pPr>
      <w:ind w:left="720" w:hanging="720"/>
    </w:pPr>
    <w:rPr>
      <w:rFonts w:ascii="Book Antiqua" w:hAnsi="Book Antiqua"/>
    </w:rPr>
  </w:style>
  <w:style w:type="paragraph" w:styleId="BodyTextIndent2">
    <w:name w:val="Body Text Indent 2"/>
    <w:basedOn w:val="Normal"/>
    <w:pPr>
      <w:ind w:left="709" w:hanging="709"/>
    </w:pPr>
  </w:style>
  <w:style w:type="paragraph" w:styleId="BalloonText">
    <w:name w:val="Balloon Text"/>
    <w:basedOn w:val="Normal"/>
    <w:semiHidden/>
    <w:rsid w:val="00054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612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12A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A70E7"/>
  </w:style>
  <w:style w:type="character" w:customStyle="1" w:styleId="casenumber">
    <w:name w:val="casenumber"/>
    <w:basedOn w:val="DefaultParagraphFont"/>
    <w:rsid w:val="00CF43B6"/>
  </w:style>
  <w:style w:type="character" w:customStyle="1" w:styleId="divider1">
    <w:name w:val="divider1"/>
    <w:basedOn w:val="DefaultParagraphFont"/>
    <w:rsid w:val="00CF43B6"/>
  </w:style>
  <w:style w:type="character" w:customStyle="1" w:styleId="description">
    <w:name w:val="description"/>
    <w:basedOn w:val="DefaultParagraphFont"/>
    <w:rsid w:val="00CF43B6"/>
  </w:style>
  <w:style w:type="character" w:customStyle="1" w:styleId="divider2">
    <w:name w:val="divider2"/>
    <w:basedOn w:val="DefaultParagraphFont"/>
    <w:rsid w:val="00CF43B6"/>
  </w:style>
  <w:style w:type="character" w:customStyle="1" w:styleId="address">
    <w:name w:val="address"/>
    <w:basedOn w:val="DefaultParagraphFont"/>
    <w:rsid w:val="00CF43B6"/>
  </w:style>
  <w:style w:type="character" w:customStyle="1" w:styleId="Heading3Char">
    <w:name w:val="Heading 3 Char"/>
    <w:basedOn w:val="DefaultParagraphFont"/>
    <w:link w:val="Heading3"/>
    <w:rsid w:val="004E14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F10BFB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E242B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2BC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C67CBB"/>
    <w:rPr>
      <w:color w:val="1F4DA0"/>
      <w:u w:val="single"/>
    </w:rPr>
  </w:style>
  <w:style w:type="paragraph" w:styleId="NormalWeb">
    <w:name w:val="Normal (Web)"/>
    <w:basedOn w:val="Normal"/>
    <w:uiPriority w:val="99"/>
    <w:unhideWhenUsed/>
    <w:rsid w:val="00C67CBB"/>
    <w:pPr>
      <w:spacing w:before="100" w:beforeAutospacing="1" w:after="100" w:afterAutospacing="1"/>
    </w:pPr>
    <w:rPr>
      <w:rFonts w:eastAsiaTheme="minorHAnsi" w:cs="Arial"/>
      <w:color w:val="222222"/>
      <w:sz w:val="21"/>
      <w:szCs w:val="2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49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2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5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6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3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8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7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5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7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DC11E629287488ADF0B32903816BE" ma:contentTypeVersion="9" ma:contentTypeDescription="Create a new document." ma:contentTypeScope="" ma:versionID="40863f46a91adc38c6a37e0f55b4336e">
  <xsd:schema xmlns:xsd="http://www.w3.org/2001/XMLSchema" xmlns:xs="http://www.w3.org/2001/XMLSchema" xmlns:p="http://schemas.microsoft.com/office/2006/metadata/properties" xmlns:ns3="d3c9765d-d681-4875-9ce4-cf5aa3f53138" targetNamespace="http://schemas.microsoft.com/office/2006/metadata/properties" ma:root="true" ma:fieldsID="55d052251a3afaa1b33bf106ca80ba46" ns3:_="">
    <xsd:import namespace="d3c9765d-d681-4875-9ce4-cf5aa3f5313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9765d-d681-4875-9ce4-cf5aa3f5313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c9765d-d681-4875-9ce4-cf5aa3f531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593D-5ABA-47BC-A29F-7D0B8F1DC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9765d-d681-4875-9ce4-cf5aa3f53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563E96-102D-4A8F-9404-7229F89C2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4590C-67D4-4D63-8A55-6FF990194624}">
  <ds:schemaRefs>
    <ds:schemaRef ds:uri="http://schemas.microsoft.com/office/2006/metadata/properties"/>
    <ds:schemaRef ds:uri="http://schemas.microsoft.com/office/infopath/2007/PartnerControls"/>
    <ds:schemaRef ds:uri="d3c9765d-d681-4875-9ce4-cf5aa3f53138"/>
  </ds:schemaRefs>
</ds:datastoreItem>
</file>

<file path=customXml/itemProps4.xml><?xml version="1.0" encoding="utf-8"?>
<ds:datastoreItem xmlns:ds="http://schemas.openxmlformats.org/officeDocument/2006/customXml" ds:itemID="{58351EF1-DF24-4C94-A6FD-DDBE1503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13</TotalTime>
  <Pages>2</Pages>
  <Words>190</Words>
  <Characters>1084</Characters>
  <Application>Microsoft Office Word</Application>
  <DocSecurity>0</DocSecurity>
  <Lines>9</Lines>
  <Paragraphs>2</Paragraphs>
  <ScaleCrop>false</ScaleCrop>
  <Company>Suffolk County Council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agn</dc:creator>
  <cp:keywords/>
  <dc:description/>
  <cp:lastModifiedBy>Cllr Paul Firman</cp:lastModifiedBy>
  <cp:revision>4</cp:revision>
  <cp:lastPrinted>2025-07-22T16:43:00Z</cp:lastPrinted>
  <dcterms:created xsi:type="dcterms:W3CDTF">2026-06-17T19:52:00Z</dcterms:created>
  <dcterms:modified xsi:type="dcterms:W3CDTF">2026-06-17T20:24:00Z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ee2e6535-7f48-48ca-8e6b-62fee9f3d2dc</vt:lpwstr>
  </property>
  <property fmtid="{D5CDD505-2E9C-101B-9397-08002B2CF9AE}" pid="3" name="ContentTypeId">
    <vt:lpwstr>0x010100F05DC11E629287488ADF0B32903816BE</vt:lpwstr>
  </property>
</Properties>
</file>