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51BF" w14:textId="77777777" w:rsidR="00CE754E" w:rsidRDefault="00CE754E" w:rsidP="00AE7258">
      <w:pPr>
        <w:pStyle w:val="Heading3"/>
        <w:rPr>
          <w:rFonts w:ascii="Arial" w:eastAsiaTheme="minorHAnsi" w:hAnsi="Arial" w:cs="Arial"/>
          <w:color w:val="222222"/>
          <w:sz w:val="27"/>
          <w:lang w:eastAsia="en-GB"/>
        </w:rPr>
      </w:pPr>
    </w:p>
    <w:p w14:paraId="358E7B0B" w14:textId="77777777" w:rsidR="006B299B" w:rsidRPr="006B299B" w:rsidRDefault="006B299B" w:rsidP="006B299B">
      <w:pPr>
        <w:rPr>
          <w:rFonts w:eastAsiaTheme="minorHAnsi"/>
          <w:lang w:eastAsia="en-GB"/>
        </w:rPr>
      </w:pPr>
    </w:p>
    <w:p w14:paraId="397B98D7" w14:textId="6BB722DC" w:rsidR="00AE7258" w:rsidRDefault="005815B5" w:rsidP="00AE7258">
      <w:pPr>
        <w:pStyle w:val="Heading3"/>
        <w:rPr>
          <w:rFonts w:ascii="Arial" w:eastAsiaTheme="minorHAnsi" w:hAnsi="Arial" w:cs="Arial"/>
          <w:color w:val="222222"/>
          <w:sz w:val="27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0AB464B5" wp14:editId="4F057A49">
                <wp:simplePos x="0" y="0"/>
                <wp:positionH relativeFrom="column">
                  <wp:posOffset>-505312</wp:posOffset>
                </wp:positionH>
                <wp:positionV relativeFrom="paragraph">
                  <wp:posOffset>-156068</wp:posOffset>
                </wp:positionV>
                <wp:extent cx="888763" cy="1148715"/>
                <wp:effectExtent l="0" t="0" r="26035" b="1333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763" cy="11487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E24919" id="Oval 3" o:spid="_x0000_s1026" style="position:absolute;margin-left:-39.8pt;margin-top:-12.3pt;width:70pt;height:90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" o:allowincell="f" filled="f" strokecolor="nav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628438DC" wp14:editId="4E42AB70">
                <wp:simplePos x="0" y="0"/>
                <wp:positionH relativeFrom="column">
                  <wp:posOffset>580004</wp:posOffset>
                </wp:positionH>
                <wp:positionV relativeFrom="paragraph">
                  <wp:posOffset>-309892</wp:posOffset>
                </wp:positionV>
                <wp:extent cx="5015972" cy="939776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5972" cy="939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3606" w14:textId="795A121B" w:rsidR="00473DF8" w:rsidRDefault="00473DF8">
                            <w:pPr>
                              <w:pStyle w:val="Heading1"/>
                            </w:pPr>
                            <w:proofErr w:type="spellStart"/>
                            <w:r>
                              <w:t>Elmsett</w:t>
                            </w:r>
                            <w:proofErr w:type="spellEnd"/>
                            <w:r>
                              <w:t xml:space="preserve"> Parish Council</w:t>
                            </w:r>
                          </w:p>
                          <w:p w14:paraId="59A77CBD" w14:textId="77777777" w:rsidR="00473DF8" w:rsidRPr="005034A6" w:rsidRDefault="00473DF8">
                            <w:pPr>
                              <w:jc w:val="center"/>
                              <w:rPr>
                                <w:rFonts w:ascii="Comic Sans MS" w:hAnsi="Comic Sans MS"/>
                                <w:color w:val="0000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9694278" w14:textId="77777777" w:rsidR="00473DF8" w:rsidRDefault="00473DF8">
                            <w:pPr>
                              <w:pStyle w:val="BodyText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sz w:val="22"/>
                              </w:rPr>
                              <w:tab/>
                            </w:r>
                          </w:p>
                          <w:p w14:paraId="2627A6F9" w14:textId="77777777" w:rsidR="00473DF8" w:rsidRDefault="00473DF8">
                            <w:pPr>
                              <w:pStyle w:val="BodyText"/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14:paraId="5A3D6CD5" w14:textId="77777777" w:rsidR="00473DF8" w:rsidRDefault="00473D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38DC" id="Rectangle 4" o:spid="_x0000_s1026" style="position:absolute;margin-left:45.65pt;margin-top:-24.4pt;width:394.95pt;height:7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" o:allowincell="f" stroked="f" strokeweight="0">
                <v:textbox inset="0,0,0,0">
                  <w:txbxContent>
                    <w:p w14:paraId="646A3606" w14:textId="795A121B" w:rsidR="00473DF8" w:rsidRDefault="00473DF8">
                      <w:pPr>
                        <w:pStyle w:val="Heading1"/>
                      </w:pPr>
                      <w:proofErr w:type="spellStart"/>
                      <w:r>
                        <w:t>Elmsett</w:t>
                      </w:r>
                      <w:proofErr w:type="spellEnd"/>
                      <w:r>
                        <w:t xml:space="preserve"> Parish Council</w:t>
                      </w:r>
                    </w:p>
                    <w:p w14:paraId="59A77CBD" w14:textId="77777777" w:rsidR="00473DF8" w:rsidRPr="005034A6" w:rsidRDefault="00473DF8">
                      <w:pPr>
                        <w:jc w:val="center"/>
                        <w:rPr>
                          <w:rFonts w:ascii="Comic Sans MS" w:hAnsi="Comic Sans MS"/>
                          <w:color w:val="0000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9694278" w14:textId="77777777" w:rsidR="00473DF8" w:rsidRDefault="00473DF8">
                      <w:pPr>
                        <w:pStyle w:val="BodyText"/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sz w:val="22"/>
                        </w:rPr>
                        <w:tab/>
                      </w:r>
                    </w:p>
                    <w:p w14:paraId="2627A6F9" w14:textId="77777777" w:rsidR="00473DF8" w:rsidRDefault="00473DF8">
                      <w:pPr>
                        <w:pStyle w:val="BodyText"/>
                        <w:rPr>
                          <w:rFonts w:ascii="Tahoma" w:hAnsi="Tahoma"/>
                          <w:sz w:val="22"/>
                        </w:rPr>
                      </w:pPr>
                    </w:p>
                    <w:p w14:paraId="5A3D6CD5" w14:textId="77777777" w:rsidR="00473DF8" w:rsidRDefault="00473DF8">
                      <w:pPr>
                        <w:pStyle w:val="BodyText"/>
                      </w:pPr>
                    </w:p>
                  </w:txbxContent>
                </v:textbox>
              </v:rect>
            </w:pict>
          </mc:Fallback>
        </mc:AlternateContent>
      </w:r>
      <w:r w:rsidR="00C65845">
        <w:rPr>
          <w:rFonts w:ascii="Arial" w:eastAsiaTheme="minorHAnsi" w:hAnsi="Arial" w:cs="Arial"/>
          <w:color w:val="222222"/>
          <w:sz w:val="27"/>
          <w:lang w:eastAsia="en-GB"/>
        </w:rPr>
        <w:t>SS</w:t>
      </w:r>
      <w:r>
        <w:rPr>
          <w:rFonts w:ascii="Arial" w:eastAsiaTheme="minorHAnsi" w:hAnsi="Arial" w:cs="Arial"/>
          <w:color w:val="222222"/>
          <w:sz w:val="27"/>
          <w:lang w:eastAsia="en-GB"/>
        </w:rPr>
        <w:t xml:space="preserve"> </w:t>
      </w:r>
    </w:p>
    <w:p w14:paraId="1A92149E" w14:textId="7AE795CC" w:rsidR="00221AD0" w:rsidRDefault="005034A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5864291" wp14:editId="15B9DCAF">
                <wp:simplePos x="0" y="0"/>
                <wp:positionH relativeFrom="column">
                  <wp:posOffset>-515620</wp:posOffset>
                </wp:positionH>
                <wp:positionV relativeFrom="paragraph">
                  <wp:posOffset>-518160</wp:posOffset>
                </wp:positionV>
                <wp:extent cx="874395" cy="12649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6D346" w14:textId="77777777" w:rsidR="00473DF8" w:rsidRDefault="00473DF8"/>
                          <w:p w14:paraId="5D640610" w14:textId="77777777" w:rsidR="00473DF8" w:rsidRDefault="00473DF8">
                            <w:r>
                              <w:rPr>
                                <w:sz w:val="20"/>
                              </w:rPr>
                              <w:object w:dxaOrig="2955" w:dyaOrig="3435" w14:anchorId="55BBF94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6pt;height:78pt" fillcolor="window">
                                  <v:imagedata r:id="rId11" o:title="" gain="86232f"/>
                                </v:shape>
                                <o:OLEObject Type="Embed" ProgID="PBrush" ShapeID="_x0000_i1026" DrawAspect="Content" ObjectID="_1845196190" r:id="rId1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64291" id="Rectangle 2" o:spid="_x0000_s1027" style="position:absolute;margin-left:-40.6pt;margin-top:-40.8pt;width:68.85pt;height:9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" o:allowincell="f" stroked="f" strokeweight="0">
                <v:textbox inset="0,0,0,0">
                  <w:txbxContent>
                    <w:p w14:paraId="6686D346" w14:textId="77777777" w:rsidR="00473DF8" w:rsidRDefault="00473DF8"/>
                    <w:p w14:paraId="5D640610" w14:textId="77777777" w:rsidR="00473DF8" w:rsidRDefault="00473DF8">
                      <w:r>
                        <w:rPr>
                          <w:sz w:val="20"/>
                        </w:rPr>
                        <w:object w:dxaOrig="2955" w:dyaOrig="3435" w14:anchorId="55BBF94E">
                          <v:shape id="_x0000_i1026" type="#_x0000_t75" style="width:66pt;height:78pt" fillcolor="window">
                            <v:imagedata r:id="rId13" o:title="" gain="86232f"/>
                          </v:shape>
                          <o:OLEObject Type="Embed" ProgID="PBrush" ShapeID="_x0000_i1026" DrawAspect="Content" ObjectID="_1844788871" r:id="rId14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458837CA" wp14:editId="0D78E270">
                <wp:simplePos x="0" y="0"/>
                <wp:positionH relativeFrom="column">
                  <wp:posOffset>736600</wp:posOffset>
                </wp:positionH>
                <wp:positionV relativeFrom="paragraph">
                  <wp:posOffset>127635</wp:posOffset>
                </wp:positionV>
                <wp:extent cx="466788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8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7C29E" id="Line 5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0.05pt" to="425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" o:allowincell="f" strokecolor="navy" strokeweight="2.25pt"/>
            </w:pict>
          </mc:Fallback>
        </mc:AlternateContent>
      </w:r>
      <w:r w:rsidR="004B63BC">
        <w:t>.</w:t>
      </w:r>
      <w:r w:rsidR="002410A3">
        <w:t xml:space="preserve">.  </w:t>
      </w:r>
      <w:r w:rsidR="00DB1A2C">
        <w:t xml:space="preserve"> </w:t>
      </w:r>
      <w:r w:rsidR="00C54D7E">
        <w:t>b</w:t>
      </w:r>
    </w:p>
    <w:p w14:paraId="712DBF2C" w14:textId="77777777" w:rsidR="00221AD0" w:rsidRDefault="00221AD0"/>
    <w:p w14:paraId="030BE9A8" w14:textId="77777777" w:rsidR="00221AD0" w:rsidRDefault="00221AD0"/>
    <w:p w14:paraId="7B0F9071" w14:textId="4783D482" w:rsidR="00FA1572" w:rsidRDefault="00FA1572" w:rsidP="007E0DA3">
      <w:pPr>
        <w:rPr>
          <w:b/>
          <w:sz w:val="28"/>
        </w:rPr>
      </w:pPr>
    </w:p>
    <w:p w14:paraId="79398FA8" w14:textId="77777777" w:rsidR="004E72DD" w:rsidRDefault="004E72DD" w:rsidP="00704A76">
      <w:pPr>
        <w:rPr>
          <w:szCs w:val="24"/>
        </w:rPr>
      </w:pPr>
    </w:p>
    <w:p w14:paraId="1F254B06" w14:textId="3C3C87FC" w:rsidR="00704A76" w:rsidRDefault="009D7DF9" w:rsidP="004D5BA5">
      <w:pPr>
        <w:tabs>
          <w:tab w:val="left" w:pos="0"/>
        </w:tabs>
        <w:rPr>
          <w:szCs w:val="24"/>
        </w:rPr>
      </w:pPr>
      <w:r w:rsidRPr="0005480F">
        <w:rPr>
          <w:szCs w:val="24"/>
        </w:rPr>
        <w:t xml:space="preserve">I HEREBY GIVE YOU NOTICE OF </w:t>
      </w:r>
      <w:r>
        <w:rPr>
          <w:szCs w:val="24"/>
        </w:rPr>
        <w:t>THE</w:t>
      </w:r>
      <w:r w:rsidR="006D4DA3">
        <w:rPr>
          <w:szCs w:val="24"/>
        </w:rPr>
        <w:t xml:space="preserve"> NEXT</w:t>
      </w:r>
      <w:r w:rsidR="00016745">
        <w:rPr>
          <w:szCs w:val="24"/>
        </w:rPr>
        <w:t xml:space="preserve"> MEETING OF ELMSETT </w:t>
      </w:r>
      <w:r w:rsidRPr="0005480F">
        <w:rPr>
          <w:szCs w:val="24"/>
        </w:rPr>
        <w:t xml:space="preserve">PARISH COUNCIL TO BE HELD </w:t>
      </w:r>
      <w:r w:rsidR="009C3FE8">
        <w:rPr>
          <w:szCs w:val="24"/>
        </w:rPr>
        <w:t>ON</w:t>
      </w:r>
    </w:p>
    <w:p w14:paraId="74BBD50E" w14:textId="77777777" w:rsidR="00704A76" w:rsidRPr="005200BB" w:rsidRDefault="00704A76" w:rsidP="004D5BA5">
      <w:pPr>
        <w:tabs>
          <w:tab w:val="left" w:pos="0"/>
        </w:tabs>
        <w:jc w:val="center"/>
        <w:rPr>
          <w:b/>
          <w:szCs w:val="24"/>
        </w:rPr>
      </w:pPr>
    </w:p>
    <w:p w14:paraId="4CE5B9BB" w14:textId="263CF24A" w:rsidR="00F10BFB" w:rsidRDefault="00AF59FB" w:rsidP="43680368">
      <w:pPr>
        <w:tabs>
          <w:tab w:val="left" w:pos="851"/>
        </w:tabs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Wednesday</w:t>
      </w:r>
      <w:r w:rsidR="2FF62217" w:rsidRPr="43680368">
        <w:rPr>
          <w:b/>
          <w:bCs/>
          <w:sz w:val="44"/>
          <w:szCs w:val="44"/>
        </w:rPr>
        <w:t xml:space="preserve"> 24</w:t>
      </w:r>
      <w:r w:rsidR="2FF62217" w:rsidRPr="43680368">
        <w:rPr>
          <w:b/>
          <w:bCs/>
          <w:sz w:val="44"/>
          <w:szCs w:val="44"/>
          <w:vertAlign w:val="superscript"/>
        </w:rPr>
        <w:t>th</w:t>
      </w:r>
      <w:r w:rsidR="2FF62217" w:rsidRPr="43680368">
        <w:rPr>
          <w:b/>
          <w:bCs/>
          <w:sz w:val="44"/>
          <w:szCs w:val="44"/>
        </w:rPr>
        <w:t xml:space="preserve"> June</w:t>
      </w:r>
      <w:r w:rsidR="00924818" w:rsidRPr="43680368">
        <w:rPr>
          <w:b/>
          <w:bCs/>
          <w:sz w:val="44"/>
          <w:szCs w:val="44"/>
        </w:rPr>
        <w:t xml:space="preserve"> 202</w:t>
      </w:r>
      <w:r w:rsidR="005B3070" w:rsidRPr="43680368">
        <w:rPr>
          <w:b/>
          <w:bCs/>
          <w:sz w:val="44"/>
          <w:szCs w:val="44"/>
        </w:rPr>
        <w:t>6</w:t>
      </w:r>
    </w:p>
    <w:p w14:paraId="4822B270" w14:textId="668A1E22" w:rsidR="009E7D0E" w:rsidRDefault="009E7D0E" w:rsidP="00DC743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7.30pm</w:t>
      </w:r>
    </w:p>
    <w:p w14:paraId="5F58BA43" w14:textId="17241B95" w:rsidR="00DE6334" w:rsidRPr="005A4370" w:rsidRDefault="026B7FC6" w:rsidP="00347EF4">
      <w:pPr>
        <w:jc w:val="center"/>
        <w:rPr>
          <w:b/>
          <w:bCs/>
          <w:sz w:val="44"/>
          <w:szCs w:val="44"/>
          <w:u w:val="single"/>
        </w:rPr>
      </w:pPr>
      <w:r w:rsidRPr="43680368">
        <w:rPr>
          <w:b/>
          <w:bCs/>
          <w:sz w:val="44"/>
          <w:szCs w:val="44"/>
        </w:rPr>
        <w:t xml:space="preserve"> </w:t>
      </w:r>
      <w:proofErr w:type="spellStart"/>
      <w:r w:rsidR="00DF1148" w:rsidRPr="43680368">
        <w:rPr>
          <w:b/>
          <w:bCs/>
          <w:sz w:val="44"/>
          <w:szCs w:val="44"/>
          <w:u w:val="single"/>
        </w:rPr>
        <w:t>E</w:t>
      </w:r>
      <w:r w:rsidR="2443AD4D" w:rsidRPr="43680368">
        <w:rPr>
          <w:b/>
          <w:bCs/>
          <w:sz w:val="44"/>
          <w:szCs w:val="44"/>
          <w:u w:val="single"/>
        </w:rPr>
        <w:t>lmsett</w:t>
      </w:r>
      <w:proofErr w:type="spellEnd"/>
      <w:r w:rsidR="2443AD4D" w:rsidRPr="43680368">
        <w:rPr>
          <w:b/>
          <w:bCs/>
          <w:sz w:val="44"/>
          <w:szCs w:val="44"/>
          <w:u w:val="single"/>
        </w:rPr>
        <w:t xml:space="preserve"> Village Hall</w:t>
      </w:r>
    </w:p>
    <w:p w14:paraId="37924002" w14:textId="77777777" w:rsidR="002954CF" w:rsidRPr="00DE6334" w:rsidRDefault="002954CF" w:rsidP="00DE6334">
      <w:pPr>
        <w:jc w:val="center"/>
        <w:rPr>
          <w:b/>
          <w:bCs/>
          <w:sz w:val="28"/>
        </w:rPr>
      </w:pPr>
    </w:p>
    <w:p w14:paraId="49403A13" w14:textId="675A4C37" w:rsidR="00F229DB" w:rsidRPr="00757B28" w:rsidRDefault="00F229DB" w:rsidP="00F229DB">
      <w:pPr>
        <w:jc w:val="right"/>
        <w:rPr>
          <w:szCs w:val="24"/>
        </w:rPr>
      </w:pPr>
      <w:r w:rsidRPr="00757B28">
        <w:rPr>
          <w:szCs w:val="24"/>
        </w:rPr>
        <w:t xml:space="preserve">Signed: </w:t>
      </w:r>
      <w:r w:rsidR="003624A7" w:rsidRPr="00757B28">
        <w:rPr>
          <w:szCs w:val="24"/>
        </w:rPr>
        <w:t>Kathleen Peacock</w:t>
      </w:r>
    </w:p>
    <w:p w14:paraId="4000BD2D" w14:textId="77777777" w:rsidR="00F229DB" w:rsidRPr="00757B28" w:rsidRDefault="00F229DB" w:rsidP="00F229DB">
      <w:pPr>
        <w:jc w:val="right"/>
        <w:rPr>
          <w:szCs w:val="24"/>
        </w:rPr>
      </w:pPr>
      <w:r w:rsidRPr="00757B28">
        <w:rPr>
          <w:szCs w:val="24"/>
        </w:rPr>
        <w:t>Clerk</w:t>
      </w:r>
    </w:p>
    <w:p w14:paraId="77662BC1" w14:textId="77777777" w:rsidR="00300DEF" w:rsidRPr="00994BAC" w:rsidRDefault="00F229DB" w:rsidP="00F229DB">
      <w:pPr>
        <w:rPr>
          <w:rFonts w:cs="Arial"/>
          <w:sz w:val="22"/>
          <w:szCs w:val="22"/>
        </w:rPr>
      </w:pPr>
      <w:r w:rsidRPr="00994BAC">
        <w:rPr>
          <w:rFonts w:cs="Arial"/>
          <w:sz w:val="22"/>
          <w:szCs w:val="22"/>
        </w:rPr>
        <w:t>To:  ALL MEMBERS OF THE PUBLIC</w:t>
      </w:r>
    </w:p>
    <w:p w14:paraId="25A98519" w14:textId="77777777" w:rsidR="00C23E1C" w:rsidRPr="00A318D0" w:rsidRDefault="00C23E1C" w:rsidP="00F229DB">
      <w:pPr>
        <w:rPr>
          <w:rFonts w:cs="Arial"/>
          <w:sz w:val="28"/>
          <w:szCs w:val="28"/>
        </w:rPr>
      </w:pPr>
    </w:p>
    <w:p w14:paraId="5968678C" w14:textId="77777777" w:rsidR="00F229DB" w:rsidRPr="00A318D0" w:rsidRDefault="00F229DB" w:rsidP="00F229DB">
      <w:pPr>
        <w:jc w:val="center"/>
        <w:rPr>
          <w:rFonts w:cs="Arial"/>
          <w:b/>
          <w:sz w:val="28"/>
          <w:szCs w:val="28"/>
        </w:rPr>
      </w:pPr>
      <w:r w:rsidRPr="00A318D0">
        <w:rPr>
          <w:rFonts w:cs="Arial"/>
          <w:b/>
          <w:sz w:val="28"/>
          <w:szCs w:val="28"/>
        </w:rPr>
        <w:t>A G E N D A</w:t>
      </w:r>
    </w:p>
    <w:p w14:paraId="15593B81" w14:textId="77777777" w:rsidR="00692F93" w:rsidRPr="00994BAC" w:rsidRDefault="00692F93" w:rsidP="00F229DB">
      <w:pPr>
        <w:jc w:val="center"/>
        <w:rPr>
          <w:rFonts w:cs="Arial"/>
          <w:b/>
          <w:sz w:val="22"/>
          <w:szCs w:val="22"/>
        </w:rPr>
      </w:pPr>
    </w:p>
    <w:p w14:paraId="69AD31A7" w14:textId="6C2028EF" w:rsidR="009D7F4C" w:rsidRPr="00D56519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>Apologies</w:t>
      </w:r>
      <w:r w:rsidR="006742CC" w:rsidRPr="00D56519">
        <w:rPr>
          <w:rFonts w:eastAsia="Aptos" w:cs="Arial"/>
          <w:color w:val="000000" w:themeColor="text1"/>
          <w:szCs w:val="24"/>
        </w:rPr>
        <w:t xml:space="preserve"> for absence.</w:t>
      </w:r>
    </w:p>
    <w:p w14:paraId="2A4C7841" w14:textId="2380A6B8" w:rsidR="009D7F4C" w:rsidRPr="00D56519" w:rsidRDefault="009D7F4C" w:rsidP="43680368">
      <w:pPr>
        <w:pStyle w:val="ListParagraph"/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</w:p>
    <w:p w14:paraId="2314074E" w14:textId="2D5F5CA5" w:rsidR="009D7F4C" w:rsidRPr="00D56519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>Min</w:t>
      </w:r>
      <w:r w:rsidR="00C40950" w:rsidRPr="00D56519">
        <w:rPr>
          <w:rFonts w:eastAsia="Aptos" w:cs="Arial"/>
          <w:color w:val="000000" w:themeColor="text1"/>
          <w:szCs w:val="24"/>
        </w:rPr>
        <w:t>u</w:t>
      </w:r>
      <w:r w:rsidR="006742CC" w:rsidRPr="00D56519">
        <w:rPr>
          <w:rFonts w:eastAsia="Aptos" w:cs="Arial"/>
          <w:color w:val="000000" w:themeColor="text1"/>
          <w:szCs w:val="24"/>
        </w:rPr>
        <w:t>tes</w:t>
      </w:r>
      <w:r w:rsidRPr="00D56519">
        <w:rPr>
          <w:rFonts w:eastAsia="Aptos" w:cs="Arial"/>
          <w:color w:val="000000" w:themeColor="text1"/>
          <w:szCs w:val="24"/>
        </w:rPr>
        <w:t xml:space="preserve"> of</w:t>
      </w:r>
      <w:r w:rsidR="006742CC" w:rsidRPr="00D56519">
        <w:rPr>
          <w:rFonts w:eastAsia="Aptos" w:cs="Arial"/>
          <w:color w:val="000000" w:themeColor="text1"/>
          <w:szCs w:val="24"/>
        </w:rPr>
        <w:t xml:space="preserve"> 26 June 2026 meeting.</w:t>
      </w:r>
    </w:p>
    <w:p w14:paraId="4227E35C" w14:textId="64797981" w:rsidR="009D7F4C" w:rsidRPr="00D56519" w:rsidRDefault="009D7F4C" w:rsidP="43680368">
      <w:p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</w:p>
    <w:p w14:paraId="0387C540" w14:textId="28CF4CBD" w:rsidR="009D7F4C" w:rsidRPr="00D56519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>Declarations of interest</w:t>
      </w:r>
      <w:r w:rsidR="006742CC" w:rsidRPr="00D56519">
        <w:rPr>
          <w:rFonts w:eastAsia="Aptos" w:cs="Arial"/>
          <w:color w:val="000000" w:themeColor="text1"/>
          <w:szCs w:val="24"/>
        </w:rPr>
        <w:t>.</w:t>
      </w:r>
    </w:p>
    <w:p w14:paraId="232A3E43" w14:textId="63790A0B" w:rsidR="009D7F4C" w:rsidRPr="00D56519" w:rsidRDefault="009D7F4C" w:rsidP="43680368">
      <w:p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</w:p>
    <w:p w14:paraId="084DE8B7" w14:textId="55F0128B" w:rsidR="009D7F4C" w:rsidRPr="00D56519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 xml:space="preserve">Reports from </w:t>
      </w:r>
      <w:r w:rsidR="006742CC" w:rsidRPr="00D56519">
        <w:rPr>
          <w:rFonts w:eastAsia="Aptos" w:cs="Arial"/>
          <w:color w:val="000000" w:themeColor="text1"/>
          <w:szCs w:val="24"/>
        </w:rPr>
        <w:t xml:space="preserve">A) </w:t>
      </w:r>
      <w:r w:rsidRPr="00D56519">
        <w:rPr>
          <w:rFonts w:eastAsia="Aptos" w:cs="Arial"/>
          <w:color w:val="000000" w:themeColor="text1"/>
          <w:szCs w:val="24"/>
        </w:rPr>
        <w:t xml:space="preserve">District </w:t>
      </w:r>
      <w:r w:rsidR="392DFB8F" w:rsidRPr="00D56519">
        <w:rPr>
          <w:rFonts w:eastAsia="Aptos" w:cs="Arial"/>
          <w:color w:val="000000" w:themeColor="text1"/>
          <w:szCs w:val="24"/>
        </w:rPr>
        <w:t>councillor</w:t>
      </w:r>
      <w:r w:rsidRPr="00D56519">
        <w:rPr>
          <w:rFonts w:eastAsia="Aptos" w:cs="Arial"/>
          <w:color w:val="000000" w:themeColor="text1"/>
          <w:szCs w:val="24"/>
        </w:rPr>
        <w:t xml:space="preserve"> and </w:t>
      </w:r>
      <w:r w:rsidR="006742CC" w:rsidRPr="00D56519">
        <w:rPr>
          <w:rFonts w:eastAsia="Aptos" w:cs="Arial"/>
          <w:color w:val="000000" w:themeColor="text1"/>
          <w:szCs w:val="24"/>
        </w:rPr>
        <w:t xml:space="preserve">B) </w:t>
      </w:r>
      <w:r w:rsidRPr="00D56519">
        <w:rPr>
          <w:rFonts w:eastAsia="Aptos" w:cs="Arial"/>
          <w:color w:val="000000" w:themeColor="text1"/>
          <w:szCs w:val="24"/>
        </w:rPr>
        <w:t xml:space="preserve">County </w:t>
      </w:r>
      <w:r w:rsidR="6D4D0721" w:rsidRPr="00D56519">
        <w:rPr>
          <w:rFonts w:eastAsia="Aptos" w:cs="Arial"/>
          <w:color w:val="000000" w:themeColor="text1"/>
          <w:szCs w:val="24"/>
        </w:rPr>
        <w:t>Councillor</w:t>
      </w:r>
    </w:p>
    <w:p w14:paraId="112D473F" w14:textId="10D24F11" w:rsidR="009D7F4C" w:rsidRPr="00D56519" w:rsidRDefault="009D7F4C" w:rsidP="43680368">
      <w:p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</w:p>
    <w:p w14:paraId="5C37C90C" w14:textId="77777777" w:rsidR="00E26AFE" w:rsidRPr="00D56519" w:rsidRDefault="315C9F90" w:rsidP="00E26AF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>Planning</w:t>
      </w:r>
    </w:p>
    <w:p w14:paraId="6328AFFE" w14:textId="77777777" w:rsidR="00E26AFE" w:rsidRPr="00D56519" w:rsidRDefault="00E26AFE" w:rsidP="00E26AFE">
      <w:pPr>
        <w:pStyle w:val="ListParagraph"/>
        <w:rPr>
          <w:rFonts w:cs="Arial"/>
          <w:color w:val="000000"/>
          <w:szCs w:val="24"/>
          <w:lang w:eastAsia="en-GB"/>
        </w:rPr>
      </w:pPr>
    </w:p>
    <w:p w14:paraId="26EDC3EB" w14:textId="7A06BE98" w:rsidR="00697CD5" w:rsidRPr="00D56519" w:rsidRDefault="00697CD5" w:rsidP="00697CD5">
      <w:pPr>
        <w:shd w:val="clear" w:color="auto" w:fill="FFFFFF" w:themeFill="background1"/>
        <w:ind w:firstLine="720"/>
        <w:rPr>
          <w:rFonts w:cs="Arial"/>
          <w:color w:val="000000"/>
          <w:szCs w:val="24"/>
          <w:lang w:eastAsia="en-GB"/>
        </w:rPr>
      </w:pPr>
      <w:r w:rsidRPr="00D56519">
        <w:rPr>
          <w:rFonts w:cs="Arial"/>
          <w:color w:val="000000"/>
          <w:szCs w:val="24"/>
          <w:lang w:eastAsia="en-GB"/>
        </w:rPr>
        <w:t xml:space="preserve">To review the following applications; </w:t>
      </w:r>
    </w:p>
    <w:p w14:paraId="520F3BCA" w14:textId="77777777" w:rsidR="00A318D0" w:rsidRPr="00D56519" w:rsidRDefault="00A318D0" w:rsidP="00697CD5">
      <w:pPr>
        <w:shd w:val="clear" w:color="auto" w:fill="FFFFFF" w:themeFill="background1"/>
        <w:ind w:firstLine="720"/>
        <w:rPr>
          <w:rFonts w:cs="Arial"/>
          <w:color w:val="000000"/>
          <w:szCs w:val="24"/>
          <w:lang w:eastAsia="en-GB"/>
        </w:rPr>
      </w:pPr>
    </w:p>
    <w:p w14:paraId="6FE32C43" w14:textId="40BF29EB" w:rsidR="00E26AFE" w:rsidRPr="00D56519" w:rsidRDefault="00E26AFE" w:rsidP="00697CD5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cs="Arial"/>
          <w:color w:val="000000"/>
          <w:szCs w:val="24"/>
          <w:lang w:eastAsia="en-GB"/>
        </w:rPr>
        <w:t>DC/26/02790</w:t>
      </w:r>
      <w:r w:rsidR="00697CD5" w:rsidRPr="00D56519">
        <w:rPr>
          <w:rFonts w:cs="Arial"/>
          <w:color w:val="000000"/>
          <w:szCs w:val="24"/>
          <w:lang w:eastAsia="en-GB"/>
        </w:rPr>
        <w:t xml:space="preserve"> -</w:t>
      </w:r>
      <w:r w:rsidR="00697CD5" w:rsidRPr="00D56519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697CD5" w:rsidRPr="00D56519">
        <w:rPr>
          <w:rFonts w:cs="Arial"/>
          <w:color w:val="000000"/>
          <w:szCs w:val="24"/>
          <w:lang w:eastAsia="en-GB"/>
        </w:rPr>
        <w:t>Glenaska</w:t>
      </w:r>
      <w:proofErr w:type="spellEnd"/>
      <w:r w:rsidR="00697CD5" w:rsidRPr="00D56519">
        <w:rPr>
          <w:rFonts w:cs="Arial"/>
          <w:color w:val="000000"/>
          <w:szCs w:val="24"/>
          <w:lang w:eastAsia="en-GB"/>
        </w:rPr>
        <w:t xml:space="preserve"> Hadleigh Road </w:t>
      </w:r>
      <w:proofErr w:type="spellStart"/>
      <w:r w:rsidR="00697CD5" w:rsidRPr="00D56519">
        <w:rPr>
          <w:rFonts w:cs="Arial"/>
          <w:color w:val="000000"/>
          <w:szCs w:val="24"/>
          <w:lang w:eastAsia="en-GB"/>
        </w:rPr>
        <w:t>Elmsett</w:t>
      </w:r>
      <w:proofErr w:type="spellEnd"/>
      <w:r w:rsidR="00697CD5" w:rsidRPr="00D56519">
        <w:rPr>
          <w:rFonts w:cs="Arial"/>
          <w:color w:val="000000"/>
          <w:szCs w:val="24"/>
          <w:lang w:eastAsia="en-GB"/>
        </w:rPr>
        <w:t xml:space="preserve"> Ipswich Suffolk IP7 6ND</w:t>
      </w:r>
      <w:r w:rsidR="00697CD5" w:rsidRPr="00D56519">
        <w:rPr>
          <w:rFonts w:cs="Arial"/>
          <w:color w:val="000000"/>
          <w:szCs w:val="24"/>
          <w:lang w:eastAsia="en-GB"/>
        </w:rPr>
        <w:t xml:space="preserve"> - </w:t>
      </w:r>
      <w:r w:rsidR="00A318D0" w:rsidRPr="00D56519">
        <w:rPr>
          <w:rFonts w:cs="Arial"/>
          <w:color w:val="000000"/>
          <w:szCs w:val="24"/>
          <w:lang w:eastAsia="en-GB"/>
        </w:rPr>
        <w:t>Householder Application - Erection of a timber log garage.</w:t>
      </w:r>
      <w:r w:rsidR="00D56519" w:rsidRPr="00D56519">
        <w:rPr>
          <w:rFonts w:cs="Arial"/>
          <w:color w:val="000000"/>
          <w:szCs w:val="24"/>
          <w:lang w:eastAsia="en-GB"/>
        </w:rPr>
        <w:t xml:space="preserve"> Deadline for comments 27 July.</w:t>
      </w:r>
    </w:p>
    <w:p w14:paraId="7F84C54E" w14:textId="00103BBE" w:rsidR="009D7F4C" w:rsidRPr="00D56519" w:rsidRDefault="009D7F4C" w:rsidP="00D56519">
      <w:pPr>
        <w:shd w:val="clear" w:color="auto" w:fill="FFFFFF" w:themeFill="background1"/>
        <w:ind w:left="720"/>
        <w:rPr>
          <w:rFonts w:eastAsia="Aptos" w:cs="Arial"/>
          <w:color w:val="000000" w:themeColor="text1"/>
          <w:szCs w:val="24"/>
        </w:rPr>
      </w:pPr>
    </w:p>
    <w:p w14:paraId="2708A80B" w14:textId="5A0B5099" w:rsidR="00F0016F" w:rsidRDefault="001703A5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proofErr w:type="spellStart"/>
      <w:r>
        <w:rPr>
          <w:rFonts w:eastAsia="Aptos" w:cs="Arial"/>
          <w:color w:val="000000" w:themeColor="text1"/>
          <w:szCs w:val="24"/>
        </w:rPr>
        <w:t>Babergh’s</w:t>
      </w:r>
      <w:proofErr w:type="spellEnd"/>
      <w:r w:rsidR="00C6593E">
        <w:rPr>
          <w:rFonts w:eastAsia="Aptos" w:cs="Arial"/>
          <w:color w:val="000000" w:themeColor="text1"/>
          <w:szCs w:val="24"/>
        </w:rPr>
        <w:t xml:space="preserve"> &amp; Mid Suffolks joint </w:t>
      </w:r>
      <w:r w:rsidR="00E6442C">
        <w:rPr>
          <w:rFonts w:eastAsia="Aptos" w:cs="Arial"/>
          <w:color w:val="000000" w:themeColor="text1"/>
          <w:szCs w:val="24"/>
        </w:rPr>
        <w:t>Local Plan – response to consultation</w:t>
      </w:r>
    </w:p>
    <w:p w14:paraId="4B1D3C8A" w14:textId="77777777" w:rsidR="001703A5" w:rsidRDefault="001703A5" w:rsidP="001703A5">
      <w:pPr>
        <w:pStyle w:val="ListParagraph"/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</w:p>
    <w:p w14:paraId="36B4B43F" w14:textId="6C8AE1E3" w:rsidR="009D7F4C" w:rsidRPr="00D56519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>Chair</w:t>
      </w:r>
      <w:r w:rsidR="00D56519">
        <w:rPr>
          <w:rFonts w:eastAsia="Aptos" w:cs="Arial"/>
          <w:color w:val="000000" w:themeColor="text1"/>
          <w:szCs w:val="24"/>
        </w:rPr>
        <w:t>man’s</w:t>
      </w:r>
      <w:r w:rsidRPr="00D56519">
        <w:rPr>
          <w:rFonts w:eastAsia="Aptos" w:cs="Arial"/>
          <w:color w:val="000000" w:themeColor="text1"/>
          <w:szCs w:val="24"/>
        </w:rPr>
        <w:t xml:space="preserve"> report</w:t>
      </w:r>
      <w:r w:rsidR="00AD20CA" w:rsidRPr="00D56519">
        <w:rPr>
          <w:rFonts w:eastAsia="Aptos" w:cs="Arial"/>
          <w:color w:val="000000" w:themeColor="text1"/>
          <w:szCs w:val="24"/>
        </w:rPr>
        <w:t>.</w:t>
      </w:r>
    </w:p>
    <w:p w14:paraId="352CB78F" w14:textId="77777777" w:rsidR="00A0491F" w:rsidRPr="00D56519" w:rsidRDefault="00A0491F" w:rsidP="00A0491F">
      <w:pPr>
        <w:pStyle w:val="ListParagraph"/>
        <w:rPr>
          <w:rFonts w:eastAsia="Aptos" w:cs="Arial"/>
          <w:color w:val="000000" w:themeColor="text1"/>
          <w:szCs w:val="24"/>
        </w:rPr>
      </w:pPr>
    </w:p>
    <w:p w14:paraId="395962B6" w14:textId="048FFC83" w:rsidR="00A0491F" w:rsidRPr="00D56519" w:rsidRDefault="00A0491F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>Action Log</w:t>
      </w:r>
    </w:p>
    <w:p w14:paraId="3A4E8613" w14:textId="6A833B42" w:rsidR="009D7F4C" w:rsidRPr="00D56519" w:rsidRDefault="009D7F4C" w:rsidP="43680368">
      <w:p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</w:p>
    <w:p w14:paraId="7835B2D7" w14:textId="5DF861D3" w:rsidR="00427318" w:rsidRPr="00D56519" w:rsidRDefault="00427318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>Casual Vacancy</w:t>
      </w:r>
    </w:p>
    <w:p w14:paraId="3F1AD2DF" w14:textId="77777777" w:rsidR="00427318" w:rsidRPr="00D56519" w:rsidRDefault="00427318" w:rsidP="00427318">
      <w:pPr>
        <w:pStyle w:val="ListParagraph"/>
        <w:rPr>
          <w:rFonts w:eastAsia="Aptos" w:cs="Arial"/>
          <w:color w:val="000000" w:themeColor="text1"/>
          <w:szCs w:val="24"/>
        </w:rPr>
      </w:pPr>
    </w:p>
    <w:p w14:paraId="251FE157" w14:textId="256A4069" w:rsidR="009D7F4C" w:rsidRPr="00D56519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>Recess for public comments/Public correspondence</w:t>
      </w:r>
      <w:r w:rsidR="00AD20CA" w:rsidRPr="00D56519">
        <w:rPr>
          <w:rFonts w:eastAsia="Aptos" w:cs="Arial"/>
          <w:color w:val="000000" w:themeColor="text1"/>
          <w:szCs w:val="24"/>
        </w:rPr>
        <w:t>.</w:t>
      </w:r>
    </w:p>
    <w:p w14:paraId="2EBD024B" w14:textId="4DB3CBA3" w:rsidR="009D7F4C" w:rsidRPr="00D56519" w:rsidRDefault="009D7F4C" w:rsidP="43680368">
      <w:p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</w:p>
    <w:p w14:paraId="48C62838" w14:textId="28D5973A" w:rsidR="009D7F4C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>Finance</w:t>
      </w:r>
      <w:r w:rsidR="00AD20CA" w:rsidRPr="00D56519">
        <w:rPr>
          <w:rFonts w:eastAsia="Aptos" w:cs="Arial"/>
          <w:color w:val="000000" w:themeColor="text1"/>
          <w:szCs w:val="24"/>
        </w:rPr>
        <w:t>.</w:t>
      </w:r>
      <w:r w:rsidR="006750A7" w:rsidRPr="00D56519">
        <w:rPr>
          <w:rFonts w:eastAsia="Aptos" w:cs="Arial"/>
          <w:color w:val="000000" w:themeColor="text1"/>
          <w:szCs w:val="24"/>
        </w:rPr>
        <w:t xml:space="preserve">  Update on presentation of accounts and payments due.</w:t>
      </w:r>
    </w:p>
    <w:p w14:paraId="0E33DAB9" w14:textId="77777777" w:rsidR="00FC1699" w:rsidRPr="00FC1699" w:rsidRDefault="00FC1699" w:rsidP="00FC1699">
      <w:pPr>
        <w:pStyle w:val="ListParagraph"/>
        <w:rPr>
          <w:rFonts w:eastAsia="Aptos" w:cs="Arial"/>
          <w:color w:val="000000" w:themeColor="text1"/>
          <w:szCs w:val="24"/>
        </w:rPr>
      </w:pPr>
    </w:p>
    <w:p w14:paraId="6F645368" w14:textId="1BF92DE4" w:rsidR="00FC1699" w:rsidRPr="00FC1699" w:rsidRDefault="00FC1699" w:rsidP="00FC1699">
      <w:pPr>
        <w:pStyle w:val="ListParagraph"/>
        <w:numPr>
          <w:ilvl w:val="0"/>
          <w:numId w:val="23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FC1699">
        <w:rPr>
          <w:rFonts w:eastAsia="Aptos" w:cs="Arial"/>
          <w:color w:val="000000" w:themeColor="text1"/>
          <w:szCs w:val="24"/>
        </w:rPr>
        <w:t xml:space="preserve">Payments for </w:t>
      </w:r>
      <w:r w:rsidR="0042226D">
        <w:rPr>
          <w:rFonts w:eastAsia="Aptos" w:cs="Arial"/>
          <w:color w:val="000000" w:themeColor="text1"/>
          <w:szCs w:val="24"/>
        </w:rPr>
        <w:t>approval;</w:t>
      </w:r>
    </w:p>
    <w:tbl>
      <w:tblPr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2058"/>
        <w:gridCol w:w="1250"/>
        <w:gridCol w:w="1154"/>
        <w:gridCol w:w="697"/>
        <w:gridCol w:w="1328"/>
      </w:tblGrid>
      <w:tr w:rsidR="00FC1699" w:rsidRPr="00FC1699" w14:paraId="2C104D3C" w14:textId="77777777" w:rsidTr="006B4515">
        <w:trPr>
          <w:trHeight w:val="348"/>
        </w:trPr>
        <w:tc>
          <w:tcPr>
            <w:tcW w:w="2774" w:type="dxa"/>
            <w:noWrap/>
            <w:vAlign w:val="bottom"/>
            <w:hideMark/>
          </w:tcPr>
          <w:p w14:paraId="44D50F3E" w14:textId="77777777" w:rsidR="00FC1699" w:rsidRPr="00FC1699" w:rsidRDefault="00FC1699" w:rsidP="00FC1699">
            <w:pPr>
              <w:rPr>
                <w:rFonts w:cs="Arial"/>
                <w:b/>
                <w:bCs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b/>
                <w:bCs/>
                <w:color w:val="000000"/>
                <w:szCs w:val="24"/>
                <w:lang w:eastAsia="en-GB"/>
              </w:rPr>
              <w:lastRenderedPageBreak/>
              <w:t>Company</w:t>
            </w:r>
          </w:p>
        </w:tc>
        <w:tc>
          <w:tcPr>
            <w:tcW w:w="2058" w:type="dxa"/>
            <w:noWrap/>
            <w:vAlign w:val="bottom"/>
            <w:hideMark/>
          </w:tcPr>
          <w:p w14:paraId="3CB6A5AD" w14:textId="77777777" w:rsidR="00FC1699" w:rsidRPr="00FC1699" w:rsidRDefault="00FC1699" w:rsidP="00FC1699">
            <w:pPr>
              <w:rPr>
                <w:rFonts w:cs="Arial"/>
                <w:b/>
                <w:bCs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b/>
                <w:bCs/>
                <w:color w:val="000000"/>
                <w:szCs w:val="24"/>
                <w:lang w:eastAsia="en-GB"/>
              </w:rPr>
              <w:t>Description</w:t>
            </w:r>
          </w:p>
        </w:tc>
        <w:tc>
          <w:tcPr>
            <w:tcW w:w="1250" w:type="dxa"/>
            <w:noWrap/>
            <w:vAlign w:val="bottom"/>
            <w:hideMark/>
          </w:tcPr>
          <w:p w14:paraId="45FEA3C1" w14:textId="77777777" w:rsidR="00FC1699" w:rsidRPr="00FC1699" w:rsidRDefault="00FC1699" w:rsidP="00FC1699">
            <w:pPr>
              <w:jc w:val="right"/>
              <w:rPr>
                <w:rFonts w:cs="Arial"/>
                <w:b/>
                <w:bCs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b/>
                <w:bCs/>
                <w:color w:val="000000"/>
                <w:szCs w:val="24"/>
                <w:lang w:eastAsia="en-GB"/>
              </w:rPr>
              <w:t>Invoice Number</w:t>
            </w:r>
          </w:p>
        </w:tc>
        <w:tc>
          <w:tcPr>
            <w:tcW w:w="1154" w:type="dxa"/>
            <w:noWrap/>
            <w:vAlign w:val="bottom"/>
            <w:hideMark/>
          </w:tcPr>
          <w:p w14:paraId="54DD0F02" w14:textId="77777777" w:rsidR="00FC1699" w:rsidRPr="00FC1699" w:rsidRDefault="00FC1699" w:rsidP="00FC1699">
            <w:pPr>
              <w:rPr>
                <w:rFonts w:cs="Arial"/>
                <w:b/>
                <w:bCs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b/>
                <w:bCs/>
                <w:color w:val="000000"/>
                <w:szCs w:val="24"/>
                <w:lang w:eastAsia="en-GB"/>
              </w:rPr>
              <w:t xml:space="preserve">NET </w:t>
            </w:r>
          </w:p>
        </w:tc>
        <w:tc>
          <w:tcPr>
            <w:tcW w:w="697" w:type="dxa"/>
            <w:noWrap/>
            <w:vAlign w:val="bottom"/>
            <w:hideMark/>
          </w:tcPr>
          <w:p w14:paraId="3F95AF25" w14:textId="77777777" w:rsidR="00FC1699" w:rsidRPr="00FC1699" w:rsidRDefault="00FC1699" w:rsidP="00FC1699">
            <w:pPr>
              <w:rPr>
                <w:rFonts w:cs="Arial"/>
                <w:b/>
                <w:bCs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b/>
                <w:bCs/>
                <w:color w:val="000000"/>
                <w:szCs w:val="24"/>
                <w:lang w:eastAsia="en-GB"/>
              </w:rPr>
              <w:t>VAT</w:t>
            </w:r>
          </w:p>
        </w:tc>
        <w:tc>
          <w:tcPr>
            <w:tcW w:w="1328" w:type="dxa"/>
            <w:noWrap/>
            <w:vAlign w:val="bottom"/>
            <w:hideMark/>
          </w:tcPr>
          <w:p w14:paraId="6C6CFC19" w14:textId="77777777" w:rsidR="00FC1699" w:rsidRPr="00FC1699" w:rsidRDefault="00FC1699" w:rsidP="00FC1699">
            <w:pPr>
              <w:rPr>
                <w:rFonts w:cs="Arial"/>
                <w:b/>
                <w:bCs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b/>
                <w:bCs/>
                <w:color w:val="000000"/>
                <w:szCs w:val="24"/>
                <w:lang w:eastAsia="en-GB"/>
              </w:rPr>
              <w:t>GROSS</w:t>
            </w:r>
          </w:p>
        </w:tc>
      </w:tr>
      <w:tr w:rsidR="00FC1699" w:rsidRPr="00FC1699" w14:paraId="6EAE318C" w14:textId="77777777" w:rsidTr="006B4515">
        <w:trPr>
          <w:trHeight w:val="348"/>
        </w:trPr>
        <w:tc>
          <w:tcPr>
            <w:tcW w:w="2774" w:type="dxa"/>
            <w:noWrap/>
            <w:vAlign w:val="bottom"/>
            <w:hideMark/>
          </w:tcPr>
          <w:p w14:paraId="086FBDE8" w14:textId="43F1801A" w:rsidR="00FC1699" w:rsidRPr="00FC1699" w:rsidRDefault="00FC1699" w:rsidP="00FC1699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color w:val="000000"/>
                <w:szCs w:val="24"/>
                <w:lang w:eastAsia="en-GB"/>
              </w:rPr>
              <w:t xml:space="preserve">Coles Garden </w:t>
            </w:r>
            <w:proofErr w:type="spellStart"/>
            <w:r w:rsidRPr="00FC1699">
              <w:rPr>
                <w:rFonts w:cs="Arial"/>
                <w:color w:val="000000"/>
                <w:szCs w:val="24"/>
                <w:lang w:eastAsia="en-GB"/>
              </w:rPr>
              <w:t>Maintaince</w:t>
            </w:r>
            <w:proofErr w:type="spellEnd"/>
          </w:p>
        </w:tc>
        <w:tc>
          <w:tcPr>
            <w:tcW w:w="2058" w:type="dxa"/>
            <w:noWrap/>
            <w:vAlign w:val="bottom"/>
            <w:hideMark/>
          </w:tcPr>
          <w:p w14:paraId="41D52F38" w14:textId="77777777" w:rsidR="00FC1699" w:rsidRPr="00FC1699" w:rsidRDefault="00FC1699" w:rsidP="00FC1699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color w:val="000000"/>
                <w:szCs w:val="24"/>
                <w:lang w:eastAsia="en-GB"/>
              </w:rPr>
              <w:t>Church Grounds</w:t>
            </w:r>
          </w:p>
        </w:tc>
        <w:tc>
          <w:tcPr>
            <w:tcW w:w="1250" w:type="dxa"/>
            <w:noWrap/>
            <w:vAlign w:val="bottom"/>
            <w:hideMark/>
          </w:tcPr>
          <w:p w14:paraId="2A814B31" w14:textId="77777777" w:rsidR="00FC1699" w:rsidRPr="00FC1699" w:rsidRDefault="00FC1699" w:rsidP="00FC1699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color w:val="000000"/>
                <w:szCs w:val="24"/>
                <w:lang w:eastAsia="en-GB"/>
              </w:rPr>
              <w:t>1862a</w:t>
            </w:r>
          </w:p>
        </w:tc>
        <w:tc>
          <w:tcPr>
            <w:tcW w:w="1154" w:type="dxa"/>
            <w:noWrap/>
            <w:vAlign w:val="bottom"/>
            <w:hideMark/>
          </w:tcPr>
          <w:p w14:paraId="3D2E5418" w14:textId="77777777" w:rsidR="00FC1699" w:rsidRPr="00FC1699" w:rsidRDefault="00FC1699" w:rsidP="00FC1699">
            <w:pPr>
              <w:jc w:val="right"/>
              <w:rPr>
                <w:rFonts w:cs="Arial"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color w:val="000000"/>
                <w:szCs w:val="24"/>
                <w:lang w:eastAsia="en-GB"/>
              </w:rPr>
              <w:t>15</w:t>
            </w:r>
          </w:p>
        </w:tc>
        <w:tc>
          <w:tcPr>
            <w:tcW w:w="697" w:type="dxa"/>
            <w:noWrap/>
            <w:vAlign w:val="bottom"/>
            <w:hideMark/>
          </w:tcPr>
          <w:p w14:paraId="355CE686" w14:textId="77777777" w:rsidR="00FC1699" w:rsidRPr="00FC1699" w:rsidRDefault="00FC1699" w:rsidP="00FC1699">
            <w:pPr>
              <w:jc w:val="right"/>
              <w:rPr>
                <w:rFonts w:cs="Arial"/>
                <w:color w:val="000000"/>
                <w:szCs w:val="24"/>
                <w:lang w:eastAsia="en-GB"/>
              </w:rPr>
            </w:pPr>
          </w:p>
        </w:tc>
        <w:tc>
          <w:tcPr>
            <w:tcW w:w="1328" w:type="dxa"/>
            <w:noWrap/>
            <w:vAlign w:val="bottom"/>
            <w:hideMark/>
          </w:tcPr>
          <w:p w14:paraId="4804794C" w14:textId="77777777" w:rsidR="00FC1699" w:rsidRPr="00FC1699" w:rsidRDefault="00FC1699" w:rsidP="00FC1699">
            <w:pPr>
              <w:jc w:val="right"/>
              <w:rPr>
                <w:rFonts w:cs="Arial"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color w:val="000000"/>
                <w:szCs w:val="24"/>
                <w:lang w:eastAsia="en-GB"/>
              </w:rPr>
              <w:t>15</w:t>
            </w:r>
          </w:p>
        </w:tc>
      </w:tr>
      <w:tr w:rsidR="00FC1699" w:rsidRPr="00FC1699" w14:paraId="605C3893" w14:textId="77777777" w:rsidTr="006B4515">
        <w:trPr>
          <w:trHeight w:val="348"/>
        </w:trPr>
        <w:tc>
          <w:tcPr>
            <w:tcW w:w="2774" w:type="dxa"/>
            <w:noWrap/>
            <w:vAlign w:val="bottom"/>
            <w:hideMark/>
          </w:tcPr>
          <w:p w14:paraId="2BAFB901" w14:textId="77777777" w:rsidR="00FC1699" w:rsidRPr="00FC1699" w:rsidRDefault="00FC1699" w:rsidP="00FC1699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color w:val="000000"/>
                <w:szCs w:val="24"/>
                <w:lang w:eastAsia="en-GB"/>
              </w:rPr>
              <w:t>Village Hall Hire</w:t>
            </w:r>
          </w:p>
        </w:tc>
        <w:tc>
          <w:tcPr>
            <w:tcW w:w="2058" w:type="dxa"/>
            <w:noWrap/>
            <w:vAlign w:val="bottom"/>
            <w:hideMark/>
          </w:tcPr>
          <w:p w14:paraId="0F5919A2" w14:textId="77777777" w:rsidR="00FC1699" w:rsidRPr="00FC1699" w:rsidRDefault="00FC1699" w:rsidP="00FC1699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color w:val="000000"/>
                <w:szCs w:val="24"/>
                <w:lang w:eastAsia="en-GB"/>
              </w:rPr>
              <w:t>June Meeting</w:t>
            </w:r>
          </w:p>
        </w:tc>
        <w:tc>
          <w:tcPr>
            <w:tcW w:w="1250" w:type="dxa"/>
            <w:noWrap/>
            <w:vAlign w:val="bottom"/>
            <w:hideMark/>
          </w:tcPr>
          <w:p w14:paraId="68390D27" w14:textId="77777777" w:rsidR="00FC1699" w:rsidRPr="00FC1699" w:rsidRDefault="00FC1699" w:rsidP="00FC1699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color w:val="000000"/>
                <w:szCs w:val="24"/>
                <w:lang w:eastAsia="en-GB"/>
              </w:rPr>
              <w:t xml:space="preserve"> 2/62026</w:t>
            </w:r>
          </w:p>
        </w:tc>
        <w:tc>
          <w:tcPr>
            <w:tcW w:w="1154" w:type="dxa"/>
            <w:noWrap/>
            <w:vAlign w:val="bottom"/>
            <w:hideMark/>
          </w:tcPr>
          <w:p w14:paraId="6FBA7EEF" w14:textId="77777777" w:rsidR="00FC1699" w:rsidRPr="00FC1699" w:rsidRDefault="00FC1699" w:rsidP="00FC1699">
            <w:pPr>
              <w:jc w:val="right"/>
              <w:rPr>
                <w:rFonts w:cs="Arial"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color w:val="000000"/>
                <w:szCs w:val="24"/>
                <w:lang w:eastAsia="en-GB"/>
              </w:rPr>
              <w:t>30</w:t>
            </w:r>
          </w:p>
        </w:tc>
        <w:tc>
          <w:tcPr>
            <w:tcW w:w="697" w:type="dxa"/>
            <w:noWrap/>
            <w:vAlign w:val="bottom"/>
            <w:hideMark/>
          </w:tcPr>
          <w:p w14:paraId="60A49AFF" w14:textId="77777777" w:rsidR="00FC1699" w:rsidRPr="00FC1699" w:rsidRDefault="00FC1699" w:rsidP="00FC1699">
            <w:pPr>
              <w:jc w:val="right"/>
              <w:rPr>
                <w:rFonts w:cs="Arial"/>
                <w:color w:val="000000"/>
                <w:szCs w:val="24"/>
                <w:lang w:eastAsia="en-GB"/>
              </w:rPr>
            </w:pPr>
          </w:p>
        </w:tc>
        <w:tc>
          <w:tcPr>
            <w:tcW w:w="1328" w:type="dxa"/>
            <w:noWrap/>
            <w:vAlign w:val="bottom"/>
            <w:hideMark/>
          </w:tcPr>
          <w:p w14:paraId="25DB125D" w14:textId="77777777" w:rsidR="00FC1699" w:rsidRPr="00FC1699" w:rsidRDefault="00FC1699" w:rsidP="00FC1699">
            <w:pPr>
              <w:jc w:val="right"/>
              <w:rPr>
                <w:rFonts w:cs="Arial"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color w:val="000000"/>
                <w:szCs w:val="24"/>
                <w:lang w:eastAsia="en-GB"/>
              </w:rPr>
              <w:t>30</w:t>
            </w:r>
          </w:p>
        </w:tc>
      </w:tr>
      <w:tr w:rsidR="00FC1699" w:rsidRPr="00FC1699" w14:paraId="5636904A" w14:textId="77777777" w:rsidTr="006B4515">
        <w:trPr>
          <w:trHeight w:val="408"/>
        </w:trPr>
        <w:tc>
          <w:tcPr>
            <w:tcW w:w="2774" w:type="dxa"/>
            <w:noWrap/>
            <w:vAlign w:val="bottom"/>
            <w:hideMark/>
          </w:tcPr>
          <w:p w14:paraId="4CF3417C" w14:textId="77777777" w:rsidR="00FC1699" w:rsidRPr="00FC1699" w:rsidRDefault="00FC1699" w:rsidP="00FC1699">
            <w:pPr>
              <w:jc w:val="right"/>
              <w:rPr>
                <w:rFonts w:cs="Arial"/>
                <w:color w:val="000000"/>
                <w:szCs w:val="24"/>
                <w:lang w:eastAsia="en-GB"/>
              </w:rPr>
            </w:pPr>
          </w:p>
        </w:tc>
        <w:tc>
          <w:tcPr>
            <w:tcW w:w="2058" w:type="dxa"/>
            <w:noWrap/>
            <w:vAlign w:val="bottom"/>
            <w:hideMark/>
          </w:tcPr>
          <w:p w14:paraId="2B2402F9" w14:textId="77777777" w:rsidR="00FC1699" w:rsidRPr="00FC1699" w:rsidRDefault="00FC1699" w:rsidP="00FC1699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1F92C487" w14:textId="77777777" w:rsidR="00FC1699" w:rsidRPr="00FC1699" w:rsidRDefault="00FC1699" w:rsidP="00FC1699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14:paraId="5C8A401D" w14:textId="77777777" w:rsidR="00FC1699" w:rsidRPr="00FC1699" w:rsidRDefault="00FC1699" w:rsidP="00FC1699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697" w:type="dxa"/>
            <w:noWrap/>
            <w:vAlign w:val="bottom"/>
            <w:hideMark/>
          </w:tcPr>
          <w:p w14:paraId="3ECA86E8" w14:textId="77777777" w:rsidR="00FC1699" w:rsidRPr="00FC1699" w:rsidRDefault="00FC1699" w:rsidP="00FC1699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328" w:type="dxa"/>
            <w:noWrap/>
            <w:vAlign w:val="bottom"/>
            <w:hideMark/>
          </w:tcPr>
          <w:p w14:paraId="7AA63B1C" w14:textId="77777777" w:rsidR="00FC1699" w:rsidRPr="00FC1699" w:rsidRDefault="00FC1699" w:rsidP="00FC1699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FC1699" w:rsidRPr="00FC1699" w14:paraId="7CA3182B" w14:textId="77777777" w:rsidTr="006B4515">
        <w:trPr>
          <w:trHeight w:val="348"/>
        </w:trPr>
        <w:tc>
          <w:tcPr>
            <w:tcW w:w="2774" w:type="dxa"/>
            <w:noWrap/>
            <w:vAlign w:val="bottom"/>
            <w:hideMark/>
          </w:tcPr>
          <w:p w14:paraId="064A4F1D" w14:textId="77777777" w:rsidR="00FC1699" w:rsidRPr="00FC1699" w:rsidRDefault="00FC1699" w:rsidP="00FC1699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color w:val="000000"/>
                <w:szCs w:val="24"/>
                <w:lang w:eastAsia="en-GB"/>
              </w:rPr>
              <w:t>Total</w:t>
            </w:r>
          </w:p>
        </w:tc>
        <w:tc>
          <w:tcPr>
            <w:tcW w:w="2058" w:type="dxa"/>
            <w:noWrap/>
            <w:vAlign w:val="bottom"/>
            <w:hideMark/>
          </w:tcPr>
          <w:p w14:paraId="6BC9B20C" w14:textId="77777777" w:rsidR="00FC1699" w:rsidRPr="00FC1699" w:rsidRDefault="00FC1699" w:rsidP="00FC1699">
            <w:pPr>
              <w:rPr>
                <w:rFonts w:cs="Arial"/>
                <w:color w:val="000000"/>
                <w:szCs w:val="24"/>
                <w:lang w:eastAsia="en-GB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33C05E23" w14:textId="77777777" w:rsidR="00FC1699" w:rsidRPr="00FC1699" w:rsidRDefault="00FC1699" w:rsidP="00FC1699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154" w:type="dxa"/>
            <w:noWrap/>
            <w:vAlign w:val="bottom"/>
            <w:hideMark/>
          </w:tcPr>
          <w:p w14:paraId="75E82E37" w14:textId="77777777" w:rsidR="00FC1699" w:rsidRPr="00FC1699" w:rsidRDefault="00FC1699" w:rsidP="00FC1699">
            <w:pPr>
              <w:jc w:val="right"/>
              <w:rPr>
                <w:rFonts w:cs="Arial"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color w:val="000000"/>
                <w:szCs w:val="24"/>
                <w:lang w:eastAsia="en-GB"/>
              </w:rPr>
              <w:t>45</w:t>
            </w:r>
          </w:p>
        </w:tc>
        <w:tc>
          <w:tcPr>
            <w:tcW w:w="697" w:type="dxa"/>
            <w:noWrap/>
            <w:vAlign w:val="bottom"/>
            <w:hideMark/>
          </w:tcPr>
          <w:p w14:paraId="6741FB73" w14:textId="77777777" w:rsidR="00FC1699" w:rsidRPr="00FC1699" w:rsidRDefault="00FC1699" w:rsidP="00FC1699">
            <w:pPr>
              <w:jc w:val="right"/>
              <w:rPr>
                <w:rFonts w:cs="Arial"/>
                <w:color w:val="000000"/>
                <w:szCs w:val="24"/>
                <w:lang w:eastAsia="en-GB"/>
              </w:rPr>
            </w:pPr>
          </w:p>
        </w:tc>
        <w:tc>
          <w:tcPr>
            <w:tcW w:w="1328" w:type="dxa"/>
            <w:noWrap/>
            <w:vAlign w:val="bottom"/>
            <w:hideMark/>
          </w:tcPr>
          <w:p w14:paraId="69585433" w14:textId="77777777" w:rsidR="00FC1699" w:rsidRPr="00FC1699" w:rsidRDefault="00FC1699" w:rsidP="00FC1699">
            <w:pPr>
              <w:jc w:val="right"/>
              <w:rPr>
                <w:rFonts w:cs="Arial"/>
                <w:color w:val="000000"/>
                <w:szCs w:val="24"/>
                <w:lang w:eastAsia="en-GB"/>
              </w:rPr>
            </w:pPr>
            <w:r w:rsidRPr="00FC1699">
              <w:rPr>
                <w:rFonts w:cs="Arial"/>
                <w:color w:val="000000"/>
                <w:szCs w:val="24"/>
                <w:lang w:eastAsia="en-GB"/>
              </w:rPr>
              <w:t>45</w:t>
            </w:r>
          </w:p>
        </w:tc>
      </w:tr>
    </w:tbl>
    <w:p w14:paraId="0C07A96C" w14:textId="77777777" w:rsidR="00FC1699" w:rsidRPr="00FC1699" w:rsidRDefault="00FC1699" w:rsidP="00FC1699">
      <w:pPr>
        <w:pStyle w:val="ListParagraph"/>
        <w:shd w:val="clear" w:color="auto" w:fill="FFFFFF" w:themeFill="background1"/>
        <w:ind w:left="2880"/>
        <w:rPr>
          <w:rFonts w:eastAsia="Aptos" w:cs="Arial"/>
          <w:color w:val="000000" w:themeColor="text1"/>
          <w:szCs w:val="24"/>
        </w:rPr>
      </w:pPr>
    </w:p>
    <w:p w14:paraId="7516CB5B" w14:textId="55ECF24E" w:rsidR="0042226D" w:rsidRPr="0042226D" w:rsidRDefault="0042226D" w:rsidP="0042226D">
      <w:pPr>
        <w:pStyle w:val="ListParagraph"/>
        <w:numPr>
          <w:ilvl w:val="0"/>
          <w:numId w:val="23"/>
        </w:numPr>
        <w:rPr>
          <w:rFonts w:eastAsia="Aptos" w:cs="Arial"/>
          <w:color w:val="000000" w:themeColor="text1"/>
          <w:szCs w:val="24"/>
        </w:rPr>
      </w:pPr>
      <w:r>
        <w:rPr>
          <w:rFonts w:eastAsia="Aptos" w:cs="Arial"/>
          <w:color w:val="000000" w:themeColor="text1"/>
          <w:szCs w:val="24"/>
        </w:rPr>
        <w:t>Account reconciliation</w:t>
      </w:r>
    </w:p>
    <w:p w14:paraId="0FF39325" w14:textId="77777777" w:rsidR="0042226D" w:rsidRPr="00033180" w:rsidRDefault="0042226D" w:rsidP="00033180">
      <w:pPr>
        <w:rPr>
          <w:rFonts w:eastAsia="Aptos" w:cs="Arial"/>
          <w:color w:val="000000" w:themeColor="text1"/>
          <w:szCs w:val="24"/>
        </w:rPr>
      </w:pPr>
    </w:p>
    <w:p w14:paraId="0D90AE9D" w14:textId="0D64D5BF" w:rsidR="00A0491F" w:rsidRDefault="00A0491F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 xml:space="preserve"> </w:t>
      </w:r>
      <w:r w:rsidR="00D56519">
        <w:rPr>
          <w:rFonts w:eastAsia="Aptos" w:cs="Arial"/>
          <w:color w:val="000000" w:themeColor="text1"/>
          <w:szCs w:val="24"/>
        </w:rPr>
        <w:t xml:space="preserve">Audit </w:t>
      </w:r>
      <w:r w:rsidR="001F585C">
        <w:rPr>
          <w:rFonts w:eastAsia="Aptos" w:cs="Arial"/>
          <w:color w:val="000000" w:themeColor="text1"/>
          <w:szCs w:val="24"/>
        </w:rPr>
        <w:t>review</w:t>
      </w:r>
    </w:p>
    <w:p w14:paraId="55A0011D" w14:textId="77777777" w:rsidR="001F585C" w:rsidRPr="001F585C" w:rsidRDefault="001F585C" w:rsidP="001F585C">
      <w:pPr>
        <w:pStyle w:val="ListParagraph"/>
        <w:rPr>
          <w:rFonts w:eastAsia="Aptos" w:cs="Arial"/>
          <w:color w:val="000000" w:themeColor="text1"/>
          <w:szCs w:val="24"/>
        </w:rPr>
      </w:pPr>
    </w:p>
    <w:p w14:paraId="7DFC5D9B" w14:textId="4964DAB3" w:rsidR="001F585C" w:rsidRDefault="001F585C" w:rsidP="001F585C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>
        <w:rPr>
          <w:rFonts w:eastAsia="Aptos" w:cs="Arial"/>
          <w:color w:val="000000" w:themeColor="text1"/>
          <w:szCs w:val="24"/>
        </w:rPr>
        <w:t>Review the internal audit report</w:t>
      </w:r>
    </w:p>
    <w:p w14:paraId="198B21F1" w14:textId="48F9BDF1" w:rsidR="001F585C" w:rsidRDefault="001F585C" w:rsidP="001F585C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>
        <w:rPr>
          <w:rFonts w:eastAsia="Aptos" w:cs="Arial"/>
          <w:color w:val="000000" w:themeColor="text1"/>
          <w:szCs w:val="24"/>
        </w:rPr>
        <w:t>Review internal audit recommendations</w:t>
      </w:r>
      <w:r w:rsidR="00630B7B">
        <w:rPr>
          <w:rFonts w:eastAsia="Aptos" w:cs="Arial"/>
          <w:color w:val="000000" w:themeColor="text1"/>
          <w:szCs w:val="24"/>
        </w:rPr>
        <w:t>/action tracker</w:t>
      </w:r>
    </w:p>
    <w:p w14:paraId="3452F680" w14:textId="6C5AA25F" w:rsidR="00EF27D2" w:rsidRPr="00630B7B" w:rsidRDefault="00FA3EE1" w:rsidP="00630B7B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630B7B">
        <w:rPr>
          <w:rFonts w:eastAsia="Aptos" w:cs="Arial"/>
          <w:color w:val="000000" w:themeColor="text1"/>
          <w:szCs w:val="24"/>
        </w:rPr>
        <w:t xml:space="preserve">General Powers of </w:t>
      </w:r>
      <w:r w:rsidR="00EF27D2" w:rsidRPr="00630B7B">
        <w:rPr>
          <w:rFonts w:eastAsia="Aptos" w:cs="Arial"/>
          <w:color w:val="000000" w:themeColor="text1"/>
          <w:szCs w:val="24"/>
        </w:rPr>
        <w:t>Competency</w:t>
      </w:r>
      <w:r w:rsidRPr="00630B7B">
        <w:rPr>
          <w:rFonts w:eastAsia="Aptos" w:cs="Arial"/>
          <w:color w:val="000000" w:themeColor="text1"/>
          <w:szCs w:val="24"/>
        </w:rPr>
        <w:t xml:space="preserve"> – sign form as part of Audit pro</w:t>
      </w:r>
      <w:r w:rsidR="00EF27D2" w:rsidRPr="00630B7B">
        <w:rPr>
          <w:rFonts w:eastAsia="Aptos" w:cs="Arial"/>
          <w:color w:val="000000" w:themeColor="text1"/>
          <w:szCs w:val="24"/>
        </w:rPr>
        <w:t>cedure</w:t>
      </w:r>
    </w:p>
    <w:p w14:paraId="2BC5FB7D" w14:textId="77777777" w:rsidR="00A0491F" w:rsidRPr="00D56519" w:rsidRDefault="00A0491F" w:rsidP="00A0491F">
      <w:pPr>
        <w:pStyle w:val="ListParagraph"/>
        <w:rPr>
          <w:rFonts w:eastAsia="Aptos" w:cs="Arial"/>
          <w:color w:val="000000" w:themeColor="text1"/>
          <w:szCs w:val="24"/>
        </w:rPr>
      </w:pPr>
    </w:p>
    <w:p w14:paraId="7BD4BF90" w14:textId="5B66AC5A" w:rsidR="00A0491F" w:rsidRPr="00D56519" w:rsidRDefault="00A0491F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 xml:space="preserve">Allocation of </w:t>
      </w:r>
      <w:r w:rsidR="006C0BD8" w:rsidRPr="00D56519">
        <w:rPr>
          <w:rFonts w:eastAsia="Aptos" w:cs="Arial"/>
          <w:color w:val="000000" w:themeColor="text1"/>
          <w:szCs w:val="24"/>
        </w:rPr>
        <w:t>policies – list</w:t>
      </w:r>
      <w:r w:rsidR="00C40950" w:rsidRPr="00D56519">
        <w:rPr>
          <w:rFonts w:eastAsia="Aptos" w:cs="Arial"/>
          <w:color w:val="000000" w:themeColor="text1"/>
          <w:szCs w:val="24"/>
        </w:rPr>
        <w:t xml:space="preserve"> of who is reviewing which policy</w:t>
      </w:r>
    </w:p>
    <w:p w14:paraId="7DB12196" w14:textId="77777777" w:rsidR="006C0BD8" w:rsidRPr="00D56519" w:rsidRDefault="006C0BD8" w:rsidP="006C0BD8">
      <w:pPr>
        <w:pStyle w:val="ListParagraph"/>
        <w:rPr>
          <w:rFonts w:eastAsia="Aptos" w:cs="Arial"/>
          <w:color w:val="000000" w:themeColor="text1"/>
          <w:szCs w:val="24"/>
        </w:rPr>
      </w:pPr>
    </w:p>
    <w:p w14:paraId="129435E7" w14:textId="77777777" w:rsidR="00E90623" w:rsidRPr="00D56519" w:rsidRDefault="00E90623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 xml:space="preserve">Traffic measures; </w:t>
      </w:r>
    </w:p>
    <w:p w14:paraId="5AE4A9B2" w14:textId="77777777" w:rsidR="00E90623" w:rsidRPr="00D56519" w:rsidRDefault="00E90623" w:rsidP="00E90623">
      <w:pPr>
        <w:pStyle w:val="ListParagraph"/>
        <w:rPr>
          <w:rFonts w:eastAsia="Aptos" w:cs="Arial"/>
          <w:color w:val="000000" w:themeColor="text1"/>
          <w:szCs w:val="24"/>
        </w:rPr>
      </w:pPr>
    </w:p>
    <w:p w14:paraId="26967957" w14:textId="52CF6E16" w:rsidR="006C0BD8" w:rsidRPr="006B4515" w:rsidRDefault="00E90623" w:rsidP="00E90623">
      <w:pPr>
        <w:pStyle w:val="ListParagraph"/>
        <w:numPr>
          <w:ilvl w:val="0"/>
          <w:numId w:val="20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6B4515">
        <w:rPr>
          <w:rFonts w:eastAsia="Aptos" w:cs="Arial"/>
          <w:color w:val="000000" w:themeColor="text1"/>
          <w:szCs w:val="24"/>
        </w:rPr>
        <w:t xml:space="preserve">Speed </w:t>
      </w:r>
      <w:r w:rsidR="000A1159" w:rsidRPr="006B4515">
        <w:rPr>
          <w:rFonts w:eastAsia="Aptos" w:cs="Arial"/>
          <w:color w:val="000000" w:themeColor="text1"/>
          <w:szCs w:val="24"/>
        </w:rPr>
        <w:t>warning signs progress so far</w:t>
      </w:r>
      <w:r w:rsidRPr="006B4515">
        <w:rPr>
          <w:rFonts w:eastAsia="Aptos" w:cs="Arial"/>
          <w:color w:val="000000" w:themeColor="text1"/>
          <w:szCs w:val="24"/>
        </w:rPr>
        <w:t>,</w:t>
      </w:r>
    </w:p>
    <w:p w14:paraId="1236998F" w14:textId="7647E137" w:rsidR="00E90623" w:rsidRPr="006B4515" w:rsidRDefault="00E90623" w:rsidP="00E90623">
      <w:pPr>
        <w:pStyle w:val="ListParagraph"/>
        <w:numPr>
          <w:ilvl w:val="0"/>
          <w:numId w:val="20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6B4515">
        <w:rPr>
          <w:rFonts w:eastAsia="Aptos" w:cs="Arial"/>
          <w:color w:val="000000" w:themeColor="text1"/>
          <w:szCs w:val="24"/>
        </w:rPr>
        <w:t xml:space="preserve">Installation of </w:t>
      </w:r>
      <w:r w:rsidR="00BC4603" w:rsidRPr="006B4515">
        <w:rPr>
          <w:rFonts w:eastAsia="Aptos" w:cs="Arial"/>
          <w:color w:val="000000" w:themeColor="text1"/>
          <w:szCs w:val="24"/>
        </w:rPr>
        <w:t>sharp bend signs</w:t>
      </w:r>
    </w:p>
    <w:p w14:paraId="5576C83A" w14:textId="11CD62C9" w:rsidR="006B4515" w:rsidRPr="006B4515" w:rsidRDefault="006B4515" w:rsidP="006B4515">
      <w:pPr>
        <w:pStyle w:val="ListParagraph"/>
        <w:numPr>
          <w:ilvl w:val="0"/>
          <w:numId w:val="20"/>
        </w:numPr>
        <w:rPr>
          <w:rFonts w:cs="Arial"/>
          <w:szCs w:val="24"/>
          <w:lang w:eastAsia="en-GB"/>
        </w:rPr>
      </w:pPr>
      <w:r w:rsidRPr="006B4515">
        <w:rPr>
          <w:rFonts w:cs="Arial"/>
          <w:color w:val="000000"/>
          <w:szCs w:val="24"/>
          <w:lang w:eastAsia="en-GB"/>
        </w:rPr>
        <w:t>I</w:t>
      </w:r>
      <w:r w:rsidRPr="006B4515">
        <w:rPr>
          <w:rFonts w:cs="Arial"/>
          <w:color w:val="000000"/>
          <w:szCs w:val="24"/>
          <w:lang w:eastAsia="en-GB"/>
        </w:rPr>
        <w:t>nstallation of Slow sign on the road and movement of 30MPH sign on Hadleigh Road.  </w:t>
      </w:r>
    </w:p>
    <w:p w14:paraId="326AFA4A" w14:textId="77777777" w:rsidR="006C0BD8" w:rsidRPr="00D56519" w:rsidRDefault="006C0BD8" w:rsidP="006C0BD8">
      <w:pPr>
        <w:pStyle w:val="ListParagraph"/>
        <w:rPr>
          <w:rFonts w:eastAsia="Aptos" w:cs="Arial"/>
          <w:color w:val="000000" w:themeColor="text1"/>
          <w:szCs w:val="24"/>
        </w:rPr>
      </w:pPr>
    </w:p>
    <w:p w14:paraId="56D7DDF6" w14:textId="3C50D716" w:rsidR="006C0BD8" w:rsidRPr="00D56519" w:rsidRDefault="00262BAC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 xml:space="preserve">Facebook page publication – </w:t>
      </w:r>
      <w:r w:rsidR="00C40950" w:rsidRPr="00D56519">
        <w:rPr>
          <w:rFonts w:eastAsia="Aptos" w:cs="Arial"/>
          <w:color w:val="000000" w:themeColor="text1"/>
          <w:szCs w:val="24"/>
        </w:rPr>
        <w:t>Discuss what should be</w:t>
      </w:r>
      <w:r w:rsidR="00CD0C45">
        <w:rPr>
          <w:rFonts w:eastAsia="Aptos" w:cs="Arial"/>
          <w:color w:val="000000" w:themeColor="text1"/>
          <w:szCs w:val="24"/>
        </w:rPr>
        <w:t xml:space="preserve"> </w:t>
      </w:r>
      <w:r w:rsidR="00C40950" w:rsidRPr="00D56519">
        <w:rPr>
          <w:rFonts w:eastAsia="Aptos" w:cs="Arial"/>
          <w:color w:val="000000" w:themeColor="text1"/>
          <w:szCs w:val="24"/>
        </w:rPr>
        <w:t>published and on what schedule?</w:t>
      </w:r>
    </w:p>
    <w:p w14:paraId="5AA9DF1E" w14:textId="77777777" w:rsidR="005C05AD" w:rsidRPr="00D56519" w:rsidRDefault="005C05AD" w:rsidP="005C05AD">
      <w:pPr>
        <w:pStyle w:val="ListParagraph"/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</w:p>
    <w:p w14:paraId="30E19D83" w14:textId="147900B1" w:rsidR="005C05AD" w:rsidRPr="00D56519" w:rsidRDefault="00D56519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>
        <w:rPr>
          <w:rFonts w:eastAsia="Aptos" w:cs="Arial"/>
          <w:color w:val="000000" w:themeColor="text1"/>
          <w:szCs w:val="24"/>
        </w:rPr>
        <w:t>Village Shop &amp; Village Hall Update</w:t>
      </w:r>
    </w:p>
    <w:p w14:paraId="491A888B" w14:textId="52E78A82" w:rsidR="009D7F4C" w:rsidRPr="00D56519" w:rsidRDefault="009D7F4C" w:rsidP="006750A7">
      <w:p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</w:p>
    <w:p w14:paraId="592566D0" w14:textId="77777777" w:rsidR="00427318" w:rsidRPr="00D56519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>Dates of next meeting:</w:t>
      </w:r>
      <w:r w:rsidR="58ECD12A" w:rsidRPr="00D56519">
        <w:rPr>
          <w:rFonts w:eastAsia="Aptos" w:cs="Arial"/>
          <w:color w:val="000000" w:themeColor="text1"/>
          <w:szCs w:val="24"/>
        </w:rPr>
        <w:t xml:space="preserve">  </w:t>
      </w:r>
    </w:p>
    <w:p w14:paraId="0AE61222" w14:textId="77777777" w:rsidR="00427318" w:rsidRPr="00D56519" w:rsidRDefault="00427318" w:rsidP="00427318">
      <w:pPr>
        <w:pStyle w:val="ListParagraph"/>
        <w:rPr>
          <w:rFonts w:eastAsia="Aptos" w:cs="Arial"/>
          <w:color w:val="000000" w:themeColor="text1"/>
          <w:szCs w:val="24"/>
        </w:rPr>
      </w:pPr>
    </w:p>
    <w:p w14:paraId="66A41B29" w14:textId="77777777" w:rsidR="00427318" w:rsidRPr="00D56519" w:rsidRDefault="58ECD12A" w:rsidP="00427318">
      <w:pPr>
        <w:pStyle w:val="ListParagraph"/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>9</w:t>
      </w:r>
      <w:r w:rsidRPr="00D56519">
        <w:rPr>
          <w:rFonts w:eastAsia="Aptos" w:cs="Arial"/>
          <w:color w:val="000000" w:themeColor="text1"/>
          <w:szCs w:val="24"/>
          <w:vertAlign w:val="superscript"/>
        </w:rPr>
        <w:t>th</w:t>
      </w:r>
      <w:r w:rsidRPr="00D56519">
        <w:rPr>
          <w:rFonts w:eastAsia="Aptos" w:cs="Arial"/>
          <w:color w:val="000000" w:themeColor="text1"/>
          <w:szCs w:val="24"/>
        </w:rPr>
        <w:t xml:space="preserve"> September, </w:t>
      </w:r>
    </w:p>
    <w:p w14:paraId="2A096EC0" w14:textId="77777777" w:rsidR="00427318" w:rsidRPr="00D56519" w:rsidRDefault="58ECD12A" w:rsidP="00427318">
      <w:pPr>
        <w:pStyle w:val="ListParagraph"/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>21</w:t>
      </w:r>
      <w:r w:rsidRPr="00D56519">
        <w:rPr>
          <w:rFonts w:eastAsia="Aptos" w:cs="Arial"/>
          <w:color w:val="000000" w:themeColor="text1"/>
          <w:szCs w:val="24"/>
          <w:vertAlign w:val="superscript"/>
        </w:rPr>
        <w:t>st</w:t>
      </w:r>
      <w:r w:rsidRPr="00D56519">
        <w:rPr>
          <w:rFonts w:eastAsia="Aptos" w:cs="Arial"/>
          <w:color w:val="000000" w:themeColor="text1"/>
          <w:szCs w:val="24"/>
        </w:rPr>
        <w:t xml:space="preserve"> October, </w:t>
      </w:r>
    </w:p>
    <w:p w14:paraId="0C040A6C" w14:textId="40B2E509" w:rsidR="009D7F4C" w:rsidRPr="00D56519" w:rsidRDefault="58ECD12A" w:rsidP="00427318">
      <w:pPr>
        <w:pStyle w:val="ListParagraph"/>
        <w:shd w:val="clear" w:color="auto" w:fill="FFFFFF" w:themeFill="background1"/>
        <w:rPr>
          <w:rFonts w:eastAsia="Aptos" w:cs="Arial"/>
          <w:color w:val="000000" w:themeColor="text1"/>
          <w:szCs w:val="24"/>
        </w:rPr>
      </w:pPr>
      <w:r w:rsidRPr="00D56519">
        <w:rPr>
          <w:rFonts w:eastAsia="Aptos" w:cs="Arial"/>
          <w:color w:val="000000" w:themeColor="text1"/>
          <w:szCs w:val="24"/>
        </w:rPr>
        <w:t>2</w:t>
      </w:r>
      <w:r w:rsidRPr="00D56519">
        <w:rPr>
          <w:rFonts w:eastAsia="Aptos" w:cs="Arial"/>
          <w:color w:val="000000" w:themeColor="text1"/>
          <w:szCs w:val="24"/>
          <w:vertAlign w:val="superscript"/>
        </w:rPr>
        <w:t>nd</w:t>
      </w:r>
      <w:r w:rsidRPr="00D56519">
        <w:rPr>
          <w:rFonts w:eastAsia="Aptos" w:cs="Arial"/>
          <w:color w:val="000000" w:themeColor="text1"/>
          <w:szCs w:val="24"/>
        </w:rPr>
        <w:t xml:space="preserve"> December</w:t>
      </w:r>
    </w:p>
    <w:sectPr w:rsidR="009D7F4C" w:rsidRPr="00D56519" w:rsidSect="00854EA7">
      <w:footerReference w:type="even" r:id="rId15"/>
      <w:footerReference w:type="default" r:id="rId16"/>
      <w:footerReference w:type="first" r:id="rId17"/>
      <w:pgSz w:w="11906" w:h="16838"/>
      <w:pgMar w:top="1134" w:right="1274" w:bottom="851" w:left="136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1CB4" w14:textId="77777777" w:rsidR="001E537C" w:rsidRDefault="001E537C">
      <w:r>
        <w:separator/>
      </w:r>
    </w:p>
  </w:endnote>
  <w:endnote w:type="continuationSeparator" w:id="0">
    <w:p w14:paraId="0515E881" w14:textId="77777777" w:rsidR="001E537C" w:rsidRDefault="001E537C">
      <w:r>
        <w:continuationSeparator/>
      </w:r>
    </w:p>
  </w:endnote>
  <w:endnote w:type="continuationNotice" w:id="1">
    <w:p w14:paraId="7A4B010F" w14:textId="77777777" w:rsidR="001E537C" w:rsidRDefault="001E5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50A1" w14:textId="7240872D" w:rsidR="00473DF8" w:rsidRDefault="00473DF8" w:rsidP="00BA70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F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8602C2" w14:textId="77777777" w:rsidR="00473DF8" w:rsidRDefault="00473DF8" w:rsidP="00BA70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E5DE" w14:textId="5C585EF6" w:rsidR="00473DF8" w:rsidRDefault="00473DF8" w:rsidP="00BA70E7">
    <w:pPr>
      <w:pStyle w:val="Footer"/>
      <w:framePr w:wrap="around" w:vAnchor="text" w:hAnchor="margin" w:xAlign="right" w:y="1"/>
      <w:rPr>
        <w:rStyle w:val="PageNumber"/>
      </w:rPr>
    </w:pPr>
  </w:p>
  <w:p w14:paraId="48A92D2F" w14:textId="45097450" w:rsidR="00473DF8" w:rsidRPr="00A612A6" w:rsidRDefault="006B4515" w:rsidP="00BA70E7">
    <w:pPr>
      <w:pStyle w:val="Footer"/>
      <w:ind w:right="360"/>
      <w:jc w:val="right"/>
      <w:rPr>
        <w:sz w:val="16"/>
        <w:szCs w:val="16"/>
      </w:rPr>
    </w:pPr>
    <w:r>
      <w:rPr>
        <w:sz w:val="16"/>
        <w:szCs w:val="16"/>
      </w:rPr>
      <w:t>10</w:t>
    </w:r>
    <w:r w:rsidR="00C40950">
      <w:rPr>
        <w:sz w:val="16"/>
        <w:szCs w:val="16"/>
      </w:rPr>
      <w:t>-07-2026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AE95" w14:textId="02C84D34" w:rsidR="00473DF8" w:rsidRDefault="00C117D3" w:rsidP="00E32C66">
    <w:pPr>
      <w:pStyle w:val="Footer"/>
      <w:jc w:val="center"/>
      <w:rPr>
        <w:sz w:val="16"/>
        <w:szCs w:val="16"/>
      </w:rPr>
    </w:pPr>
    <w:r w:rsidRPr="00C117D3">
      <w:rPr>
        <w:sz w:val="16"/>
        <w:szCs w:val="16"/>
      </w:rPr>
      <w:ptab w:relativeTo="margin" w:alignment="center" w:leader="none"/>
    </w:r>
    <w:r w:rsidRPr="00C117D3">
      <w:rPr>
        <w:sz w:val="16"/>
        <w:szCs w:val="16"/>
      </w:rPr>
      <w:ptab w:relativeTo="margin" w:alignment="right" w:leader="none"/>
    </w:r>
    <w:r w:rsidR="008762F6">
      <w:rPr>
        <w:sz w:val="16"/>
        <w:szCs w:val="16"/>
      </w:rPr>
      <w:t>2</w:t>
    </w:r>
    <w:r w:rsidR="00BF7E14">
      <w:rPr>
        <w:sz w:val="16"/>
        <w:szCs w:val="16"/>
      </w:rPr>
      <w:t>4</w:t>
    </w:r>
    <w:r w:rsidR="002727C6">
      <w:rPr>
        <w:sz w:val="16"/>
        <w:szCs w:val="16"/>
      </w:rPr>
      <w:t>-10-</w:t>
    </w:r>
    <w:r w:rsidR="005F6CD0">
      <w:rPr>
        <w:sz w:val="16"/>
        <w:szCs w:val="16"/>
      </w:rPr>
      <w:t>2023</w:t>
    </w:r>
  </w:p>
  <w:p w14:paraId="34BF9D0D" w14:textId="77777777" w:rsidR="003D3A2C" w:rsidRDefault="003D3A2C" w:rsidP="00E32C66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7E56" w14:textId="77777777" w:rsidR="001E537C" w:rsidRDefault="001E537C">
      <w:r>
        <w:separator/>
      </w:r>
    </w:p>
  </w:footnote>
  <w:footnote w:type="continuationSeparator" w:id="0">
    <w:p w14:paraId="192FEB79" w14:textId="77777777" w:rsidR="001E537C" w:rsidRDefault="001E537C">
      <w:r>
        <w:continuationSeparator/>
      </w:r>
    </w:p>
  </w:footnote>
  <w:footnote w:type="continuationNotice" w:id="1">
    <w:p w14:paraId="09A5031B" w14:textId="77777777" w:rsidR="001E537C" w:rsidRDefault="001E53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BD9"/>
    <w:multiLevelType w:val="hybridMultilevel"/>
    <w:tmpl w:val="809AF09A"/>
    <w:lvl w:ilvl="0" w:tplc="F4AAC00E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437CF"/>
    <w:multiLevelType w:val="hybridMultilevel"/>
    <w:tmpl w:val="37E81E20"/>
    <w:lvl w:ilvl="0" w:tplc="0E38D3A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30E71AA"/>
    <w:multiLevelType w:val="hybridMultilevel"/>
    <w:tmpl w:val="CF4A062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C7310"/>
    <w:multiLevelType w:val="hybridMultilevel"/>
    <w:tmpl w:val="496659F8"/>
    <w:lvl w:ilvl="0" w:tplc="597EAD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C10"/>
    <w:multiLevelType w:val="hybridMultilevel"/>
    <w:tmpl w:val="D68E9F9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07C2D"/>
    <w:multiLevelType w:val="hybridMultilevel"/>
    <w:tmpl w:val="B39871EE"/>
    <w:lvl w:ilvl="0" w:tplc="65784116">
      <w:start w:val="1"/>
      <w:numFmt w:val="decimal"/>
      <w:lvlText w:val="%1."/>
      <w:lvlJc w:val="left"/>
      <w:pPr>
        <w:ind w:left="720" w:hanging="360"/>
      </w:pPr>
    </w:lvl>
    <w:lvl w:ilvl="1" w:tplc="72EC5DDA">
      <w:start w:val="1"/>
      <w:numFmt w:val="lowerLetter"/>
      <w:lvlText w:val="%2."/>
      <w:lvlJc w:val="left"/>
      <w:pPr>
        <w:ind w:left="1440" w:hanging="360"/>
      </w:pPr>
    </w:lvl>
    <w:lvl w:ilvl="2" w:tplc="026097F0">
      <w:start w:val="1"/>
      <w:numFmt w:val="lowerRoman"/>
      <w:lvlText w:val="%3."/>
      <w:lvlJc w:val="right"/>
      <w:pPr>
        <w:ind w:left="2160" w:hanging="180"/>
      </w:pPr>
    </w:lvl>
    <w:lvl w:ilvl="3" w:tplc="805E1CE0">
      <w:start w:val="1"/>
      <w:numFmt w:val="decimal"/>
      <w:lvlText w:val="%4."/>
      <w:lvlJc w:val="left"/>
      <w:pPr>
        <w:ind w:left="2880" w:hanging="360"/>
      </w:pPr>
    </w:lvl>
    <w:lvl w:ilvl="4" w:tplc="13C4B50E">
      <w:start w:val="1"/>
      <w:numFmt w:val="lowerLetter"/>
      <w:lvlText w:val="%5."/>
      <w:lvlJc w:val="left"/>
      <w:pPr>
        <w:ind w:left="3600" w:hanging="360"/>
      </w:pPr>
    </w:lvl>
    <w:lvl w:ilvl="5" w:tplc="608C6184">
      <w:start w:val="1"/>
      <w:numFmt w:val="lowerRoman"/>
      <w:lvlText w:val="%6."/>
      <w:lvlJc w:val="right"/>
      <w:pPr>
        <w:ind w:left="4320" w:hanging="180"/>
      </w:pPr>
    </w:lvl>
    <w:lvl w:ilvl="6" w:tplc="981872C4">
      <w:start w:val="1"/>
      <w:numFmt w:val="decimal"/>
      <w:lvlText w:val="%7."/>
      <w:lvlJc w:val="left"/>
      <w:pPr>
        <w:ind w:left="5040" w:hanging="360"/>
      </w:pPr>
    </w:lvl>
    <w:lvl w:ilvl="7" w:tplc="50567CC8">
      <w:start w:val="1"/>
      <w:numFmt w:val="lowerLetter"/>
      <w:lvlText w:val="%8."/>
      <w:lvlJc w:val="left"/>
      <w:pPr>
        <w:ind w:left="5760" w:hanging="360"/>
      </w:pPr>
    </w:lvl>
    <w:lvl w:ilvl="8" w:tplc="97C4BE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6230A"/>
    <w:multiLevelType w:val="hybridMultilevel"/>
    <w:tmpl w:val="4C9A415E"/>
    <w:lvl w:ilvl="0" w:tplc="BD667E00">
      <w:start w:val="4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E433A"/>
    <w:multiLevelType w:val="hybridMultilevel"/>
    <w:tmpl w:val="BCCED2D2"/>
    <w:lvl w:ilvl="0" w:tplc="D382E2B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51EB0"/>
    <w:multiLevelType w:val="hybridMultilevel"/>
    <w:tmpl w:val="F57658B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241252"/>
    <w:multiLevelType w:val="hybridMultilevel"/>
    <w:tmpl w:val="0116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A3F68"/>
    <w:multiLevelType w:val="hybridMultilevel"/>
    <w:tmpl w:val="6A1C318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C295F"/>
    <w:multiLevelType w:val="hybridMultilevel"/>
    <w:tmpl w:val="13AE57E0"/>
    <w:lvl w:ilvl="0" w:tplc="46C2FA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CA2A29"/>
    <w:multiLevelType w:val="hybridMultilevel"/>
    <w:tmpl w:val="2564D11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192867"/>
    <w:multiLevelType w:val="hybridMultilevel"/>
    <w:tmpl w:val="BF244F90"/>
    <w:lvl w:ilvl="0" w:tplc="2646CB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6A5C51"/>
    <w:multiLevelType w:val="hybridMultilevel"/>
    <w:tmpl w:val="A1A48758"/>
    <w:lvl w:ilvl="0" w:tplc="46A0DBE0">
      <w:start w:val="5"/>
      <w:numFmt w:val="bullet"/>
      <w:lvlText w:val="-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476BC8"/>
    <w:multiLevelType w:val="hybridMultilevel"/>
    <w:tmpl w:val="201EA79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0E04D6"/>
    <w:multiLevelType w:val="hybridMultilevel"/>
    <w:tmpl w:val="7EE6B278"/>
    <w:lvl w:ilvl="0" w:tplc="215C06EA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E54B62"/>
    <w:multiLevelType w:val="hybridMultilevel"/>
    <w:tmpl w:val="480ECADE"/>
    <w:lvl w:ilvl="0" w:tplc="5FA2370C">
      <w:start w:val="1"/>
      <w:numFmt w:val="lowerLetter"/>
      <w:lvlText w:val="%1)"/>
      <w:lvlJc w:val="left"/>
      <w:pPr>
        <w:ind w:left="1140" w:hanging="360"/>
      </w:pPr>
      <w:rPr>
        <w:rFonts w:ascii="Calibri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D6944F8"/>
    <w:multiLevelType w:val="hybridMultilevel"/>
    <w:tmpl w:val="99EEAC3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D55F33"/>
    <w:multiLevelType w:val="hybridMultilevel"/>
    <w:tmpl w:val="029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54B04"/>
    <w:multiLevelType w:val="hybridMultilevel"/>
    <w:tmpl w:val="AA0C2F34"/>
    <w:lvl w:ilvl="0" w:tplc="50A4316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9A1850"/>
    <w:multiLevelType w:val="hybridMultilevel"/>
    <w:tmpl w:val="697C1AF8"/>
    <w:lvl w:ilvl="0" w:tplc="C27CCA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A65725"/>
    <w:multiLevelType w:val="hybridMultilevel"/>
    <w:tmpl w:val="22101BA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1204247">
    <w:abstractNumId w:val="5"/>
  </w:num>
  <w:num w:numId="2" w16cid:durableId="109476773">
    <w:abstractNumId w:val="6"/>
  </w:num>
  <w:num w:numId="3" w16cid:durableId="672413417">
    <w:abstractNumId w:val="4"/>
  </w:num>
  <w:num w:numId="4" w16cid:durableId="1832061135">
    <w:abstractNumId w:val="18"/>
  </w:num>
  <w:num w:numId="5" w16cid:durableId="11735455">
    <w:abstractNumId w:val="10"/>
  </w:num>
  <w:num w:numId="6" w16cid:durableId="1530030386">
    <w:abstractNumId w:val="22"/>
  </w:num>
  <w:num w:numId="7" w16cid:durableId="1332877614">
    <w:abstractNumId w:val="8"/>
  </w:num>
  <w:num w:numId="8" w16cid:durableId="951203190">
    <w:abstractNumId w:val="2"/>
  </w:num>
  <w:num w:numId="9" w16cid:durableId="1180242124">
    <w:abstractNumId w:val="15"/>
  </w:num>
  <w:num w:numId="10" w16cid:durableId="431243215">
    <w:abstractNumId w:val="20"/>
  </w:num>
  <w:num w:numId="11" w16cid:durableId="518857615">
    <w:abstractNumId w:val="16"/>
  </w:num>
  <w:num w:numId="12" w16cid:durableId="835221675">
    <w:abstractNumId w:val="19"/>
  </w:num>
  <w:num w:numId="13" w16cid:durableId="1223060831">
    <w:abstractNumId w:val="9"/>
  </w:num>
  <w:num w:numId="14" w16cid:durableId="494346419">
    <w:abstractNumId w:val="3"/>
  </w:num>
  <w:num w:numId="15" w16cid:durableId="1459640830">
    <w:abstractNumId w:val="17"/>
  </w:num>
  <w:num w:numId="16" w16cid:durableId="1359507593">
    <w:abstractNumId w:val="13"/>
  </w:num>
  <w:num w:numId="17" w16cid:durableId="1846241708">
    <w:abstractNumId w:val="12"/>
  </w:num>
  <w:num w:numId="18" w16cid:durableId="1759403971">
    <w:abstractNumId w:val="1"/>
  </w:num>
  <w:num w:numId="19" w16cid:durableId="110362986">
    <w:abstractNumId w:val="7"/>
  </w:num>
  <w:num w:numId="20" w16cid:durableId="1264653153">
    <w:abstractNumId w:val="14"/>
  </w:num>
  <w:num w:numId="21" w16cid:durableId="434250970">
    <w:abstractNumId w:val="0"/>
  </w:num>
  <w:num w:numId="22" w16cid:durableId="1520729452">
    <w:abstractNumId w:val="21"/>
  </w:num>
  <w:num w:numId="23" w16cid:durableId="920991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2C"/>
    <w:rsid w:val="00000608"/>
    <w:rsid w:val="000014C6"/>
    <w:rsid w:val="00001652"/>
    <w:rsid w:val="00001A93"/>
    <w:rsid w:val="0000537F"/>
    <w:rsid w:val="000066BD"/>
    <w:rsid w:val="00006B09"/>
    <w:rsid w:val="00010CDF"/>
    <w:rsid w:val="00013E8C"/>
    <w:rsid w:val="00014A81"/>
    <w:rsid w:val="00015D64"/>
    <w:rsid w:val="00016745"/>
    <w:rsid w:val="0001790D"/>
    <w:rsid w:val="00021155"/>
    <w:rsid w:val="0002199E"/>
    <w:rsid w:val="0002247C"/>
    <w:rsid w:val="00026E8B"/>
    <w:rsid w:val="00026FDB"/>
    <w:rsid w:val="00032423"/>
    <w:rsid w:val="00033180"/>
    <w:rsid w:val="00033B8E"/>
    <w:rsid w:val="000345F1"/>
    <w:rsid w:val="00034618"/>
    <w:rsid w:val="00034F8F"/>
    <w:rsid w:val="00040596"/>
    <w:rsid w:val="000408C5"/>
    <w:rsid w:val="00041209"/>
    <w:rsid w:val="00041787"/>
    <w:rsid w:val="0004341F"/>
    <w:rsid w:val="00043462"/>
    <w:rsid w:val="00045158"/>
    <w:rsid w:val="00046221"/>
    <w:rsid w:val="00046EEA"/>
    <w:rsid w:val="000503B5"/>
    <w:rsid w:val="00050621"/>
    <w:rsid w:val="000509EF"/>
    <w:rsid w:val="00052B36"/>
    <w:rsid w:val="00054C83"/>
    <w:rsid w:val="00054DD7"/>
    <w:rsid w:val="00054DF4"/>
    <w:rsid w:val="00055CB3"/>
    <w:rsid w:val="00060D84"/>
    <w:rsid w:val="000624E1"/>
    <w:rsid w:val="00065830"/>
    <w:rsid w:val="00065E4D"/>
    <w:rsid w:val="00071982"/>
    <w:rsid w:val="00073F3A"/>
    <w:rsid w:val="0007445C"/>
    <w:rsid w:val="00075742"/>
    <w:rsid w:val="000764CA"/>
    <w:rsid w:val="000800A1"/>
    <w:rsid w:val="000808FA"/>
    <w:rsid w:val="00082A6D"/>
    <w:rsid w:val="00082EBF"/>
    <w:rsid w:val="0008404C"/>
    <w:rsid w:val="00084138"/>
    <w:rsid w:val="00084466"/>
    <w:rsid w:val="00085320"/>
    <w:rsid w:val="00085F2F"/>
    <w:rsid w:val="0009093A"/>
    <w:rsid w:val="000922C8"/>
    <w:rsid w:val="0009248D"/>
    <w:rsid w:val="000925A7"/>
    <w:rsid w:val="0009430A"/>
    <w:rsid w:val="00095763"/>
    <w:rsid w:val="00095811"/>
    <w:rsid w:val="000964C7"/>
    <w:rsid w:val="00096D18"/>
    <w:rsid w:val="00096D96"/>
    <w:rsid w:val="000A00D0"/>
    <w:rsid w:val="000A0637"/>
    <w:rsid w:val="000A10A9"/>
    <w:rsid w:val="000A1159"/>
    <w:rsid w:val="000A16BA"/>
    <w:rsid w:val="000A1A2F"/>
    <w:rsid w:val="000A6A7F"/>
    <w:rsid w:val="000A7238"/>
    <w:rsid w:val="000A7F68"/>
    <w:rsid w:val="000B43CF"/>
    <w:rsid w:val="000B6907"/>
    <w:rsid w:val="000B7970"/>
    <w:rsid w:val="000C1650"/>
    <w:rsid w:val="000C1A59"/>
    <w:rsid w:val="000C46AE"/>
    <w:rsid w:val="000C604E"/>
    <w:rsid w:val="000C6450"/>
    <w:rsid w:val="000C7474"/>
    <w:rsid w:val="000C7544"/>
    <w:rsid w:val="000C7DA2"/>
    <w:rsid w:val="000D21E7"/>
    <w:rsid w:val="000D2CBF"/>
    <w:rsid w:val="000D3C36"/>
    <w:rsid w:val="000D4614"/>
    <w:rsid w:val="000D50B9"/>
    <w:rsid w:val="000E2419"/>
    <w:rsid w:val="000E5321"/>
    <w:rsid w:val="000E5662"/>
    <w:rsid w:val="000E64B1"/>
    <w:rsid w:val="000F1EBD"/>
    <w:rsid w:val="000F373F"/>
    <w:rsid w:val="000F43ED"/>
    <w:rsid w:val="000F57B7"/>
    <w:rsid w:val="00100F81"/>
    <w:rsid w:val="00104988"/>
    <w:rsid w:val="00105EA9"/>
    <w:rsid w:val="0010618F"/>
    <w:rsid w:val="00110070"/>
    <w:rsid w:val="00110CEA"/>
    <w:rsid w:val="00111316"/>
    <w:rsid w:val="00111823"/>
    <w:rsid w:val="0011229E"/>
    <w:rsid w:val="00113B54"/>
    <w:rsid w:val="00113E34"/>
    <w:rsid w:val="001151EB"/>
    <w:rsid w:val="00117274"/>
    <w:rsid w:val="0012608E"/>
    <w:rsid w:val="001322B8"/>
    <w:rsid w:val="00132382"/>
    <w:rsid w:val="001325B0"/>
    <w:rsid w:val="001328D8"/>
    <w:rsid w:val="001356D9"/>
    <w:rsid w:val="00136096"/>
    <w:rsid w:val="001360B0"/>
    <w:rsid w:val="001367ED"/>
    <w:rsid w:val="00137A7F"/>
    <w:rsid w:val="00137D22"/>
    <w:rsid w:val="00140760"/>
    <w:rsid w:val="001411B1"/>
    <w:rsid w:val="00141B9D"/>
    <w:rsid w:val="001439CB"/>
    <w:rsid w:val="00144047"/>
    <w:rsid w:val="0014457B"/>
    <w:rsid w:val="00144C38"/>
    <w:rsid w:val="00146259"/>
    <w:rsid w:val="00147BB7"/>
    <w:rsid w:val="0015096D"/>
    <w:rsid w:val="00150C7D"/>
    <w:rsid w:val="001515D4"/>
    <w:rsid w:val="00151D6C"/>
    <w:rsid w:val="001526E2"/>
    <w:rsid w:val="001537B2"/>
    <w:rsid w:val="00154A78"/>
    <w:rsid w:val="00154C83"/>
    <w:rsid w:val="00155456"/>
    <w:rsid w:val="00155C94"/>
    <w:rsid w:val="0015696E"/>
    <w:rsid w:val="00156F1A"/>
    <w:rsid w:val="001611F1"/>
    <w:rsid w:val="00164136"/>
    <w:rsid w:val="00164DBF"/>
    <w:rsid w:val="001669BC"/>
    <w:rsid w:val="001703A5"/>
    <w:rsid w:val="00173530"/>
    <w:rsid w:val="00174F0F"/>
    <w:rsid w:val="001756DD"/>
    <w:rsid w:val="001758BF"/>
    <w:rsid w:val="00177269"/>
    <w:rsid w:val="00177851"/>
    <w:rsid w:val="00177AF0"/>
    <w:rsid w:val="00180244"/>
    <w:rsid w:val="00187506"/>
    <w:rsid w:val="001901EE"/>
    <w:rsid w:val="001928DA"/>
    <w:rsid w:val="00195856"/>
    <w:rsid w:val="001960EB"/>
    <w:rsid w:val="001A0E27"/>
    <w:rsid w:val="001A3273"/>
    <w:rsid w:val="001A587C"/>
    <w:rsid w:val="001A6C19"/>
    <w:rsid w:val="001B0D62"/>
    <w:rsid w:val="001B10F2"/>
    <w:rsid w:val="001B29E4"/>
    <w:rsid w:val="001B32ED"/>
    <w:rsid w:val="001B60BB"/>
    <w:rsid w:val="001C0D70"/>
    <w:rsid w:val="001C1A6D"/>
    <w:rsid w:val="001C252D"/>
    <w:rsid w:val="001C49B1"/>
    <w:rsid w:val="001C4D2F"/>
    <w:rsid w:val="001C5618"/>
    <w:rsid w:val="001C63DD"/>
    <w:rsid w:val="001C7610"/>
    <w:rsid w:val="001C7FC8"/>
    <w:rsid w:val="001D1D9A"/>
    <w:rsid w:val="001D301A"/>
    <w:rsid w:val="001D42E1"/>
    <w:rsid w:val="001D612B"/>
    <w:rsid w:val="001D64BC"/>
    <w:rsid w:val="001E36DC"/>
    <w:rsid w:val="001E537C"/>
    <w:rsid w:val="001E6ECC"/>
    <w:rsid w:val="001E7ECA"/>
    <w:rsid w:val="001F08E5"/>
    <w:rsid w:val="001F220A"/>
    <w:rsid w:val="001F2531"/>
    <w:rsid w:val="001F585C"/>
    <w:rsid w:val="001F7C4A"/>
    <w:rsid w:val="002004D8"/>
    <w:rsid w:val="00200C92"/>
    <w:rsid w:val="002012BA"/>
    <w:rsid w:val="002015C0"/>
    <w:rsid w:val="00202612"/>
    <w:rsid w:val="00204699"/>
    <w:rsid w:val="00214245"/>
    <w:rsid w:val="00214E5B"/>
    <w:rsid w:val="00215259"/>
    <w:rsid w:val="00215657"/>
    <w:rsid w:val="00216DDB"/>
    <w:rsid w:val="00221AD0"/>
    <w:rsid w:val="002221DC"/>
    <w:rsid w:val="00222A5E"/>
    <w:rsid w:val="00223859"/>
    <w:rsid w:val="00225DD6"/>
    <w:rsid w:val="00227499"/>
    <w:rsid w:val="00227652"/>
    <w:rsid w:val="00227BC7"/>
    <w:rsid w:val="002316A9"/>
    <w:rsid w:val="00231CAE"/>
    <w:rsid w:val="002367ED"/>
    <w:rsid w:val="002410A3"/>
    <w:rsid w:val="0024131C"/>
    <w:rsid w:val="002426C5"/>
    <w:rsid w:val="002462FB"/>
    <w:rsid w:val="002463DE"/>
    <w:rsid w:val="0025057E"/>
    <w:rsid w:val="0025138F"/>
    <w:rsid w:val="00251C98"/>
    <w:rsid w:val="002520C7"/>
    <w:rsid w:val="002567EB"/>
    <w:rsid w:val="00256DC5"/>
    <w:rsid w:val="00262BAC"/>
    <w:rsid w:val="00265032"/>
    <w:rsid w:val="0026683F"/>
    <w:rsid w:val="00266DDB"/>
    <w:rsid w:val="002727C6"/>
    <w:rsid w:val="0027351D"/>
    <w:rsid w:val="002766DC"/>
    <w:rsid w:val="00276FE9"/>
    <w:rsid w:val="00277254"/>
    <w:rsid w:val="0028028C"/>
    <w:rsid w:val="0028524A"/>
    <w:rsid w:val="002859AA"/>
    <w:rsid w:val="0028635C"/>
    <w:rsid w:val="00287042"/>
    <w:rsid w:val="00287403"/>
    <w:rsid w:val="002908AF"/>
    <w:rsid w:val="00291893"/>
    <w:rsid w:val="00292412"/>
    <w:rsid w:val="0029449A"/>
    <w:rsid w:val="002954CF"/>
    <w:rsid w:val="0029604A"/>
    <w:rsid w:val="002A08D8"/>
    <w:rsid w:val="002A0D16"/>
    <w:rsid w:val="002A11D7"/>
    <w:rsid w:val="002A1908"/>
    <w:rsid w:val="002A1D30"/>
    <w:rsid w:val="002A2EBE"/>
    <w:rsid w:val="002A4577"/>
    <w:rsid w:val="002A6122"/>
    <w:rsid w:val="002A6C5E"/>
    <w:rsid w:val="002A6EB7"/>
    <w:rsid w:val="002B10AD"/>
    <w:rsid w:val="002B1D4C"/>
    <w:rsid w:val="002B48B0"/>
    <w:rsid w:val="002B67CA"/>
    <w:rsid w:val="002C0CD9"/>
    <w:rsid w:val="002C133B"/>
    <w:rsid w:val="002C26D9"/>
    <w:rsid w:val="002C73B0"/>
    <w:rsid w:val="002D099C"/>
    <w:rsid w:val="002D11FB"/>
    <w:rsid w:val="002D2B9A"/>
    <w:rsid w:val="002D5994"/>
    <w:rsid w:val="002D7C91"/>
    <w:rsid w:val="002E031D"/>
    <w:rsid w:val="002E615A"/>
    <w:rsid w:val="002E7E98"/>
    <w:rsid w:val="002F0410"/>
    <w:rsid w:val="002F19D9"/>
    <w:rsid w:val="002F1FF0"/>
    <w:rsid w:val="002F46AB"/>
    <w:rsid w:val="002F63DA"/>
    <w:rsid w:val="002F7D43"/>
    <w:rsid w:val="00300304"/>
    <w:rsid w:val="003005EC"/>
    <w:rsid w:val="00300DEF"/>
    <w:rsid w:val="00301866"/>
    <w:rsid w:val="00302FFA"/>
    <w:rsid w:val="003032C5"/>
    <w:rsid w:val="003050BA"/>
    <w:rsid w:val="00307370"/>
    <w:rsid w:val="003079C5"/>
    <w:rsid w:val="00310696"/>
    <w:rsid w:val="00314024"/>
    <w:rsid w:val="00314FF5"/>
    <w:rsid w:val="00316B01"/>
    <w:rsid w:val="00325193"/>
    <w:rsid w:val="003255DD"/>
    <w:rsid w:val="003265C7"/>
    <w:rsid w:val="00333111"/>
    <w:rsid w:val="00333694"/>
    <w:rsid w:val="00334A53"/>
    <w:rsid w:val="003351C4"/>
    <w:rsid w:val="003367D3"/>
    <w:rsid w:val="0034038A"/>
    <w:rsid w:val="00343AB8"/>
    <w:rsid w:val="003466FE"/>
    <w:rsid w:val="00346CB4"/>
    <w:rsid w:val="00347A80"/>
    <w:rsid w:val="00347B1D"/>
    <w:rsid w:val="00347EF4"/>
    <w:rsid w:val="00350C7F"/>
    <w:rsid w:val="00351CE0"/>
    <w:rsid w:val="00351EA1"/>
    <w:rsid w:val="00352408"/>
    <w:rsid w:val="00355B59"/>
    <w:rsid w:val="00356306"/>
    <w:rsid w:val="00357118"/>
    <w:rsid w:val="00357DFB"/>
    <w:rsid w:val="003609C0"/>
    <w:rsid w:val="003610D6"/>
    <w:rsid w:val="00362219"/>
    <w:rsid w:val="003624A7"/>
    <w:rsid w:val="003643CD"/>
    <w:rsid w:val="00364584"/>
    <w:rsid w:val="00367A98"/>
    <w:rsid w:val="00370441"/>
    <w:rsid w:val="00370CB3"/>
    <w:rsid w:val="00370E9D"/>
    <w:rsid w:val="00372A49"/>
    <w:rsid w:val="003730AB"/>
    <w:rsid w:val="00375BD2"/>
    <w:rsid w:val="00377220"/>
    <w:rsid w:val="00377A48"/>
    <w:rsid w:val="00381C23"/>
    <w:rsid w:val="003847EC"/>
    <w:rsid w:val="00384B28"/>
    <w:rsid w:val="00384F7D"/>
    <w:rsid w:val="003852E5"/>
    <w:rsid w:val="00387611"/>
    <w:rsid w:val="0038780E"/>
    <w:rsid w:val="00387E36"/>
    <w:rsid w:val="00390110"/>
    <w:rsid w:val="0039077B"/>
    <w:rsid w:val="0039131A"/>
    <w:rsid w:val="00394C28"/>
    <w:rsid w:val="003953BC"/>
    <w:rsid w:val="00395EC1"/>
    <w:rsid w:val="003965AB"/>
    <w:rsid w:val="003A0772"/>
    <w:rsid w:val="003A2588"/>
    <w:rsid w:val="003A25F1"/>
    <w:rsid w:val="003A3286"/>
    <w:rsid w:val="003A414B"/>
    <w:rsid w:val="003A5B63"/>
    <w:rsid w:val="003A67F8"/>
    <w:rsid w:val="003B0ED7"/>
    <w:rsid w:val="003B145E"/>
    <w:rsid w:val="003B1B15"/>
    <w:rsid w:val="003B3F13"/>
    <w:rsid w:val="003B667E"/>
    <w:rsid w:val="003C1194"/>
    <w:rsid w:val="003C2E6A"/>
    <w:rsid w:val="003C4514"/>
    <w:rsid w:val="003C4E4C"/>
    <w:rsid w:val="003C5824"/>
    <w:rsid w:val="003C618F"/>
    <w:rsid w:val="003C6795"/>
    <w:rsid w:val="003D008D"/>
    <w:rsid w:val="003D0957"/>
    <w:rsid w:val="003D12A2"/>
    <w:rsid w:val="003D1982"/>
    <w:rsid w:val="003D1CA9"/>
    <w:rsid w:val="003D3A2C"/>
    <w:rsid w:val="003D5947"/>
    <w:rsid w:val="003D5BE2"/>
    <w:rsid w:val="003E2471"/>
    <w:rsid w:val="003E59A5"/>
    <w:rsid w:val="003E7815"/>
    <w:rsid w:val="003F08E5"/>
    <w:rsid w:val="003F1155"/>
    <w:rsid w:val="003F12F5"/>
    <w:rsid w:val="003F2EF6"/>
    <w:rsid w:val="003F5922"/>
    <w:rsid w:val="003F5C1A"/>
    <w:rsid w:val="00403513"/>
    <w:rsid w:val="00410326"/>
    <w:rsid w:val="004109DB"/>
    <w:rsid w:val="0041117A"/>
    <w:rsid w:val="00411507"/>
    <w:rsid w:val="0041375F"/>
    <w:rsid w:val="00414FE3"/>
    <w:rsid w:val="00416BFE"/>
    <w:rsid w:val="00420ABB"/>
    <w:rsid w:val="0042118C"/>
    <w:rsid w:val="0042169E"/>
    <w:rsid w:val="00421DBD"/>
    <w:rsid w:val="0042226D"/>
    <w:rsid w:val="00422664"/>
    <w:rsid w:val="004227A9"/>
    <w:rsid w:val="00427318"/>
    <w:rsid w:val="0043034F"/>
    <w:rsid w:val="0043228C"/>
    <w:rsid w:val="00432649"/>
    <w:rsid w:val="00433AFA"/>
    <w:rsid w:val="0043475D"/>
    <w:rsid w:val="00437086"/>
    <w:rsid w:val="0044078E"/>
    <w:rsid w:val="0044340F"/>
    <w:rsid w:val="004444F1"/>
    <w:rsid w:val="00444C86"/>
    <w:rsid w:val="00446120"/>
    <w:rsid w:val="0045214E"/>
    <w:rsid w:val="0045651F"/>
    <w:rsid w:val="004578F2"/>
    <w:rsid w:val="00461129"/>
    <w:rsid w:val="004622EB"/>
    <w:rsid w:val="00462632"/>
    <w:rsid w:val="00463277"/>
    <w:rsid w:val="00464107"/>
    <w:rsid w:val="0046497D"/>
    <w:rsid w:val="00465600"/>
    <w:rsid w:val="004666A1"/>
    <w:rsid w:val="00470D6D"/>
    <w:rsid w:val="004726E3"/>
    <w:rsid w:val="00473DF8"/>
    <w:rsid w:val="00475A9D"/>
    <w:rsid w:val="004775F6"/>
    <w:rsid w:val="004816B9"/>
    <w:rsid w:val="00481945"/>
    <w:rsid w:val="00485A04"/>
    <w:rsid w:val="004861BE"/>
    <w:rsid w:val="00487A99"/>
    <w:rsid w:val="00490AE6"/>
    <w:rsid w:val="004916F3"/>
    <w:rsid w:val="00491EA4"/>
    <w:rsid w:val="00492193"/>
    <w:rsid w:val="00492A0C"/>
    <w:rsid w:val="0049686C"/>
    <w:rsid w:val="00497A43"/>
    <w:rsid w:val="004A16DC"/>
    <w:rsid w:val="004A5139"/>
    <w:rsid w:val="004A5ADF"/>
    <w:rsid w:val="004B16A1"/>
    <w:rsid w:val="004B330A"/>
    <w:rsid w:val="004B5AD8"/>
    <w:rsid w:val="004B63BC"/>
    <w:rsid w:val="004C0A8A"/>
    <w:rsid w:val="004C2973"/>
    <w:rsid w:val="004C3496"/>
    <w:rsid w:val="004C4911"/>
    <w:rsid w:val="004C49EA"/>
    <w:rsid w:val="004C513F"/>
    <w:rsid w:val="004D2D15"/>
    <w:rsid w:val="004D32AE"/>
    <w:rsid w:val="004D383B"/>
    <w:rsid w:val="004D44A5"/>
    <w:rsid w:val="004D527C"/>
    <w:rsid w:val="004D597D"/>
    <w:rsid w:val="004D59A3"/>
    <w:rsid w:val="004D5BA5"/>
    <w:rsid w:val="004E14A5"/>
    <w:rsid w:val="004E17FB"/>
    <w:rsid w:val="004E1A15"/>
    <w:rsid w:val="004E1BAD"/>
    <w:rsid w:val="004E72DD"/>
    <w:rsid w:val="004F1E3B"/>
    <w:rsid w:val="004F21CA"/>
    <w:rsid w:val="004F25A2"/>
    <w:rsid w:val="004F3AF0"/>
    <w:rsid w:val="004F3B7D"/>
    <w:rsid w:val="004F53AE"/>
    <w:rsid w:val="004F76B0"/>
    <w:rsid w:val="0050042F"/>
    <w:rsid w:val="00502561"/>
    <w:rsid w:val="005034A6"/>
    <w:rsid w:val="00503A88"/>
    <w:rsid w:val="00506BF6"/>
    <w:rsid w:val="00507F32"/>
    <w:rsid w:val="00513C84"/>
    <w:rsid w:val="00516222"/>
    <w:rsid w:val="005164BF"/>
    <w:rsid w:val="005166A8"/>
    <w:rsid w:val="00517550"/>
    <w:rsid w:val="005176D9"/>
    <w:rsid w:val="005200BB"/>
    <w:rsid w:val="00521CBB"/>
    <w:rsid w:val="00522D2D"/>
    <w:rsid w:val="00524414"/>
    <w:rsid w:val="005257D9"/>
    <w:rsid w:val="0052731B"/>
    <w:rsid w:val="005275A2"/>
    <w:rsid w:val="005354EE"/>
    <w:rsid w:val="00535A66"/>
    <w:rsid w:val="0053637B"/>
    <w:rsid w:val="00536631"/>
    <w:rsid w:val="0054239B"/>
    <w:rsid w:val="00543E62"/>
    <w:rsid w:val="00545350"/>
    <w:rsid w:val="0054555E"/>
    <w:rsid w:val="00546677"/>
    <w:rsid w:val="005472CB"/>
    <w:rsid w:val="005517FE"/>
    <w:rsid w:val="005521B5"/>
    <w:rsid w:val="00557318"/>
    <w:rsid w:val="005576FE"/>
    <w:rsid w:val="00557BE3"/>
    <w:rsid w:val="0056261C"/>
    <w:rsid w:val="0056385E"/>
    <w:rsid w:val="005642E3"/>
    <w:rsid w:val="0056646F"/>
    <w:rsid w:val="005713EA"/>
    <w:rsid w:val="00575830"/>
    <w:rsid w:val="005815B5"/>
    <w:rsid w:val="005825FC"/>
    <w:rsid w:val="00583AE8"/>
    <w:rsid w:val="00584715"/>
    <w:rsid w:val="00584E10"/>
    <w:rsid w:val="00585DDC"/>
    <w:rsid w:val="00586B69"/>
    <w:rsid w:val="00587A8A"/>
    <w:rsid w:val="00590659"/>
    <w:rsid w:val="005929EF"/>
    <w:rsid w:val="0059379C"/>
    <w:rsid w:val="00593B6D"/>
    <w:rsid w:val="00596206"/>
    <w:rsid w:val="00596515"/>
    <w:rsid w:val="00596538"/>
    <w:rsid w:val="005A04AC"/>
    <w:rsid w:val="005A078A"/>
    <w:rsid w:val="005A0C75"/>
    <w:rsid w:val="005A3BB7"/>
    <w:rsid w:val="005A3D09"/>
    <w:rsid w:val="005A4370"/>
    <w:rsid w:val="005A6E72"/>
    <w:rsid w:val="005B01A0"/>
    <w:rsid w:val="005B06F0"/>
    <w:rsid w:val="005B0C87"/>
    <w:rsid w:val="005B1465"/>
    <w:rsid w:val="005B1521"/>
    <w:rsid w:val="005B24CB"/>
    <w:rsid w:val="005B3070"/>
    <w:rsid w:val="005B3BEC"/>
    <w:rsid w:val="005B43E3"/>
    <w:rsid w:val="005B4E59"/>
    <w:rsid w:val="005C05AD"/>
    <w:rsid w:val="005C13B8"/>
    <w:rsid w:val="005C4A9A"/>
    <w:rsid w:val="005C537C"/>
    <w:rsid w:val="005C76D6"/>
    <w:rsid w:val="005D05B1"/>
    <w:rsid w:val="005D16D5"/>
    <w:rsid w:val="005D1AF6"/>
    <w:rsid w:val="005D2709"/>
    <w:rsid w:val="005D4D15"/>
    <w:rsid w:val="005D56FD"/>
    <w:rsid w:val="005D616A"/>
    <w:rsid w:val="005D74BB"/>
    <w:rsid w:val="005E0FFC"/>
    <w:rsid w:val="005E24B8"/>
    <w:rsid w:val="005E3384"/>
    <w:rsid w:val="005E3B09"/>
    <w:rsid w:val="005E40EB"/>
    <w:rsid w:val="005E52C5"/>
    <w:rsid w:val="005E619D"/>
    <w:rsid w:val="005F153D"/>
    <w:rsid w:val="005F2E26"/>
    <w:rsid w:val="005F3018"/>
    <w:rsid w:val="005F686A"/>
    <w:rsid w:val="005F6CD0"/>
    <w:rsid w:val="005F72A7"/>
    <w:rsid w:val="0060050C"/>
    <w:rsid w:val="00601072"/>
    <w:rsid w:val="00602064"/>
    <w:rsid w:val="006025D5"/>
    <w:rsid w:val="00602991"/>
    <w:rsid w:val="00602F3C"/>
    <w:rsid w:val="00604E38"/>
    <w:rsid w:val="00606865"/>
    <w:rsid w:val="00606E20"/>
    <w:rsid w:val="006113BA"/>
    <w:rsid w:val="00613E17"/>
    <w:rsid w:val="00621DC3"/>
    <w:rsid w:val="00622ACB"/>
    <w:rsid w:val="00622ED3"/>
    <w:rsid w:val="00627D50"/>
    <w:rsid w:val="0063040F"/>
    <w:rsid w:val="00630B7B"/>
    <w:rsid w:val="00631369"/>
    <w:rsid w:val="006326D7"/>
    <w:rsid w:val="0063290A"/>
    <w:rsid w:val="006332E0"/>
    <w:rsid w:val="00634FFA"/>
    <w:rsid w:val="00635301"/>
    <w:rsid w:val="00636D25"/>
    <w:rsid w:val="00641E84"/>
    <w:rsid w:val="006429A1"/>
    <w:rsid w:val="0064348D"/>
    <w:rsid w:val="006437CE"/>
    <w:rsid w:val="00644AF8"/>
    <w:rsid w:val="006460A7"/>
    <w:rsid w:val="006502B1"/>
    <w:rsid w:val="00650AE5"/>
    <w:rsid w:val="00650C08"/>
    <w:rsid w:val="00651046"/>
    <w:rsid w:val="00652D38"/>
    <w:rsid w:val="006610C5"/>
    <w:rsid w:val="006615AF"/>
    <w:rsid w:val="00662DCD"/>
    <w:rsid w:val="0066374B"/>
    <w:rsid w:val="00663796"/>
    <w:rsid w:val="006642B5"/>
    <w:rsid w:val="006660D1"/>
    <w:rsid w:val="0066678B"/>
    <w:rsid w:val="00667BA8"/>
    <w:rsid w:val="00670217"/>
    <w:rsid w:val="00672564"/>
    <w:rsid w:val="006742CC"/>
    <w:rsid w:val="00674C00"/>
    <w:rsid w:val="006750A7"/>
    <w:rsid w:val="00675632"/>
    <w:rsid w:val="00676804"/>
    <w:rsid w:val="00681A2B"/>
    <w:rsid w:val="006839A3"/>
    <w:rsid w:val="0068542C"/>
    <w:rsid w:val="00685570"/>
    <w:rsid w:val="00686BDF"/>
    <w:rsid w:val="0069081D"/>
    <w:rsid w:val="00691156"/>
    <w:rsid w:val="0069142E"/>
    <w:rsid w:val="00692F93"/>
    <w:rsid w:val="00693CE4"/>
    <w:rsid w:val="00694148"/>
    <w:rsid w:val="00694971"/>
    <w:rsid w:val="00695096"/>
    <w:rsid w:val="00697CD5"/>
    <w:rsid w:val="006A14D6"/>
    <w:rsid w:val="006A20AF"/>
    <w:rsid w:val="006A24BB"/>
    <w:rsid w:val="006A35EE"/>
    <w:rsid w:val="006A4857"/>
    <w:rsid w:val="006A4E8F"/>
    <w:rsid w:val="006A7486"/>
    <w:rsid w:val="006A766E"/>
    <w:rsid w:val="006B121A"/>
    <w:rsid w:val="006B299B"/>
    <w:rsid w:val="006B4178"/>
    <w:rsid w:val="006B4515"/>
    <w:rsid w:val="006C0BD8"/>
    <w:rsid w:val="006C1C6A"/>
    <w:rsid w:val="006C261F"/>
    <w:rsid w:val="006C4ACC"/>
    <w:rsid w:val="006C4D93"/>
    <w:rsid w:val="006D1815"/>
    <w:rsid w:val="006D24DD"/>
    <w:rsid w:val="006D3145"/>
    <w:rsid w:val="006D37A3"/>
    <w:rsid w:val="006D3B20"/>
    <w:rsid w:val="006D4DA3"/>
    <w:rsid w:val="006D56A9"/>
    <w:rsid w:val="006E3569"/>
    <w:rsid w:val="006E4E20"/>
    <w:rsid w:val="006E5310"/>
    <w:rsid w:val="006E5709"/>
    <w:rsid w:val="006E6B30"/>
    <w:rsid w:val="006E701A"/>
    <w:rsid w:val="006F0858"/>
    <w:rsid w:val="006F1D96"/>
    <w:rsid w:val="006F2CF5"/>
    <w:rsid w:val="006F5BFD"/>
    <w:rsid w:val="006F7760"/>
    <w:rsid w:val="007013D2"/>
    <w:rsid w:val="00702BE5"/>
    <w:rsid w:val="00703C30"/>
    <w:rsid w:val="00704A76"/>
    <w:rsid w:val="00704C46"/>
    <w:rsid w:val="0071150C"/>
    <w:rsid w:val="007172B8"/>
    <w:rsid w:val="00720BAC"/>
    <w:rsid w:val="00720DD0"/>
    <w:rsid w:val="00722023"/>
    <w:rsid w:val="00722F45"/>
    <w:rsid w:val="00722F89"/>
    <w:rsid w:val="007232A5"/>
    <w:rsid w:val="00723F5D"/>
    <w:rsid w:val="00724006"/>
    <w:rsid w:val="007246F7"/>
    <w:rsid w:val="00725891"/>
    <w:rsid w:val="007263BB"/>
    <w:rsid w:val="007335E6"/>
    <w:rsid w:val="007369CD"/>
    <w:rsid w:val="00737CC1"/>
    <w:rsid w:val="007408A0"/>
    <w:rsid w:val="0074180E"/>
    <w:rsid w:val="00751576"/>
    <w:rsid w:val="00751917"/>
    <w:rsid w:val="00752ADC"/>
    <w:rsid w:val="007546D7"/>
    <w:rsid w:val="007548E8"/>
    <w:rsid w:val="00755FC7"/>
    <w:rsid w:val="00757A3A"/>
    <w:rsid w:val="00757B28"/>
    <w:rsid w:val="00761320"/>
    <w:rsid w:val="00761EDE"/>
    <w:rsid w:val="00761F31"/>
    <w:rsid w:val="00766B80"/>
    <w:rsid w:val="00770ADA"/>
    <w:rsid w:val="0077126A"/>
    <w:rsid w:val="0077633F"/>
    <w:rsid w:val="00780267"/>
    <w:rsid w:val="007829AE"/>
    <w:rsid w:val="007846D9"/>
    <w:rsid w:val="0078745E"/>
    <w:rsid w:val="00787855"/>
    <w:rsid w:val="00791460"/>
    <w:rsid w:val="0079363B"/>
    <w:rsid w:val="00795693"/>
    <w:rsid w:val="007A1765"/>
    <w:rsid w:val="007A1FB7"/>
    <w:rsid w:val="007A25ED"/>
    <w:rsid w:val="007A29D3"/>
    <w:rsid w:val="007B1A83"/>
    <w:rsid w:val="007B30B0"/>
    <w:rsid w:val="007B4A44"/>
    <w:rsid w:val="007B5AEC"/>
    <w:rsid w:val="007B6358"/>
    <w:rsid w:val="007B723C"/>
    <w:rsid w:val="007C2506"/>
    <w:rsid w:val="007D133A"/>
    <w:rsid w:val="007D27D2"/>
    <w:rsid w:val="007D3D42"/>
    <w:rsid w:val="007D5B86"/>
    <w:rsid w:val="007D6AD1"/>
    <w:rsid w:val="007E0137"/>
    <w:rsid w:val="007E0DA3"/>
    <w:rsid w:val="007E2E87"/>
    <w:rsid w:val="007E3AF6"/>
    <w:rsid w:val="007E3DD4"/>
    <w:rsid w:val="007E4736"/>
    <w:rsid w:val="007E5709"/>
    <w:rsid w:val="007E5866"/>
    <w:rsid w:val="007E631C"/>
    <w:rsid w:val="007E6529"/>
    <w:rsid w:val="007E6B94"/>
    <w:rsid w:val="007F188D"/>
    <w:rsid w:val="00802B8C"/>
    <w:rsid w:val="008038DC"/>
    <w:rsid w:val="00805938"/>
    <w:rsid w:val="00810F75"/>
    <w:rsid w:val="008111FD"/>
    <w:rsid w:val="008120AD"/>
    <w:rsid w:val="00812154"/>
    <w:rsid w:val="008133C9"/>
    <w:rsid w:val="008135D3"/>
    <w:rsid w:val="00813B85"/>
    <w:rsid w:val="00814898"/>
    <w:rsid w:val="00814980"/>
    <w:rsid w:val="008204BC"/>
    <w:rsid w:val="00821C15"/>
    <w:rsid w:val="00821F52"/>
    <w:rsid w:val="00822F69"/>
    <w:rsid w:val="008235B0"/>
    <w:rsid w:val="008253D3"/>
    <w:rsid w:val="008259C9"/>
    <w:rsid w:val="00827153"/>
    <w:rsid w:val="00827623"/>
    <w:rsid w:val="0083097F"/>
    <w:rsid w:val="00830FE1"/>
    <w:rsid w:val="008312AA"/>
    <w:rsid w:val="00833727"/>
    <w:rsid w:val="008346D2"/>
    <w:rsid w:val="0083654C"/>
    <w:rsid w:val="00836DC8"/>
    <w:rsid w:val="00840F06"/>
    <w:rsid w:val="00841062"/>
    <w:rsid w:val="008413BC"/>
    <w:rsid w:val="008444FD"/>
    <w:rsid w:val="00844873"/>
    <w:rsid w:val="0084606D"/>
    <w:rsid w:val="00850EB2"/>
    <w:rsid w:val="00852585"/>
    <w:rsid w:val="00854EA7"/>
    <w:rsid w:val="00861244"/>
    <w:rsid w:val="00861ACE"/>
    <w:rsid w:val="008632BA"/>
    <w:rsid w:val="008657A7"/>
    <w:rsid w:val="00865EF2"/>
    <w:rsid w:val="00867637"/>
    <w:rsid w:val="00871328"/>
    <w:rsid w:val="008746FB"/>
    <w:rsid w:val="00875776"/>
    <w:rsid w:val="008762F6"/>
    <w:rsid w:val="00881197"/>
    <w:rsid w:val="008832B3"/>
    <w:rsid w:val="00886F7D"/>
    <w:rsid w:val="00887CE1"/>
    <w:rsid w:val="008920C0"/>
    <w:rsid w:val="00892A0F"/>
    <w:rsid w:val="0089592F"/>
    <w:rsid w:val="008964E0"/>
    <w:rsid w:val="00896CD1"/>
    <w:rsid w:val="008A2A6A"/>
    <w:rsid w:val="008A2E8A"/>
    <w:rsid w:val="008A3426"/>
    <w:rsid w:val="008A37CD"/>
    <w:rsid w:val="008A5AC1"/>
    <w:rsid w:val="008A6A35"/>
    <w:rsid w:val="008A7038"/>
    <w:rsid w:val="008A7360"/>
    <w:rsid w:val="008A7B96"/>
    <w:rsid w:val="008B07DA"/>
    <w:rsid w:val="008B1C25"/>
    <w:rsid w:val="008B2497"/>
    <w:rsid w:val="008B5647"/>
    <w:rsid w:val="008B5A03"/>
    <w:rsid w:val="008B5DB5"/>
    <w:rsid w:val="008B7213"/>
    <w:rsid w:val="008C4546"/>
    <w:rsid w:val="008C5DAC"/>
    <w:rsid w:val="008C697B"/>
    <w:rsid w:val="008C6996"/>
    <w:rsid w:val="008C7B03"/>
    <w:rsid w:val="008C7BA5"/>
    <w:rsid w:val="008C7F60"/>
    <w:rsid w:val="008D231B"/>
    <w:rsid w:val="008D2AFD"/>
    <w:rsid w:val="008D2F08"/>
    <w:rsid w:val="008D4034"/>
    <w:rsid w:val="008D4B69"/>
    <w:rsid w:val="008D5EE5"/>
    <w:rsid w:val="008D6978"/>
    <w:rsid w:val="008D7F63"/>
    <w:rsid w:val="008E0C21"/>
    <w:rsid w:val="008E0DDE"/>
    <w:rsid w:val="008E1926"/>
    <w:rsid w:val="008E6DD3"/>
    <w:rsid w:val="008E7700"/>
    <w:rsid w:val="008F1A8F"/>
    <w:rsid w:val="008F22AA"/>
    <w:rsid w:val="008F2882"/>
    <w:rsid w:val="008F3621"/>
    <w:rsid w:val="008F4F58"/>
    <w:rsid w:val="008F5C22"/>
    <w:rsid w:val="00901CBB"/>
    <w:rsid w:val="00902E45"/>
    <w:rsid w:val="009040BC"/>
    <w:rsid w:val="009054E7"/>
    <w:rsid w:val="00913EE5"/>
    <w:rsid w:val="00915C51"/>
    <w:rsid w:val="00916C85"/>
    <w:rsid w:val="00916D6D"/>
    <w:rsid w:val="009176AD"/>
    <w:rsid w:val="00917E45"/>
    <w:rsid w:val="00917EFF"/>
    <w:rsid w:val="0092021E"/>
    <w:rsid w:val="009218C5"/>
    <w:rsid w:val="00923171"/>
    <w:rsid w:val="00923E67"/>
    <w:rsid w:val="00923EDE"/>
    <w:rsid w:val="00924818"/>
    <w:rsid w:val="00924BA1"/>
    <w:rsid w:val="00927AA3"/>
    <w:rsid w:val="009421DF"/>
    <w:rsid w:val="009422EE"/>
    <w:rsid w:val="009471CB"/>
    <w:rsid w:val="00951C30"/>
    <w:rsid w:val="0095247A"/>
    <w:rsid w:val="009548B6"/>
    <w:rsid w:val="00956CA9"/>
    <w:rsid w:val="00957199"/>
    <w:rsid w:val="0095734D"/>
    <w:rsid w:val="00960BBA"/>
    <w:rsid w:val="00961B6E"/>
    <w:rsid w:val="009630C1"/>
    <w:rsid w:val="0096353C"/>
    <w:rsid w:val="00964706"/>
    <w:rsid w:val="00964B5D"/>
    <w:rsid w:val="00965C50"/>
    <w:rsid w:val="00965D56"/>
    <w:rsid w:val="009667D4"/>
    <w:rsid w:val="00973305"/>
    <w:rsid w:val="00974C30"/>
    <w:rsid w:val="00975628"/>
    <w:rsid w:val="00975C14"/>
    <w:rsid w:val="009806A9"/>
    <w:rsid w:val="009818EE"/>
    <w:rsid w:val="00984C04"/>
    <w:rsid w:val="00985F8F"/>
    <w:rsid w:val="00991354"/>
    <w:rsid w:val="0099139D"/>
    <w:rsid w:val="00992E2B"/>
    <w:rsid w:val="00993A06"/>
    <w:rsid w:val="00993FAE"/>
    <w:rsid w:val="00994BAC"/>
    <w:rsid w:val="009951C4"/>
    <w:rsid w:val="009A0391"/>
    <w:rsid w:val="009A0D00"/>
    <w:rsid w:val="009A1AC0"/>
    <w:rsid w:val="009A1BD5"/>
    <w:rsid w:val="009A316B"/>
    <w:rsid w:val="009A466F"/>
    <w:rsid w:val="009A4D5C"/>
    <w:rsid w:val="009A763E"/>
    <w:rsid w:val="009A7CDD"/>
    <w:rsid w:val="009B0189"/>
    <w:rsid w:val="009B0B3D"/>
    <w:rsid w:val="009B484A"/>
    <w:rsid w:val="009B62F8"/>
    <w:rsid w:val="009C3FE8"/>
    <w:rsid w:val="009C4494"/>
    <w:rsid w:val="009C5787"/>
    <w:rsid w:val="009C5F47"/>
    <w:rsid w:val="009C6230"/>
    <w:rsid w:val="009C6B64"/>
    <w:rsid w:val="009D1EA3"/>
    <w:rsid w:val="009D2509"/>
    <w:rsid w:val="009D4BCC"/>
    <w:rsid w:val="009D4E9D"/>
    <w:rsid w:val="009D690C"/>
    <w:rsid w:val="009D7DF9"/>
    <w:rsid w:val="009D7F4C"/>
    <w:rsid w:val="009E01B3"/>
    <w:rsid w:val="009E1A18"/>
    <w:rsid w:val="009E1B23"/>
    <w:rsid w:val="009E3D3D"/>
    <w:rsid w:val="009E4D8A"/>
    <w:rsid w:val="009E51CC"/>
    <w:rsid w:val="009E5211"/>
    <w:rsid w:val="009E7D0E"/>
    <w:rsid w:val="009F1CEF"/>
    <w:rsid w:val="009F3A64"/>
    <w:rsid w:val="009F4E25"/>
    <w:rsid w:val="009F5611"/>
    <w:rsid w:val="009F5AF1"/>
    <w:rsid w:val="00A006C5"/>
    <w:rsid w:val="00A014B3"/>
    <w:rsid w:val="00A01608"/>
    <w:rsid w:val="00A019D2"/>
    <w:rsid w:val="00A0491F"/>
    <w:rsid w:val="00A1058E"/>
    <w:rsid w:val="00A11D36"/>
    <w:rsid w:val="00A14F9E"/>
    <w:rsid w:val="00A1517F"/>
    <w:rsid w:val="00A157AF"/>
    <w:rsid w:val="00A15CCE"/>
    <w:rsid w:val="00A15DF4"/>
    <w:rsid w:val="00A161B5"/>
    <w:rsid w:val="00A21486"/>
    <w:rsid w:val="00A2617D"/>
    <w:rsid w:val="00A26752"/>
    <w:rsid w:val="00A2763B"/>
    <w:rsid w:val="00A318D0"/>
    <w:rsid w:val="00A31952"/>
    <w:rsid w:val="00A31ACD"/>
    <w:rsid w:val="00A31DA4"/>
    <w:rsid w:val="00A31E5C"/>
    <w:rsid w:val="00A31F26"/>
    <w:rsid w:val="00A351E8"/>
    <w:rsid w:val="00A35749"/>
    <w:rsid w:val="00A417F1"/>
    <w:rsid w:val="00A500FF"/>
    <w:rsid w:val="00A50466"/>
    <w:rsid w:val="00A50EDA"/>
    <w:rsid w:val="00A51222"/>
    <w:rsid w:val="00A5525D"/>
    <w:rsid w:val="00A56387"/>
    <w:rsid w:val="00A56BED"/>
    <w:rsid w:val="00A56E06"/>
    <w:rsid w:val="00A61228"/>
    <w:rsid w:val="00A612A6"/>
    <w:rsid w:val="00A6154B"/>
    <w:rsid w:val="00A615EA"/>
    <w:rsid w:val="00A6219C"/>
    <w:rsid w:val="00A6483A"/>
    <w:rsid w:val="00A64FC2"/>
    <w:rsid w:val="00A66860"/>
    <w:rsid w:val="00A7188F"/>
    <w:rsid w:val="00A71EE1"/>
    <w:rsid w:val="00A72E84"/>
    <w:rsid w:val="00A73152"/>
    <w:rsid w:val="00A74233"/>
    <w:rsid w:val="00A752B1"/>
    <w:rsid w:val="00A75FE7"/>
    <w:rsid w:val="00A77CBE"/>
    <w:rsid w:val="00A845E7"/>
    <w:rsid w:val="00A9042C"/>
    <w:rsid w:val="00A91995"/>
    <w:rsid w:val="00A9212E"/>
    <w:rsid w:val="00A93543"/>
    <w:rsid w:val="00A9495E"/>
    <w:rsid w:val="00A94E4C"/>
    <w:rsid w:val="00A94EAE"/>
    <w:rsid w:val="00AA1139"/>
    <w:rsid w:val="00AA13C8"/>
    <w:rsid w:val="00AA156C"/>
    <w:rsid w:val="00AA21AF"/>
    <w:rsid w:val="00AA3829"/>
    <w:rsid w:val="00AA3FCD"/>
    <w:rsid w:val="00AA566C"/>
    <w:rsid w:val="00AA594C"/>
    <w:rsid w:val="00AA6724"/>
    <w:rsid w:val="00AB0B16"/>
    <w:rsid w:val="00AB14CB"/>
    <w:rsid w:val="00AB373A"/>
    <w:rsid w:val="00AC0292"/>
    <w:rsid w:val="00AC3DD7"/>
    <w:rsid w:val="00AC4FF3"/>
    <w:rsid w:val="00AC5E1A"/>
    <w:rsid w:val="00AD06D9"/>
    <w:rsid w:val="00AD1D32"/>
    <w:rsid w:val="00AD1F34"/>
    <w:rsid w:val="00AD20CA"/>
    <w:rsid w:val="00AD2EBE"/>
    <w:rsid w:val="00AD346D"/>
    <w:rsid w:val="00AD3BF9"/>
    <w:rsid w:val="00AE009C"/>
    <w:rsid w:val="00AE0617"/>
    <w:rsid w:val="00AE392B"/>
    <w:rsid w:val="00AE3C97"/>
    <w:rsid w:val="00AE4075"/>
    <w:rsid w:val="00AE51C1"/>
    <w:rsid w:val="00AE5486"/>
    <w:rsid w:val="00AE59F8"/>
    <w:rsid w:val="00AE6D75"/>
    <w:rsid w:val="00AE7258"/>
    <w:rsid w:val="00AF000A"/>
    <w:rsid w:val="00AF093B"/>
    <w:rsid w:val="00AF1635"/>
    <w:rsid w:val="00AF1D5C"/>
    <w:rsid w:val="00AF2951"/>
    <w:rsid w:val="00AF30C3"/>
    <w:rsid w:val="00AF4A48"/>
    <w:rsid w:val="00AF59FB"/>
    <w:rsid w:val="00B004A4"/>
    <w:rsid w:val="00B0178E"/>
    <w:rsid w:val="00B02100"/>
    <w:rsid w:val="00B03391"/>
    <w:rsid w:val="00B03807"/>
    <w:rsid w:val="00B04C32"/>
    <w:rsid w:val="00B104A3"/>
    <w:rsid w:val="00B104BD"/>
    <w:rsid w:val="00B106FA"/>
    <w:rsid w:val="00B10715"/>
    <w:rsid w:val="00B13D07"/>
    <w:rsid w:val="00B14178"/>
    <w:rsid w:val="00B15705"/>
    <w:rsid w:val="00B1701F"/>
    <w:rsid w:val="00B17ECA"/>
    <w:rsid w:val="00B2050D"/>
    <w:rsid w:val="00B22C7A"/>
    <w:rsid w:val="00B236FF"/>
    <w:rsid w:val="00B23FF9"/>
    <w:rsid w:val="00B240F5"/>
    <w:rsid w:val="00B2767C"/>
    <w:rsid w:val="00B303F7"/>
    <w:rsid w:val="00B31A76"/>
    <w:rsid w:val="00B32484"/>
    <w:rsid w:val="00B324CF"/>
    <w:rsid w:val="00B3494D"/>
    <w:rsid w:val="00B35C4F"/>
    <w:rsid w:val="00B36525"/>
    <w:rsid w:val="00B37EDC"/>
    <w:rsid w:val="00B4506C"/>
    <w:rsid w:val="00B4511D"/>
    <w:rsid w:val="00B46006"/>
    <w:rsid w:val="00B526AB"/>
    <w:rsid w:val="00B53793"/>
    <w:rsid w:val="00B54EEB"/>
    <w:rsid w:val="00B617BC"/>
    <w:rsid w:val="00B61A33"/>
    <w:rsid w:val="00B623A2"/>
    <w:rsid w:val="00B63F73"/>
    <w:rsid w:val="00B64975"/>
    <w:rsid w:val="00B657AF"/>
    <w:rsid w:val="00B66E98"/>
    <w:rsid w:val="00B67496"/>
    <w:rsid w:val="00B676B8"/>
    <w:rsid w:val="00B75BDE"/>
    <w:rsid w:val="00B76B1E"/>
    <w:rsid w:val="00B77674"/>
    <w:rsid w:val="00B800FA"/>
    <w:rsid w:val="00B8113B"/>
    <w:rsid w:val="00B824CB"/>
    <w:rsid w:val="00B84578"/>
    <w:rsid w:val="00B85776"/>
    <w:rsid w:val="00B85D4E"/>
    <w:rsid w:val="00B868EE"/>
    <w:rsid w:val="00B874E0"/>
    <w:rsid w:val="00B904AF"/>
    <w:rsid w:val="00B911CC"/>
    <w:rsid w:val="00B9232C"/>
    <w:rsid w:val="00B94129"/>
    <w:rsid w:val="00B9511D"/>
    <w:rsid w:val="00B973F9"/>
    <w:rsid w:val="00B97DC7"/>
    <w:rsid w:val="00BA1D40"/>
    <w:rsid w:val="00BA1EBA"/>
    <w:rsid w:val="00BA5BE3"/>
    <w:rsid w:val="00BA70E7"/>
    <w:rsid w:val="00BB0864"/>
    <w:rsid w:val="00BB143C"/>
    <w:rsid w:val="00BB16FF"/>
    <w:rsid w:val="00BB418F"/>
    <w:rsid w:val="00BB449D"/>
    <w:rsid w:val="00BB5A4B"/>
    <w:rsid w:val="00BB7446"/>
    <w:rsid w:val="00BB77EF"/>
    <w:rsid w:val="00BB7F0F"/>
    <w:rsid w:val="00BC043E"/>
    <w:rsid w:val="00BC2284"/>
    <w:rsid w:val="00BC273D"/>
    <w:rsid w:val="00BC4603"/>
    <w:rsid w:val="00BC46E4"/>
    <w:rsid w:val="00BC531D"/>
    <w:rsid w:val="00BC5CBF"/>
    <w:rsid w:val="00BC5F6B"/>
    <w:rsid w:val="00BC6FCC"/>
    <w:rsid w:val="00BC7781"/>
    <w:rsid w:val="00BC798A"/>
    <w:rsid w:val="00BD0BD1"/>
    <w:rsid w:val="00BD1860"/>
    <w:rsid w:val="00BD1A1C"/>
    <w:rsid w:val="00BD3047"/>
    <w:rsid w:val="00BD4116"/>
    <w:rsid w:val="00BE0488"/>
    <w:rsid w:val="00BE1185"/>
    <w:rsid w:val="00BE637D"/>
    <w:rsid w:val="00BF1D1E"/>
    <w:rsid w:val="00BF3DAA"/>
    <w:rsid w:val="00BF4395"/>
    <w:rsid w:val="00BF57FC"/>
    <w:rsid w:val="00BF6F9B"/>
    <w:rsid w:val="00BF7D10"/>
    <w:rsid w:val="00BF7E14"/>
    <w:rsid w:val="00BF7F47"/>
    <w:rsid w:val="00C00909"/>
    <w:rsid w:val="00C015CE"/>
    <w:rsid w:val="00C01A2E"/>
    <w:rsid w:val="00C039BF"/>
    <w:rsid w:val="00C0421E"/>
    <w:rsid w:val="00C05942"/>
    <w:rsid w:val="00C107A1"/>
    <w:rsid w:val="00C117D3"/>
    <w:rsid w:val="00C12E64"/>
    <w:rsid w:val="00C145BE"/>
    <w:rsid w:val="00C175DD"/>
    <w:rsid w:val="00C17FBC"/>
    <w:rsid w:val="00C20553"/>
    <w:rsid w:val="00C20E05"/>
    <w:rsid w:val="00C2138D"/>
    <w:rsid w:val="00C23E1C"/>
    <w:rsid w:val="00C25299"/>
    <w:rsid w:val="00C31590"/>
    <w:rsid w:val="00C31E8C"/>
    <w:rsid w:val="00C32E0A"/>
    <w:rsid w:val="00C32EB6"/>
    <w:rsid w:val="00C337CC"/>
    <w:rsid w:val="00C33F85"/>
    <w:rsid w:val="00C353B8"/>
    <w:rsid w:val="00C36050"/>
    <w:rsid w:val="00C40950"/>
    <w:rsid w:val="00C43CF5"/>
    <w:rsid w:val="00C44A32"/>
    <w:rsid w:val="00C50144"/>
    <w:rsid w:val="00C54366"/>
    <w:rsid w:val="00C54393"/>
    <w:rsid w:val="00C5488A"/>
    <w:rsid w:val="00C54AA2"/>
    <w:rsid w:val="00C54D7E"/>
    <w:rsid w:val="00C55E49"/>
    <w:rsid w:val="00C57254"/>
    <w:rsid w:val="00C65845"/>
    <w:rsid w:val="00C6593E"/>
    <w:rsid w:val="00C6733A"/>
    <w:rsid w:val="00C6758B"/>
    <w:rsid w:val="00C67CBB"/>
    <w:rsid w:val="00C70380"/>
    <w:rsid w:val="00C70F8F"/>
    <w:rsid w:val="00C71133"/>
    <w:rsid w:val="00C75CF8"/>
    <w:rsid w:val="00C77853"/>
    <w:rsid w:val="00C80E6F"/>
    <w:rsid w:val="00C82602"/>
    <w:rsid w:val="00C84EAD"/>
    <w:rsid w:val="00C85C4D"/>
    <w:rsid w:val="00C903EA"/>
    <w:rsid w:val="00C90568"/>
    <w:rsid w:val="00C90AAC"/>
    <w:rsid w:val="00C93490"/>
    <w:rsid w:val="00C9378F"/>
    <w:rsid w:val="00C94B67"/>
    <w:rsid w:val="00C95226"/>
    <w:rsid w:val="00C96137"/>
    <w:rsid w:val="00C96B25"/>
    <w:rsid w:val="00CB038E"/>
    <w:rsid w:val="00CB1318"/>
    <w:rsid w:val="00CB13D6"/>
    <w:rsid w:val="00CB2FD6"/>
    <w:rsid w:val="00CB4F71"/>
    <w:rsid w:val="00CB6979"/>
    <w:rsid w:val="00CB7DA0"/>
    <w:rsid w:val="00CC032E"/>
    <w:rsid w:val="00CC0F37"/>
    <w:rsid w:val="00CC25C1"/>
    <w:rsid w:val="00CC3546"/>
    <w:rsid w:val="00CC3A02"/>
    <w:rsid w:val="00CC4459"/>
    <w:rsid w:val="00CC4C4A"/>
    <w:rsid w:val="00CC6751"/>
    <w:rsid w:val="00CD0C45"/>
    <w:rsid w:val="00CD1665"/>
    <w:rsid w:val="00CD1CE1"/>
    <w:rsid w:val="00CD36F8"/>
    <w:rsid w:val="00CD549B"/>
    <w:rsid w:val="00CD60EF"/>
    <w:rsid w:val="00CE0861"/>
    <w:rsid w:val="00CE6144"/>
    <w:rsid w:val="00CE69E2"/>
    <w:rsid w:val="00CE754E"/>
    <w:rsid w:val="00CE7C9B"/>
    <w:rsid w:val="00CF1C00"/>
    <w:rsid w:val="00CF1C9D"/>
    <w:rsid w:val="00CF2F93"/>
    <w:rsid w:val="00CF3609"/>
    <w:rsid w:val="00CF43B6"/>
    <w:rsid w:val="00CF595D"/>
    <w:rsid w:val="00CF7222"/>
    <w:rsid w:val="00CF7874"/>
    <w:rsid w:val="00D01F97"/>
    <w:rsid w:val="00D0307C"/>
    <w:rsid w:val="00D032D3"/>
    <w:rsid w:val="00D05587"/>
    <w:rsid w:val="00D06A49"/>
    <w:rsid w:val="00D10242"/>
    <w:rsid w:val="00D11953"/>
    <w:rsid w:val="00D11C8E"/>
    <w:rsid w:val="00D132FB"/>
    <w:rsid w:val="00D15489"/>
    <w:rsid w:val="00D15854"/>
    <w:rsid w:val="00D15901"/>
    <w:rsid w:val="00D16105"/>
    <w:rsid w:val="00D174A5"/>
    <w:rsid w:val="00D17E8A"/>
    <w:rsid w:val="00D20801"/>
    <w:rsid w:val="00D20F9F"/>
    <w:rsid w:val="00D228B7"/>
    <w:rsid w:val="00D2297E"/>
    <w:rsid w:val="00D22AB2"/>
    <w:rsid w:val="00D24867"/>
    <w:rsid w:val="00D25B2D"/>
    <w:rsid w:val="00D26163"/>
    <w:rsid w:val="00D311CF"/>
    <w:rsid w:val="00D3127E"/>
    <w:rsid w:val="00D31DED"/>
    <w:rsid w:val="00D31ED0"/>
    <w:rsid w:val="00D32D5D"/>
    <w:rsid w:val="00D353F9"/>
    <w:rsid w:val="00D35DEB"/>
    <w:rsid w:val="00D36D27"/>
    <w:rsid w:val="00D36DD9"/>
    <w:rsid w:val="00D373EA"/>
    <w:rsid w:val="00D377D8"/>
    <w:rsid w:val="00D37D99"/>
    <w:rsid w:val="00D41013"/>
    <w:rsid w:val="00D42867"/>
    <w:rsid w:val="00D449A5"/>
    <w:rsid w:val="00D45929"/>
    <w:rsid w:val="00D47C43"/>
    <w:rsid w:val="00D50FC8"/>
    <w:rsid w:val="00D5116F"/>
    <w:rsid w:val="00D5140E"/>
    <w:rsid w:val="00D52D39"/>
    <w:rsid w:val="00D540C6"/>
    <w:rsid w:val="00D54BBC"/>
    <w:rsid w:val="00D55B7B"/>
    <w:rsid w:val="00D56519"/>
    <w:rsid w:val="00D629D8"/>
    <w:rsid w:val="00D62B2D"/>
    <w:rsid w:val="00D63524"/>
    <w:rsid w:val="00D665E7"/>
    <w:rsid w:val="00D669E8"/>
    <w:rsid w:val="00D66A5B"/>
    <w:rsid w:val="00D6784F"/>
    <w:rsid w:val="00D67D65"/>
    <w:rsid w:val="00D74CF8"/>
    <w:rsid w:val="00D7527C"/>
    <w:rsid w:val="00D757BC"/>
    <w:rsid w:val="00D75AD4"/>
    <w:rsid w:val="00D76AF0"/>
    <w:rsid w:val="00D80270"/>
    <w:rsid w:val="00D8203D"/>
    <w:rsid w:val="00D82489"/>
    <w:rsid w:val="00D82539"/>
    <w:rsid w:val="00D82725"/>
    <w:rsid w:val="00D82F79"/>
    <w:rsid w:val="00D84611"/>
    <w:rsid w:val="00D8496B"/>
    <w:rsid w:val="00D84D1E"/>
    <w:rsid w:val="00D85B9F"/>
    <w:rsid w:val="00D87F12"/>
    <w:rsid w:val="00D90DE0"/>
    <w:rsid w:val="00D970AF"/>
    <w:rsid w:val="00DA2243"/>
    <w:rsid w:val="00DA370C"/>
    <w:rsid w:val="00DA3BC6"/>
    <w:rsid w:val="00DA4467"/>
    <w:rsid w:val="00DA4A6D"/>
    <w:rsid w:val="00DA77F3"/>
    <w:rsid w:val="00DB0214"/>
    <w:rsid w:val="00DB08F5"/>
    <w:rsid w:val="00DB0F1F"/>
    <w:rsid w:val="00DB168B"/>
    <w:rsid w:val="00DB1A2C"/>
    <w:rsid w:val="00DB1CF0"/>
    <w:rsid w:val="00DB33DB"/>
    <w:rsid w:val="00DB4BB8"/>
    <w:rsid w:val="00DB6246"/>
    <w:rsid w:val="00DB6445"/>
    <w:rsid w:val="00DC1686"/>
    <w:rsid w:val="00DC3059"/>
    <w:rsid w:val="00DC5199"/>
    <w:rsid w:val="00DC5727"/>
    <w:rsid w:val="00DC64E3"/>
    <w:rsid w:val="00DC7434"/>
    <w:rsid w:val="00DD31C2"/>
    <w:rsid w:val="00DD50CA"/>
    <w:rsid w:val="00DE03F7"/>
    <w:rsid w:val="00DE19AC"/>
    <w:rsid w:val="00DE2B5A"/>
    <w:rsid w:val="00DE2C0B"/>
    <w:rsid w:val="00DE3306"/>
    <w:rsid w:val="00DE6226"/>
    <w:rsid w:val="00DE6334"/>
    <w:rsid w:val="00DE633C"/>
    <w:rsid w:val="00DE6C62"/>
    <w:rsid w:val="00DF0333"/>
    <w:rsid w:val="00DF1148"/>
    <w:rsid w:val="00DF42DC"/>
    <w:rsid w:val="00DF51C8"/>
    <w:rsid w:val="00DF51D5"/>
    <w:rsid w:val="00DF5F5F"/>
    <w:rsid w:val="00DF62D9"/>
    <w:rsid w:val="00DF7435"/>
    <w:rsid w:val="00E02B3A"/>
    <w:rsid w:val="00E0398B"/>
    <w:rsid w:val="00E056F2"/>
    <w:rsid w:val="00E05793"/>
    <w:rsid w:val="00E05BFA"/>
    <w:rsid w:val="00E06001"/>
    <w:rsid w:val="00E1032B"/>
    <w:rsid w:val="00E12202"/>
    <w:rsid w:val="00E12AED"/>
    <w:rsid w:val="00E12DC0"/>
    <w:rsid w:val="00E13059"/>
    <w:rsid w:val="00E13543"/>
    <w:rsid w:val="00E14770"/>
    <w:rsid w:val="00E21FD8"/>
    <w:rsid w:val="00E242BC"/>
    <w:rsid w:val="00E26AFE"/>
    <w:rsid w:val="00E26D13"/>
    <w:rsid w:val="00E26E83"/>
    <w:rsid w:val="00E30100"/>
    <w:rsid w:val="00E32C66"/>
    <w:rsid w:val="00E34AF8"/>
    <w:rsid w:val="00E37A0A"/>
    <w:rsid w:val="00E423BE"/>
    <w:rsid w:val="00E42ADD"/>
    <w:rsid w:val="00E42D83"/>
    <w:rsid w:val="00E449CB"/>
    <w:rsid w:val="00E44C1A"/>
    <w:rsid w:val="00E47672"/>
    <w:rsid w:val="00E50168"/>
    <w:rsid w:val="00E52286"/>
    <w:rsid w:val="00E535D7"/>
    <w:rsid w:val="00E54A64"/>
    <w:rsid w:val="00E559D0"/>
    <w:rsid w:val="00E55CB9"/>
    <w:rsid w:val="00E604A8"/>
    <w:rsid w:val="00E61F06"/>
    <w:rsid w:val="00E6442C"/>
    <w:rsid w:val="00E64609"/>
    <w:rsid w:val="00E65231"/>
    <w:rsid w:val="00E665D7"/>
    <w:rsid w:val="00E666BE"/>
    <w:rsid w:val="00E7044E"/>
    <w:rsid w:val="00E7150C"/>
    <w:rsid w:val="00E7234A"/>
    <w:rsid w:val="00E73ADD"/>
    <w:rsid w:val="00E743AA"/>
    <w:rsid w:val="00E750DA"/>
    <w:rsid w:val="00E750F0"/>
    <w:rsid w:val="00E75DA8"/>
    <w:rsid w:val="00E75DFE"/>
    <w:rsid w:val="00E7618B"/>
    <w:rsid w:val="00E76C90"/>
    <w:rsid w:val="00E779E0"/>
    <w:rsid w:val="00E77E32"/>
    <w:rsid w:val="00E80D84"/>
    <w:rsid w:val="00E8386A"/>
    <w:rsid w:val="00E85232"/>
    <w:rsid w:val="00E8542E"/>
    <w:rsid w:val="00E862E1"/>
    <w:rsid w:val="00E87943"/>
    <w:rsid w:val="00E90623"/>
    <w:rsid w:val="00E90D36"/>
    <w:rsid w:val="00E912AF"/>
    <w:rsid w:val="00E937C7"/>
    <w:rsid w:val="00E94518"/>
    <w:rsid w:val="00E94ED9"/>
    <w:rsid w:val="00E95320"/>
    <w:rsid w:val="00E95FD8"/>
    <w:rsid w:val="00E96191"/>
    <w:rsid w:val="00E96B46"/>
    <w:rsid w:val="00E97631"/>
    <w:rsid w:val="00E97A80"/>
    <w:rsid w:val="00EA4F0C"/>
    <w:rsid w:val="00EA75B2"/>
    <w:rsid w:val="00EB1F1A"/>
    <w:rsid w:val="00EB28DC"/>
    <w:rsid w:val="00EB49D9"/>
    <w:rsid w:val="00EB4F34"/>
    <w:rsid w:val="00EB563C"/>
    <w:rsid w:val="00EB6360"/>
    <w:rsid w:val="00EB63AF"/>
    <w:rsid w:val="00EB7C9D"/>
    <w:rsid w:val="00EC047F"/>
    <w:rsid w:val="00EC28C0"/>
    <w:rsid w:val="00EC3D2C"/>
    <w:rsid w:val="00EC5C4B"/>
    <w:rsid w:val="00EC6300"/>
    <w:rsid w:val="00ED01C3"/>
    <w:rsid w:val="00EE1556"/>
    <w:rsid w:val="00EE43DA"/>
    <w:rsid w:val="00EE46C6"/>
    <w:rsid w:val="00EE563D"/>
    <w:rsid w:val="00EE62ED"/>
    <w:rsid w:val="00EE677D"/>
    <w:rsid w:val="00EF0C2C"/>
    <w:rsid w:val="00EF27D2"/>
    <w:rsid w:val="00EF395E"/>
    <w:rsid w:val="00EF40BD"/>
    <w:rsid w:val="00EF7520"/>
    <w:rsid w:val="00EF7FF2"/>
    <w:rsid w:val="00F0016F"/>
    <w:rsid w:val="00F0103F"/>
    <w:rsid w:val="00F01774"/>
    <w:rsid w:val="00F034BA"/>
    <w:rsid w:val="00F03B76"/>
    <w:rsid w:val="00F05AC0"/>
    <w:rsid w:val="00F069D8"/>
    <w:rsid w:val="00F10BFB"/>
    <w:rsid w:val="00F111E1"/>
    <w:rsid w:val="00F12133"/>
    <w:rsid w:val="00F15C86"/>
    <w:rsid w:val="00F17918"/>
    <w:rsid w:val="00F229DB"/>
    <w:rsid w:val="00F236B0"/>
    <w:rsid w:val="00F24744"/>
    <w:rsid w:val="00F249FB"/>
    <w:rsid w:val="00F323C6"/>
    <w:rsid w:val="00F324C4"/>
    <w:rsid w:val="00F3382E"/>
    <w:rsid w:val="00F339B9"/>
    <w:rsid w:val="00F33DF4"/>
    <w:rsid w:val="00F34071"/>
    <w:rsid w:val="00F344B7"/>
    <w:rsid w:val="00F37325"/>
    <w:rsid w:val="00F41245"/>
    <w:rsid w:val="00F42E8E"/>
    <w:rsid w:val="00F44EE7"/>
    <w:rsid w:val="00F4743C"/>
    <w:rsid w:val="00F4786D"/>
    <w:rsid w:val="00F47DEF"/>
    <w:rsid w:val="00F5510A"/>
    <w:rsid w:val="00F6124A"/>
    <w:rsid w:val="00F61F00"/>
    <w:rsid w:val="00F62CD5"/>
    <w:rsid w:val="00F631A1"/>
    <w:rsid w:val="00F633B1"/>
    <w:rsid w:val="00F637C4"/>
    <w:rsid w:val="00F65B6A"/>
    <w:rsid w:val="00F66D2C"/>
    <w:rsid w:val="00F67E18"/>
    <w:rsid w:val="00F70972"/>
    <w:rsid w:val="00F72235"/>
    <w:rsid w:val="00F73178"/>
    <w:rsid w:val="00F7371A"/>
    <w:rsid w:val="00F7441C"/>
    <w:rsid w:val="00F7466D"/>
    <w:rsid w:val="00F7591A"/>
    <w:rsid w:val="00F76408"/>
    <w:rsid w:val="00F76F6B"/>
    <w:rsid w:val="00F82A2E"/>
    <w:rsid w:val="00F82F13"/>
    <w:rsid w:val="00F848F6"/>
    <w:rsid w:val="00F86346"/>
    <w:rsid w:val="00F90EFF"/>
    <w:rsid w:val="00F91FFB"/>
    <w:rsid w:val="00FA1572"/>
    <w:rsid w:val="00FA1658"/>
    <w:rsid w:val="00FA222D"/>
    <w:rsid w:val="00FA2230"/>
    <w:rsid w:val="00FA2896"/>
    <w:rsid w:val="00FA3289"/>
    <w:rsid w:val="00FA3EE1"/>
    <w:rsid w:val="00FA67F0"/>
    <w:rsid w:val="00FA694A"/>
    <w:rsid w:val="00FB0A0D"/>
    <w:rsid w:val="00FB2A96"/>
    <w:rsid w:val="00FB538A"/>
    <w:rsid w:val="00FB53F3"/>
    <w:rsid w:val="00FB7052"/>
    <w:rsid w:val="00FC1115"/>
    <w:rsid w:val="00FC1699"/>
    <w:rsid w:val="00FC3E2D"/>
    <w:rsid w:val="00FC4959"/>
    <w:rsid w:val="00FC5CD7"/>
    <w:rsid w:val="00FC63C4"/>
    <w:rsid w:val="00FC6B1E"/>
    <w:rsid w:val="00FD24BE"/>
    <w:rsid w:val="00FD3E34"/>
    <w:rsid w:val="00FD4198"/>
    <w:rsid w:val="00FD5AED"/>
    <w:rsid w:val="00FE3D49"/>
    <w:rsid w:val="00FE696F"/>
    <w:rsid w:val="00FE7A18"/>
    <w:rsid w:val="00FF06B2"/>
    <w:rsid w:val="00FF0F3F"/>
    <w:rsid w:val="00FF23D1"/>
    <w:rsid w:val="00FF2DDF"/>
    <w:rsid w:val="00FF2E5C"/>
    <w:rsid w:val="00FF391D"/>
    <w:rsid w:val="00FF4931"/>
    <w:rsid w:val="00FF7284"/>
    <w:rsid w:val="02193944"/>
    <w:rsid w:val="026B7FC6"/>
    <w:rsid w:val="196DD7B2"/>
    <w:rsid w:val="20479411"/>
    <w:rsid w:val="20990364"/>
    <w:rsid w:val="2443AD4D"/>
    <w:rsid w:val="2FF62217"/>
    <w:rsid w:val="315C9F90"/>
    <w:rsid w:val="32A3F649"/>
    <w:rsid w:val="336A5D85"/>
    <w:rsid w:val="3794BDE6"/>
    <w:rsid w:val="3891725D"/>
    <w:rsid w:val="392DFB8F"/>
    <w:rsid w:val="3A322A82"/>
    <w:rsid w:val="43680368"/>
    <w:rsid w:val="587D4810"/>
    <w:rsid w:val="58BA69E6"/>
    <w:rsid w:val="58ECD12A"/>
    <w:rsid w:val="6742012E"/>
    <w:rsid w:val="6D4D0721"/>
    <w:rsid w:val="74D779A4"/>
    <w:rsid w:val="74E48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AEC9B"/>
  <w15:chartTrackingRefBased/>
  <w15:docId w15:val="{575768BA-3496-4914-AEB1-D7E1FCE8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color w:val="00008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4E1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color w:val="000080"/>
      <w:sz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pPr>
      <w:ind w:left="720" w:hanging="720"/>
    </w:pPr>
    <w:rPr>
      <w:rFonts w:ascii="Book Antiqua" w:hAnsi="Book Antiqua"/>
    </w:rPr>
  </w:style>
  <w:style w:type="paragraph" w:styleId="BodyTextIndent2">
    <w:name w:val="Body Text Indent 2"/>
    <w:basedOn w:val="Normal"/>
    <w:pPr>
      <w:ind w:left="709" w:hanging="709"/>
    </w:pPr>
  </w:style>
  <w:style w:type="paragraph" w:styleId="BalloonText">
    <w:name w:val="Balloon Text"/>
    <w:basedOn w:val="Normal"/>
    <w:semiHidden/>
    <w:rsid w:val="00054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12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12A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70E7"/>
  </w:style>
  <w:style w:type="character" w:customStyle="1" w:styleId="casenumber">
    <w:name w:val="casenumber"/>
    <w:basedOn w:val="DefaultParagraphFont"/>
    <w:rsid w:val="00CF43B6"/>
  </w:style>
  <w:style w:type="character" w:customStyle="1" w:styleId="divider1">
    <w:name w:val="divider1"/>
    <w:basedOn w:val="DefaultParagraphFont"/>
    <w:rsid w:val="00CF43B6"/>
  </w:style>
  <w:style w:type="character" w:customStyle="1" w:styleId="description">
    <w:name w:val="description"/>
    <w:basedOn w:val="DefaultParagraphFont"/>
    <w:rsid w:val="00CF43B6"/>
  </w:style>
  <w:style w:type="character" w:customStyle="1" w:styleId="divider2">
    <w:name w:val="divider2"/>
    <w:basedOn w:val="DefaultParagraphFont"/>
    <w:rsid w:val="00CF43B6"/>
  </w:style>
  <w:style w:type="character" w:customStyle="1" w:styleId="address">
    <w:name w:val="address"/>
    <w:basedOn w:val="DefaultParagraphFont"/>
    <w:rsid w:val="00CF43B6"/>
  </w:style>
  <w:style w:type="character" w:customStyle="1" w:styleId="Heading3Char">
    <w:name w:val="Heading 3 Char"/>
    <w:basedOn w:val="DefaultParagraphFont"/>
    <w:link w:val="Heading3"/>
    <w:rsid w:val="004E14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F10BFB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E242B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2BC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C67CBB"/>
    <w:rPr>
      <w:color w:val="1F4DA0"/>
      <w:u w:val="single"/>
    </w:rPr>
  </w:style>
  <w:style w:type="paragraph" w:styleId="NormalWeb">
    <w:name w:val="Normal (Web)"/>
    <w:basedOn w:val="Normal"/>
    <w:uiPriority w:val="99"/>
    <w:unhideWhenUsed/>
    <w:rsid w:val="00C67CBB"/>
    <w:pPr>
      <w:spacing w:before="100" w:beforeAutospacing="1" w:after="100" w:afterAutospacing="1"/>
    </w:pPr>
    <w:rPr>
      <w:rFonts w:eastAsiaTheme="minorHAnsi" w:cs="Arial"/>
      <w:color w:val="222222"/>
      <w:sz w:val="21"/>
      <w:szCs w:val="2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49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2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5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6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3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8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5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7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DC11E629287488ADF0B32903816BE" ma:contentTypeVersion="9" ma:contentTypeDescription="Create a new document." ma:contentTypeScope="" ma:versionID="40863f46a91adc38c6a37e0f55b4336e">
  <xsd:schema xmlns:xsd="http://www.w3.org/2001/XMLSchema" xmlns:xs="http://www.w3.org/2001/XMLSchema" xmlns:p="http://schemas.microsoft.com/office/2006/metadata/properties" xmlns:ns3="d3c9765d-d681-4875-9ce4-cf5aa3f53138" targetNamespace="http://schemas.microsoft.com/office/2006/metadata/properties" ma:root="true" ma:fieldsID="55d052251a3afaa1b33bf106ca80ba46" ns3:_="">
    <xsd:import namespace="d3c9765d-d681-4875-9ce4-cf5aa3f5313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9765d-d681-4875-9ce4-cf5aa3f5313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c9765d-d681-4875-9ce4-cf5aa3f531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593D-5ABA-47BC-A29F-7D0B8F1DC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9765d-d681-4875-9ce4-cf5aa3f53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563E96-102D-4A8F-9404-7229F89C2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4590C-67D4-4D63-8A55-6FF990194624}">
  <ds:schemaRefs>
    <ds:schemaRef ds:uri="http://schemas.microsoft.com/office/2006/metadata/properties"/>
    <ds:schemaRef ds:uri="http://schemas.microsoft.com/office/infopath/2007/PartnerControls"/>
    <ds:schemaRef ds:uri="d3c9765d-d681-4875-9ce4-cf5aa3f53138"/>
  </ds:schemaRefs>
</ds:datastoreItem>
</file>

<file path=customXml/itemProps4.xml><?xml version="1.0" encoding="utf-8"?>
<ds:datastoreItem xmlns:ds="http://schemas.openxmlformats.org/officeDocument/2006/customXml" ds:itemID="{58351EF1-DF24-4C94-A6FD-DDBE1503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145</TotalTime>
  <Pages>2</Pages>
  <Words>263</Words>
  <Characters>1390</Characters>
  <Application>Microsoft Office Word</Application>
  <DocSecurity>0</DocSecurity>
  <Lines>30</Lines>
  <Paragraphs>7</Paragraphs>
  <ScaleCrop>false</ScaleCrop>
  <Company>Suffolk County Council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agn</dc:creator>
  <cp:keywords/>
  <dc:description/>
  <cp:lastModifiedBy>Kathleen Peacock</cp:lastModifiedBy>
  <cp:revision>35</cp:revision>
  <cp:lastPrinted>2025-07-22T16:43:00Z</cp:lastPrinted>
  <dcterms:created xsi:type="dcterms:W3CDTF">2026-07-05T16:54:00Z</dcterms:created>
  <dcterms:modified xsi:type="dcterms:W3CDTF">2026-07-10T12:43:00Z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ee2e6535-7f48-48ca-8e6b-62fee9f3d2dc</vt:lpwstr>
  </property>
  <property fmtid="{D5CDD505-2E9C-101B-9397-08002B2CF9AE}" pid="3" name="ContentTypeId">
    <vt:lpwstr>0x010100F05DC11E629287488ADF0B32903816BE</vt:lpwstr>
  </property>
</Properties>
</file>